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81" w:rsidRPr="00A44706" w:rsidRDefault="00C77081" w:rsidP="00BF4AD1">
      <w:pPr>
        <w:jc w:val="center"/>
        <w:rPr>
          <w:rFonts w:ascii="Arial" w:hAnsi="Arial" w:cs="Arial"/>
          <w:b/>
          <w:bCs/>
          <w:u w:val="single"/>
        </w:rPr>
      </w:pPr>
      <w:r w:rsidRPr="00A44706">
        <w:rPr>
          <w:rFonts w:ascii="Arial" w:hAnsi="Arial" w:cs="Arial"/>
          <w:b/>
          <w:bCs/>
        </w:rPr>
        <w:t>КРАСНОЯРСКИЙ  КРАЙ</w:t>
      </w:r>
    </w:p>
    <w:p w:rsidR="00C77081" w:rsidRPr="00A44706" w:rsidRDefault="00C77081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КРАСНОТУРАНСКИЙ  РАЙОН</w:t>
      </w:r>
    </w:p>
    <w:p w:rsidR="00C77081" w:rsidRPr="00A44706" w:rsidRDefault="00C77081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НОВОСЫДИНСКИЙ    СЕЛЬСКИЙ   СОВЕТ ДЕПУТАТОВ</w:t>
      </w:r>
    </w:p>
    <w:p w:rsidR="00C77081" w:rsidRPr="00A44706" w:rsidRDefault="00C77081" w:rsidP="002F7338">
      <w:pPr>
        <w:jc w:val="center"/>
        <w:rPr>
          <w:rFonts w:ascii="Arial" w:hAnsi="Arial" w:cs="Arial"/>
          <w:b/>
          <w:bCs/>
        </w:rPr>
      </w:pPr>
    </w:p>
    <w:p w:rsidR="00C77081" w:rsidRPr="00A44706" w:rsidRDefault="00C77081" w:rsidP="002F7338">
      <w:pPr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Р Е Ш Е Н И Е</w:t>
      </w:r>
    </w:p>
    <w:p w:rsidR="00C77081" w:rsidRPr="00A44706" w:rsidRDefault="00C77081" w:rsidP="00517A44">
      <w:pPr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>12.05</w:t>
      </w:r>
      <w:r w:rsidRPr="00A44706">
        <w:rPr>
          <w:rFonts w:ascii="Arial" w:hAnsi="Arial" w:cs="Arial"/>
        </w:rPr>
        <w:t>.201</w:t>
      </w:r>
      <w:r>
        <w:rPr>
          <w:rFonts w:ascii="Arial" w:hAnsi="Arial" w:cs="Arial"/>
        </w:rPr>
        <w:t>7</w:t>
      </w:r>
      <w:r w:rsidRPr="00A44706">
        <w:rPr>
          <w:rFonts w:ascii="Arial" w:hAnsi="Arial" w:cs="Arial"/>
        </w:rPr>
        <w:t xml:space="preserve">                                   село Новая Сыда                                № </w:t>
      </w:r>
      <w:r>
        <w:rPr>
          <w:rFonts w:ascii="Arial" w:hAnsi="Arial" w:cs="Arial"/>
        </w:rPr>
        <w:t>19-49</w:t>
      </w:r>
      <w:r w:rsidRPr="00A44706">
        <w:rPr>
          <w:rFonts w:ascii="Arial" w:hAnsi="Arial" w:cs="Arial"/>
        </w:rPr>
        <w:t xml:space="preserve">-Р      </w:t>
      </w:r>
    </w:p>
    <w:p w:rsidR="00C77081" w:rsidRPr="00A44706" w:rsidRDefault="00C77081" w:rsidP="00517A44">
      <w:pPr>
        <w:tabs>
          <w:tab w:val="center" w:pos="4677"/>
        </w:tabs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                        </w:t>
      </w:r>
    </w:p>
    <w:p w:rsidR="00C77081" w:rsidRPr="00A44706" w:rsidRDefault="00C7708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О внесении изменений и дополнений</w:t>
      </w:r>
    </w:p>
    <w:p w:rsidR="00C77081" w:rsidRPr="00A44706" w:rsidRDefault="00C7708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C77081" w:rsidRPr="00A44706" w:rsidRDefault="00C7708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C77081" w:rsidRPr="00A44706" w:rsidRDefault="00C7708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C77081" w:rsidRPr="00A44706" w:rsidRDefault="00C7708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C77081" w:rsidRPr="00A44706" w:rsidRDefault="00C77081" w:rsidP="001000C1">
      <w:pPr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C77081" w:rsidRPr="00A44706" w:rsidRDefault="00C77081" w:rsidP="001000C1">
      <w:pPr>
        <w:ind w:firstLine="540"/>
        <w:rPr>
          <w:rFonts w:ascii="Arial" w:hAnsi="Arial" w:cs="Arial"/>
          <w:b/>
          <w:bCs/>
        </w:rPr>
      </w:pPr>
    </w:p>
    <w:p w:rsidR="00C77081" w:rsidRPr="00A44706" w:rsidRDefault="00C77081" w:rsidP="001000C1">
      <w:pPr>
        <w:ind w:firstLine="540"/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C77081" w:rsidRPr="00A44706" w:rsidRDefault="00C77081" w:rsidP="00673A32">
      <w:pPr>
        <w:ind w:firstLine="540"/>
        <w:jc w:val="center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>РЕШИЛ:</w:t>
      </w:r>
    </w:p>
    <w:p w:rsidR="00C77081" w:rsidRPr="00A44706" w:rsidRDefault="00C77081" w:rsidP="00A44706">
      <w:pPr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1. Внести в решение Новосыдинского сельского Совета депутатов  от 23.12.2016 № 15-41-Р «О  бюджете Муниципального образования Новосыдинский сельсовет  на  2017 год и плановый период 2018-2019 годов» следующие изменения:</w:t>
      </w:r>
    </w:p>
    <w:p w:rsidR="00C77081" w:rsidRPr="00A44706" w:rsidRDefault="00C77081" w:rsidP="001000C1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A44706">
        <w:rPr>
          <w:rFonts w:ascii="Arial" w:hAnsi="Arial" w:cs="Arial"/>
          <w:b/>
          <w:bCs/>
        </w:rPr>
        <w:t xml:space="preserve">        В ст. 1</w:t>
      </w:r>
    </w:p>
    <w:p w:rsidR="00C77081" w:rsidRPr="00A44706" w:rsidRDefault="00C77081" w:rsidP="001000C1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  <w:b/>
          <w:bCs/>
        </w:rPr>
        <w:t xml:space="preserve">       Пункт 1.1  </w:t>
      </w:r>
      <w:r w:rsidRPr="00A44706">
        <w:rPr>
          <w:rFonts w:ascii="Arial" w:hAnsi="Arial" w:cs="Arial"/>
        </w:rPr>
        <w:t>Цифры «5 155 055 рублей 00 копеек» заменить цифрами « 5 </w:t>
      </w:r>
      <w:r>
        <w:rPr>
          <w:rFonts w:ascii="Arial" w:hAnsi="Arial" w:cs="Arial"/>
        </w:rPr>
        <w:t>177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A44706">
        <w:rPr>
          <w:rFonts w:ascii="Arial" w:hAnsi="Arial" w:cs="Arial"/>
        </w:rPr>
        <w:t>55 рублей 00 копеек»;</w:t>
      </w:r>
    </w:p>
    <w:p w:rsidR="00C77081" w:rsidRPr="00A44706" w:rsidRDefault="00C77081" w:rsidP="001000C1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</w:t>
      </w:r>
      <w:r w:rsidRPr="00A44706">
        <w:rPr>
          <w:rFonts w:ascii="Arial" w:hAnsi="Arial" w:cs="Arial"/>
          <w:b/>
          <w:bCs/>
        </w:rPr>
        <w:t xml:space="preserve">Пункт 1.2 </w:t>
      </w:r>
      <w:r w:rsidRPr="00A44706">
        <w:rPr>
          <w:rFonts w:ascii="Arial" w:hAnsi="Arial" w:cs="Arial"/>
        </w:rPr>
        <w:t>Цифры «5 </w:t>
      </w:r>
      <w:r>
        <w:rPr>
          <w:rFonts w:ascii="Arial" w:hAnsi="Arial" w:cs="Arial"/>
        </w:rPr>
        <w:t>204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414 рублей 45</w:t>
      </w:r>
      <w:r w:rsidRPr="00A44706">
        <w:rPr>
          <w:rFonts w:ascii="Arial" w:hAnsi="Arial" w:cs="Arial"/>
        </w:rPr>
        <w:t xml:space="preserve"> копе</w:t>
      </w:r>
      <w:r>
        <w:rPr>
          <w:rFonts w:ascii="Arial" w:hAnsi="Arial" w:cs="Arial"/>
        </w:rPr>
        <w:t>ек</w:t>
      </w:r>
      <w:r w:rsidRPr="00A44706">
        <w:rPr>
          <w:rFonts w:ascii="Arial" w:hAnsi="Arial" w:cs="Arial"/>
        </w:rPr>
        <w:t>» заменить цифрами « 5 </w:t>
      </w:r>
      <w:r>
        <w:rPr>
          <w:rFonts w:ascii="Arial" w:hAnsi="Arial" w:cs="Arial"/>
        </w:rPr>
        <w:t>227</w:t>
      </w: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014 рублей 45</w:t>
      </w:r>
      <w:r w:rsidRPr="00A44706">
        <w:rPr>
          <w:rFonts w:ascii="Arial" w:hAnsi="Arial" w:cs="Arial"/>
        </w:rPr>
        <w:t xml:space="preserve"> копе</w:t>
      </w:r>
      <w:r>
        <w:rPr>
          <w:rFonts w:ascii="Arial" w:hAnsi="Arial" w:cs="Arial"/>
        </w:rPr>
        <w:t>ек</w:t>
      </w:r>
      <w:r w:rsidRPr="00A44706">
        <w:rPr>
          <w:rFonts w:ascii="Arial" w:hAnsi="Arial" w:cs="Arial"/>
        </w:rPr>
        <w:t>».</w:t>
      </w:r>
    </w:p>
    <w:p w:rsidR="00C77081" w:rsidRPr="00A44706" w:rsidRDefault="00C77081" w:rsidP="007B4ABD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     </w:t>
      </w:r>
      <w:r w:rsidRPr="00A44706">
        <w:rPr>
          <w:rFonts w:ascii="Arial" w:hAnsi="Arial" w:cs="Arial"/>
          <w:b/>
          <w:bCs/>
        </w:rPr>
        <w:t>Пункт 1.3</w:t>
      </w:r>
      <w:r w:rsidRPr="00A44706">
        <w:rPr>
          <w:rFonts w:ascii="Arial" w:hAnsi="Arial" w:cs="Arial"/>
        </w:rPr>
        <w:t xml:space="preserve"> Цифры « 00 рублей 00 копеек» заменить цифрами « </w:t>
      </w:r>
      <w:r>
        <w:rPr>
          <w:rFonts w:ascii="Arial" w:hAnsi="Arial" w:cs="Arial"/>
        </w:rPr>
        <w:t>49 359 рублей 45</w:t>
      </w:r>
      <w:r w:rsidRPr="00A44706">
        <w:rPr>
          <w:rFonts w:ascii="Arial" w:hAnsi="Arial" w:cs="Arial"/>
        </w:rPr>
        <w:t xml:space="preserve"> копе</w:t>
      </w:r>
      <w:r>
        <w:rPr>
          <w:rFonts w:ascii="Arial" w:hAnsi="Arial" w:cs="Arial"/>
        </w:rPr>
        <w:t>ек</w:t>
      </w:r>
      <w:r w:rsidRPr="00A44706">
        <w:rPr>
          <w:rFonts w:ascii="Arial" w:hAnsi="Arial" w:cs="Arial"/>
        </w:rPr>
        <w:t>».</w:t>
      </w:r>
    </w:p>
    <w:p w:rsidR="00C77081" w:rsidRPr="00A44706" w:rsidRDefault="00C77081" w:rsidP="007B4ABD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A44706">
        <w:rPr>
          <w:rFonts w:ascii="Arial" w:hAnsi="Arial" w:cs="Arial"/>
          <w:b/>
          <w:bCs/>
        </w:rPr>
        <w:t xml:space="preserve">В ст.2 </w:t>
      </w:r>
      <w:r w:rsidRPr="00A44706">
        <w:rPr>
          <w:rFonts w:ascii="Arial" w:hAnsi="Arial" w:cs="Arial"/>
        </w:rPr>
        <w:t>Приложение № 2 изложить в новой редакции согласно приложения № 1</w:t>
      </w:r>
    </w:p>
    <w:p w:rsidR="00C77081" w:rsidRPr="00A44706" w:rsidRDefault="00C77081" w:rsidP="007B4ABD">
      <w:pPr>
        <w:spacing w:before="100" w:beforeAutospacing="1" w:after="100" w:afterAutospacing="1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A44706">
        <w:rPr>
          <w:rFonts w:ascii="Arial" w:hAnsi="Arial" w:cs="Arial"/>
          <w:b/>
          <w:bCs/>
        </w:rPr>
        <w:t xml:space="preserve">В ст.3 </w:t>
      </w:r>
      <w:r w:rsidRPr="00A44706">
        <w:rPr>
          <w:rFonts w:ascii="Arial" w:hAnsi="Arial" w:cs="Arial"/>
        </w:rPr>
        <w:t>Приложение № 4 изложить в новой редакции согласно приложения</w:t>
      </w:r>
      <w:r>
        <w:rPr>
          <w:rFonts w:ascii="Arial" w:hAnsi="Arial" w:cs="Arial"/>
        </w:rPr>
        <w:t xml:space="preserve"> </w:t>
      </w:r>
      <w:r w:rsidRPr="00A44706">
        <w:rPr>
          <w:rFonts w:ascii="Arial" w:hAnsi="Arial" w:cs="Arial"/>
        </w:rPr>
        <w:t>№ 2</w:t>
      </w:r>
    </w:p>
    <w:p w:rsidR="00C77081" w:rsidRPr="00A44706" w:rsidRDefault="00C77081" w:rsidP="007B4ABD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Pr="00A44706">
        <w:rPr>
          <w:rFonts w:ascii="Arial" w:hAnsi="Arial" w:cs="Arial"/>
          <w:b/>
          <w:bCs/>
        </w:rPr>
        <w:t>В ст.4</w:t>
      </w:r>
      <w:r w:rsidRPr="00A44706">
        <w:rPr>
          <w:rFonts w:ascii="Arial" w:hAnsi="Arial" w:cs="Arial"/>
        </w:rPr>
        <w:t xml:space="preserve"> Приложения № 5,6,8 изложить в новой редакции согласно приложения № 3,4,5</w:t>
      </w:r>
    </w:p>
    <w:p w:rsidR="00C77081" w:rsidRDefault="00C7708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Pr="00A44706">
        <w:rPr>
          <w:rFonts w:ascii="Arial" w:hAnsi="Arial" w:cs="Arial"/>
        </w:rPr>
        <w:t xml:space="preserve">      2.Настоящее решение вступает в силу с момента опубликования в газете «Ведомости органов местного самоуправления села Новая Сыда»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C77081" w:rsidRDefault="00C7708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C77081" w:rsidRPr="00A44706" w:rsidRDefault="00C7708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C77081" w:rsidRPr="00A44706" w:rsidRDefault="00C77081" w:rsidP="007E583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44706">
        <w:rPr>
          <w:rFonts w:ascii="Arial" w:hAnsi="Arial" w:cs="Arial"/>
        </w:rPr>
        <w:t>Глава Новосыдинского сельсовета                                                      О.Г. Стряпкова</w:t>
      </w:r>
    </w:p>
    <w:p w:rsidR="00C77081" w:rsidRPr="00A44706" w:rsidRDefault="00C77081" w:rsidP="002F7338">
      <w:pPr>
        <w:rPr>
          <w:rFonts w:ascii="Arial" w:hAnsi="Arial" w:cs="Arial"/>
        </w:rPr>
      </w:pPr>
    </w:p>
    <w:p w:rsidR="00C77081" w:rsidRPr="00A44706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CF3992">
      <w:pPr>
        <w:jc w:val="right"/>
        <w:rPr>
          <w:rFonts w:ascii="Arial" w:hAnsi="Arial" w:cs="Arial"/>
        </w:rPr>
        <w:sectPr w:rsidR="00C77081" w:rsidRPr="007E5839" w:rsidSect="007E5839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 w:rsidP="002F7338">
      <w:pPr>
        <w:rPr>
          <w:rFonts w:ascii="Arial" w:hAnsi="Arial" w:cs="Arial"/>
        </w:rPr>
      </w:pPr>
    </w:p>
    <w:p w:rsidR="00C77081" w:rsidRPr="007E5839" w:rsidRDefault="00C77081">
      <w:pPr>
        <w:rPr>
          <w:rFonts w:ascii="Arial" w:hAnsi="Arial" w:cs="Arial"/>
        </w:rPr>
        <w:sectPr w:rsidR="00C77081" w:rsidRPr="007E5839" w:rsidSect="00CF39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7081" w:rsidRPr="007E5839" w:rsidRDefault="00C77081" w:rsidP="004B29EC">
      <w:pPr>
        <w:tabs>
          <w:tab w:val="left" w:pos="6100"/>
          <w:tab w:val="right" w:pos="9354"/>
        </w:tabs>
        <w:ind w:left="5664"/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1</w:t>
      </w:r>
      <w:r w:rsidRPr="007E5839">
        <w:rPr>
          <w:rFonts w:ascii="Arial" w:hAnsi="Arial" w:cs="Arial"/>
        </w:rPr>
        <w:t xml:space="preserve">                                                                        </w:t>
      </w:r>
    </w:p>
    <w:p w:rsidR="00C77081" w:rsidRDefault="00C77081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Новосыдинского сельского Совета депутатов 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12.05.2017 № 19-49-Р»</w:t>
      </w:r>
      <w:r w:rsidRPr="00A44706">
        <w:rPr>
          <w:rFonts w:ascii="Arial" w:hAnsi="Arial" w:cs="Arial"/>
        </w:rPr>
        <w:t>О внесении изменений и дополнений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C77081" w:rsidRPr="007E5839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C77081" w:rsidRPr="007E5839" w:rsidRDefault="00C77081" w:rsidP="0083336A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>Перечень главных администраторов доходов  бюджета муниципального образования Новосыдинский сельсовет</w:t>
      </w:r>
    </w:p>
    <w:p w:rsidR="00C77081" w:rsidRPr="007E5839" w:rsidRDefault="00C77081" w:rsidP="0083336A">
      <w:pPr>
        <w:pStyle w:val="Web"/>
        <w:spacing w:before="0" w:after="0" w:line="240" w:lineRule="exact"/>
        <w:jc w:val="center"/>
        <w:rPr>
          <w:rFonts w:ascii="Arial" w:hAnsi="Arial" w:cs="Arial"/>
        </w:rPr>
      </w:pPr>
    </w:p>
    <w:p w:rsidR="00C77081" w:rsidRPr="007E5839" w:rsidRDefault="00C77081" w:rsidP="004B29EC">
      <w:pPr>
        <w:rPr>
          <w:rFonts w:ascii="Arial" w:hAnsi="Arial" w:cs="Arial"/>
        </w:rPr>
      </w:pPr>
    </w:p>
    <w:tbl>
      <w:tblPr>
        <w:tblW w:w="9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829"/>
        <w:gridCol w:w="3240"/>
        <w:gridCol w:w="5242"/>
      </w:tblGrid>
      <w:tr w:rsidR="00C77081" w:rsidRPr="008228EE">
        <w:trPr>
          <w:trHeight w:val="862"/>
        </w:trPr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№</w:t>
            </w:r>
          </w:p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Код</w:t>
            </w:r>
          </w:p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главного администратора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Код</w:t>
            </w:r>
          </w:p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классификации доходов бюджета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Наименование кода  классификации доходов бюджета</w:t>
            </w:r>
          </w:p>
        </w:tc>
      </w:tr>
      <w:tr w:rsidR="00C77081" w:rsidRPr="008228EE">
        <w:tc>
          <w:tcPr>
            <w:tcW w:w="539" w:type="dxa"/>
            <w:vAlign w:val="center"/>
          </w:tcPr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  <w:vAlign w:val="center"/>
          </w:tcPr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240" w:type="dxa"/>
            <w:vAlign w:val="center"/>
          </w:tcPr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5242" w:type="dxa"/>
            <w:vAlign w:val="center"/>
          </w:tcPr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C77081" w:rsidRPr="008228EE">
        <w:tc>
          <w:tcPr>
            <w:tcW w:w="9850" w:type="dxa"/>
            <w:gridSpan w:val="4"/>
            <w:vAlign w:val="center"/>
          </w:tcPr>
          <w:p w:rsidR="00C77081" w:rsidRPr="008228EE" w:rsidRDefault="00C77081" w:rsidP="008228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8228EE">
              <w:rPr>
                <w:rFonts w:ascii="Arial" w:hAnsi="Arial" w:cs="Arial"/>
                <w:b/>
                <w:bCs/>
                <w:lang w:eastAsia="en-US"/>
              </w:rPr>
              <w:t xml:space="preserve">Администрация Новосыдинского сельсовета 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108  04 020  01  1000  110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108  04020  01  4000  110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C77081" w:rsidRPr="008228EE">
        <w:trPr>
          <w:trHeight w:val="1561"/>
        </w:trPr>
        <w:tc>
          <w:tcPr>
            <w:tcW w:w="539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111 05025 10  0000  120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111   05035  10 0000   120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113  01995   10 0000  130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доходы от  оказания платных услуг (работ) получателями средств бюджетов сельских поселений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113  02065  10  0000  130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Доходы, поступающие в порядке возмещения расходов, понесенных в связи с эксплуатацией  имущества  сельских поселений.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113  02995  10  0000  130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доходы от компенсации затрат бюджетов сельских поселений.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114  02053  10  0000  410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реализации иного имущества,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114  06025  10   0000 430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116  23051  10  0000  140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поселений.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116  23052  10  0000  140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поселений.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116  51040  02   0000 140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116  90</w:t>
            </w:r>
            <w:r w:rsidRPr="008228EE">
              <w:rPr>
                <w:rFonts w:ascii="Arial" w:hAnsi="Arial" w:cs="Arial"/>
                <w:lang w:eastAsia="en-US"/>
              </w:rPr>
              <w:t xml:space="preserve">050  10   0000  140  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117  05050  10   0000   180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117  14030   10  0000   180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C77081" w:rsidRPr="008228EE">
        <w:trPr>
          <w:trHeight w:val="601"/>
        </w:trPr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202   15001  10  2712   </w:t>
            </w:r>
            <w:r w:rsidRPr="008228EE"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Дотации на выравнивание бюджетной обеспеченности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</w:tc>
      </w:tr>
      <w:tr w:rsidR="00C77081" w:rsidRPr="008228EE">
        <w:trPr>
          <w:trHeight w:val="601"/>
        </w:trPr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202   15002  10   0000  151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Дотации бюджетам сельских поселений на поддержку мер по обеспече</w:t>
            </w:r>
            <w:r>
              <w:rPr>
                <w:rFonts w:ascii="Arial" w:hAnsi="Arial" w:cs="Arial"/>
                <w:lang w:eastAsia="en-US"/>
              </w:rPr>
              <w:t>нию сбалансированности бюджетов</w:t>
            </w:r>
          </w:p>
        </w:tc>
      </w:tr>
      <w:tr w:rsidR="00C77081" w:rsidRPr="008228EE">
        <w:trPr>
          <w:trHeight w:val="601"/>
        </w:trPr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202  29999   10  7412  151</w:t>
            </w:r>
          </w:p>
        </w:tc>
        <w:tc>
          <w:tcPr>
            <w:tcW w:w="5242" w:type="dxa"/>
          </w:tcPr>
          <w:p w:rsidR="00C77081" w:rsidRPr="005F2FCF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</w:tr>
      <w:tr w:rsidR="00C77081" w:rsidRPr="008228EE">
        <w:trPr>
          <w:trHeight w:val="601"/>
        </w:trPr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829" w:type="dxa"/>
          </w:tcPr>
          <w:p w:rsidR="00C77081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202  29999  10  7508  151</w:t>
            </w:r>
          </w:p>
        </w:tc>
        <w:tc>
          <w:tcPr>
            <w:tcW w:w="5242" w:type="dxa"/>
          </w:tcPr>
          <w:p w:rsidR="00C77081" w:rsidRPr="005F2FCF" w:rsidRDefault="00C77081" w:rsidP="005F2FCF">
            <w:pPr>
              <w:rPr>
                <w:rFonts w:ascii="Arial" w:hAnsi="Arial" w:cs="Arial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C77081" w:rsidRPr="005F2FCF" w:rsidRDefault="00C77081" w:rsidP="008228E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77081" w:rsidRPr="008228EE">
        <w:trPr>
          <w:trHeight w:val="601"/>
        </w:trPr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829" w:type="dxa"/>
          </w:tcPr>
          <w:p w:rsidR="00C77081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202  29999  10  7509  151</w:t>
            </w:r>
          </w:p>
        </w:tc>
        <w:tc>
          <w:tcPr>
            <w:tcW w:w="5242" w:type="dxa"/>
          </w:tcPr>
          <w:p w:rsidR="00C77081" w:rsidRPr="005F2FCF" w:rsidRDefault="00C77081" w:rsidP="008228EE">
            <w:pPr>
              <w:spacing w:line="276" w:lineRule="auto"/>
              <w:rPr>
                <w:rFonts w:ascii="Arial" w:hAnsi="Arial" w:cs="Arial"/>
              </w:rPr>
            </w:pPr>
            <w:r w:rsidRPr="005F2FCF">
              <w:rPr>
                <w:rFonts w:ascii="Arial" w:hAnsi="Arial" w:cs="Arial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202   29999 10  7555  151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C77081" w:rsidRPr="008228EE">
        <w:tc>
          <w:tcPr>
            <w:tcW w:w="539" w:type="dxa"/>
          </w:tcPr>
          <w:p w:rsidR="00C77081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202  29999   10   7641  151</w:t>
            </w:r>
          </w:p>
        </w:tc>
        <w:tc>
          <w:tcPr>
            <w:tcW w:w="5242" w:type="dxa"/>
          </w:tcPr>
          <w:p w:rsidR="00C77081" w:rsidRPr="00707FC0" w:rsidRDefault="00C77081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202  49999   10   0000  151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202  30024  10   7514    151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202  35118  10   0000   151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829" w:type="dxa"/>
          </w:tcPr>
          <w:p w:rsidR="00C77081" w:rsidRDefault="00C77081" w:rsidP="00707FC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Default="00C77081" w:rsidP="00707FC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204  05099   10  0000  180</w:t>
            </w:r>
          </w:p>
        </w:tc>
        <w:tc>
          <w:tcPr>
            <w:tcW w:w="5242" w:type="dxa"/>
          </w:tcPr>
          <w:p w:rsidR="00C77081" w:rsidRPr="00707FC0" w:rsidRDefault="00C77081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207  05020  10  0000    180</w:t>
            </w:r>
          </w:p>
        </w:tc>
        <w:tc>
          <w:tcPr>
            <w:tcW w:w="5242" w:type="dxa"/>
          </w:tcPr>
          <w:p w:rsidR="00C77081" w:rsidRDefault="00C77081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77081" w:rsidRPr="008228EE">
        <w:trPr>
          <w:trHeight w:val="575"/>
        </w:trPr>
        <w:tc>
          <w:tcPr>
            <w:tcW w:w="539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207  05030  10  0000  180</w:t>
            </w:r>
          </w:p>
        </w:tc>
        <w:tc>
          <w:tcPr>
            <w:tcW w:w="5242" w:type="dxa"/>
          </w:tcPr>
          <w:p w:rsidR="00C77081" w:rsidRPr="00707FC0" w:rsidRDefault="00C77081" w:rsidP="00707FC0">
            <w:pPr>
              <w:rPr>
                <w:rFonts w:ascii="Arial" w:hAnsi="Arial" w:cs="Arial"/>
              </w:rPr>
            </w:pPr>
            <w:r w:rsidRPr="00707FC0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218  05010  10  0000  180</w:t>
            </w:r>
          </w:p>
        </w:tc>
        <w:tc>
          <w:tcPr>
            <w:tcW w:w="5242" w:type="dxa"/>
          </w:tcPr>
          <w:p w:rsidR="00C77081" w:rsidRDefault="00C77081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  <w:p w:rsidR="00C77081" w:rsidRPr="008228EE" w:rsidRDefault="00C77081" w:rsidP="008228E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802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219  60010  10  0000  151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77081" w:rsidRPr="008228EE">
        <w:tc>
          <w:tcPr>
            <w:tcW w:w="9850" w:type="dxa"/>
            <w:gridSpan w:val="4"/>
          </w:tcPr>
          <w:p w:rsidR="00C77081" w:rsidRPr="008228EE" w:rsidRDefault="00C77081" w:rsidP="008228EE">
            <w:pPr>
              <w:jc w:val="center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b/>
                <w:bCs/>
                <w:lang w:eastAsia="en-US"/>
              </w:rPr>
              <w:t>Финансовое управление администрации Краснотуранского района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801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117  01050  10   0000   180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77081" w:rsidRPr="008228EE">
        <w:tc>
          <w:tcPr>
            <w:tcW w:w="539" w:type="dxa"/>
          </w:tcPr>
          <w:p w:rsidR="00C77081" w:rsidRPr="008228EE" w:rsidRDefault="00C77081" w:rsidP="008228EE">
            <w:pPr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829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801</w:t>
            </w:r>
          </w:p>
        </w:tc>
        <w:tc>
          <w:tcPr>
            <w:tcW w:w="3240" w:type="dxa"/>
          </w:tcPr>
          <w:p w:rsidR="00C77081" w:rsidRPr="008228EE" w:rsidRDefault="00C77081" w:rsidP="008228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228EE">
              <w:rPr>
                <w:rFonts w:ascii="Arial" w:hAnsi="Arial" w:cs="Arial"/>
                <w:lang w:eastAsia="en-US"/>
              </w:rPr>
              <w:t>208  05000 10   0000   180</w:t>
            </w:r>
          </w:p>
        </w:tc>
        <w:tc>
          <w:tcPr>
            <w:tcW w:w="5242" w:type="dxa"/>
          </w:tcPr>
          <w:p w:rsidR="00C77081" w:rsidRPr="008228EE" w:rsidRDefault="00C77081" w:rsidP="008228EE">
            <w:pPr>
              <w:jc w:val="both"/>
              <w:rPr>
                <w:rFonts w:ascii="Arial" w:hAnsi="Arial" w:cs="Arial"/>
                <w:color w:val="000000"/>
              </w:rPr>
            </w:pPr>
            <w:r w:rsidRPr="008228EE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77081" w:rsidRPr="008228EE" w:rsidRDefault="00C77081" w:rsidP="004B29EC">
      <w:pPr>
        <w:rPr>
          <w:rFonts w:ascii="Arial" w:hAnsi="Arial" w:cs="Arial"/>
        </w:rPr>
      </w:pPr>
    </w:p>
    <w:p w:rsidR="00C77081" w:rsidRPr="008228EE" w:rsidRDefault="00C77081" w:rsidP="004B29EC">
      <w:pPr>
        <w:rPr>
          <w:rFonts w:ascii="Arial" w:hAnsi="Arial" w:cs="Arial"/>
        </w:rPr>
      </w:pPr>
    </w:p>
    <w:p w:rsidR="00C77081" w:rsidRPr="008228EE" w:rsidRDefault="00C77081" w:rsidP="004B29EC">
      <w:pPr>
        <w:rPr>
          <w:rFonts w:ascii="Arial" w:hAnsi="Arial" w:cs="Arial"/>
        </w:rPr>
      </w:pPr>
    </w:p>
    <w:p w:rsidR="00C77081" w:rsidRPr="008228EE" w:rsidRDefault="00C77081" w:rsidP="004B29EC">
      <w:pPr>
        <w:rPr>
          <w:rFonts w:ascii="Arial" w:hAnsi="Arial" w:cs="Arial"/>
        </w:rPr>
      </w:pPr>
    </w:p>
    <w:p w:rsidR="00C77081" w:rsidRPr="008228EE" w:rsidRDefault="00C77081" w:rsidP="004B29EC">
      <w:pPr>
        <w:rPr>
          <w:rFonts w:ascii="Arial" w:hAnsi="Arial" w:cs="Arial"/>
        </w:rPr>
      </w:pPr>
    </w:p>
    <w:p w:rsidR="00C77081" w:rsidRPr="008228EE" w:rsidRDefault="00C77081" w:rsidP="004B29EC">
      <w:pPr>
        <w:rPr>
          <w:rFonts w:ascii="Arial" w:hAnsi="Arial" w:cs="Arial"/>
        </w:rPr>
      </w:pPr>
    </w:p>
    <w:p w:rsidR="00C77081" w:rsidRPr="008228EE" w:rsidRDefault="00C77081" w:rsidP="004B29EC">
      <w:pPr>
        <w:rPr>
          <w:rFonts w:ascii="Arial" w:hAnsi="Arial" w:cs="Arial"/>
        </w:rPr>
      </w:pPr>
    </w:p>
    <w:p w:rsidR="00C77081" w:rsidRPr="008228EE" w:rsidRDefault="00C77081" w:rsidP="004B29EC">
      <w:pPr>
        <w:rPr>
          <w:rFonts w:ascii="Arial" w:hAnsi="Arial" w:cs="Arial"/>
        </w:rPr>
      </w:pPr>
    </w:p>
    <w:p w:rsidR="00C77081" w:rsidRPr="007E5839" w:rsidRDefault="00C77081" w:rsidP="004B29EC">
      <w:pPr>
        <w:rPr>
          <w:rFonts w:ascii="Arial" w:hAnsi="Arial" w:cs="Arial"/>
        </w:rPr>
        <w:sectPr w:rsidR="00C77081" w:rsidRPr="007E5839" w:rsidSect="000354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081" w:rsidRPr="007E5839" w:rsidRDefault="00C77081" w:rsidP="004B29EC">
      <w:pPr>
        <w:rPr>
          <w:rFonts w:ascii="Arial" w:hAnsi="Arial" w:cs="Arial"/>
        </w:rPr>
        <w:sectPr w:rsidR="00C77081" w:rsidRPr="007E5839" w:rsidSect="004B29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88" w:type="dxa"/>
        <w:tblInd w:w="-106" w:type="dxa"/>
        <w:tblLook w:val="0000"/>
      </w:tblPr>
      <w:tblGrid>
        <w:gridCol w:w="520"/>
        <w:gridCol w:w="617"/>
        <w:gridCol w:w="520"/>
        <w:gridCol w:w="520"/>
        <w:gridCol w:w="520"/>
        <w:gridCol w:w="617"/>
        <w:gridCol w:w="520"/>
        <w:gridCol w:w="750"/>
        <w:gridCol w:w="617"/>
        <w:gridCol w:w="3819"/>
        <w:gridCol w:w="1721"/>
        <w:gridCol w:w="1726"/>
        <w:gridCol w:w="1721"/>
      </w:tblGrid>
      <w:tr w:rsidR="00C77081" w:rsidRPr="007E5839">
        <w:trPr>
          <w:trHeight w:val="516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C77081" w:rsidRDefault="00C77081" w:rsidP="00B74F4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Приложение №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7E5839">
              <w:rPr>
                <w:rFonts w:ascii="Arial" w:hAnsi="Arial" w:cs="Arial"/>
                <w:color w:val="000000"/>
              </w:rPr>
              <w:br/>
            </w:r>
            <w:r w:rsidRPr="007E5839"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12.05.2017 № 19-49-Р»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Совета депутатов от 23.12.2016 № 15-41-Р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«О  бюджете Муниципального образования 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Новосыдинский сельсовет  на  2017 год и</w:t>
            </w:r>
          </w:p>
          <w:p w:rsidR="00C77081" w:rsidRPr="007E5839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 плановый период 2018-2019 годов»</w:t>
            </w:r>
          </w:p>
          <w:p w:rsidR="00C77081" w:rsidRPr="007E5839" w:rsidRDefault="00C77081" w:rsidP="000B5F67">
            <w:pPr>
              <w:jc w:val="right"/>
              <w:rPr>
                <w:rFonts w:ascii="Arial" w:hAnsi="Arial" w:cs="Arial"/>
              </w:rPr>
            </w:pPr>
          </w:p>
          <w:p w:rsidR="00C77081" w:rsidRPr="007E5839" w:rsidRDefault="00C77081" w:rsidP="000B5F67">
            <w:pPr>
              <w:spacing w:after="240"/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br/>
            </w:r>
            <w:r w:rsidRPr="007E5839">
              <w:rPr>
                <w:rFonts w:ascii="Arial" w:hAnsi="Arial" w:cs="Arial"/>
                <w:color w:val="000000"/>
              </w:rPr>
              <w:br/>
            </w:r>
          </w:p>
        </w:tc>
      </w:tr>
      <w:tr w:rsidR="00C7708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135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141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Доходы бюджета муниципального образования Новосыдинский сельсовет </w:t>
            </w:r>
          </w:p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 2017 год и плановый период 2018-2019 годов</w:t>
            </w:r>
          </w:p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081" w:rsidRPr="007E5839">
        <w:trPr>
          <w:trHeight w:val="276"/>
        </w:trPr>
        <w:tc>
          <w:tcPr>
            <w:tcW w:w="141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(рублей)</w:t>
            </w:r>
          </w:p>
        </w:tc>
      </w:tr>
      <w:tr w:rsidR="00C77081" w:rsidRPr="007E5839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№ строки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7E5839">
              <w:rPr>
                <w:rFonts w:ascii="Arial" w:hAnsi="Arial" w:cs="Arial"/>
                <w:color w:val="000000"/>
              </w:rPr>
              <w:br/>
              <w:t>кодов классификации доходов бюджета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>бюджета</w:t>
            </w:r>
          </w:p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2017 года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 xml:space="preserve">бюджета </w:t>
            </w:r>
          </w:p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2018 года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Доходы </w:t>
            </w:r>
            <w:r w:rsidRPr="007E5839">
              <w:rPr>
                <w:rFonts w:ascii="Arial" w:hAnsi="Arial" w:cs="Arial"/>
                <w:color w:val="000000"/>
              </w:rPr>
              <w:br/>
              <w:t>бюджета</w:t>
            </w:r>
          </w:p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поселения</w:t>
            </w:r>
            <w:r w:rsidRPr="007E5839">
              <w:rPr>
                <w:rFonts w:ascii="Arial" w:hAnsi="Arial" w:cs="Arial"/>
                <w:color w:val="000000"/>
              </w:rPr>
              <w:br/>
              <w:t>2019 года</w:t>
            </w: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главного администратора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подгруппы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статьи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подстатьи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элемента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код  группы подвида 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код аналитической группы подвида</w:t>
            </w: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</w:tr>
      <w:tr w:rsidR="00C77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77081" w:rsidRPr="007E5839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767 600,00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796 600,00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824 200,00</w:t>
            </w:r>
          </w:p>
        </w:tc>
      </w:tr>
      <w:tr w:rsidR="00C77081" w:rsidRPr="007E5839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220 100,00</w:t>
            </w:r>
          </w:p>
        </w:tc>
      </w:tr>
      <w:tr w:rsidR="00C77081" w:rsidRPr="007E5839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220 100,00</w:t>
            </w:r>
          </w:p>
        </w:tc>
      </w:tr>
      <w:tr w:rsidR="00C77081" w:rsidRPr="007E5839">
        <w:trPr>
          <w:trHeight w:val="17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исчислены и уплаты налога, осуществляется в соответствии со статьями 227,227.1 и 228 НК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203 500,00 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220 100,00</w:t>
            </w:r>
          </w:p>
        </w:tc>
      </w:tr>
      <w:tr w:rsidR="00C7708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82 900,00</w:t>
            </w:r>
          </w:p>
        </w:tc>
      </w:tr>
      <w:tr w:rsidR="00C7708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82 900,00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82 900,00</w:t>
            </w:r>
          </w:p>
        </w:tc>
      </w:tr>
      <w:tr w:rsidR="00C77081" w:rsidRPr="007E5839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33 100,00</w:t>
            </w:r>
          </w:p>
        </w:tc>
      </w:tr>
      <w:tr w:rsidR="00C77081" w:rsidRPr="007E5839">
        <w:trPr>
          <w:trHeight w:val="24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C77081" w:rsidRPr="007E5839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56 400,00</w:t>
            </w:r>
          </w:p>
        </w:tc>
      </w:tr>
      <w:tr w:rsidR="00C77081" w:rsidRPr="007E5839">
        <w:trPr>
          <w:trHeight w:val="18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-7 100,00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-7 100,00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 -7 100,00</w:t>
            </w:r>
          </w:p>
        </w:tc>
      </w:tr>
      <w:tr w:rsidR="00C77081" w:rsidRPr="007E5839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182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Налоги на совокупный доход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2 000,00</w:t>
            </w:r>
          </w:p>
        </w:tc>
      </w:tr>
      <w:tr w:rsidR="00C77081" w:rsidRPr="007E5839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C77081" w:rsidRPr="007E5839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2 000,00</w:t>
            </w:r>
          </w:p>
        </w:tc>
      </w:tr>
      <w:tr w:rsidR="00C77081" w:rsidRPr="007E5839">
        <w:trPr>
          <w:trHeight w:val="2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372 000,00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389 000,00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404 000,00</w:t>
            </w:r>
          </w:p>
        </w:tc>
      </w:tr>
      <w:tr w:rsidR="00C77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92409B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C77081" w:rsidRPr="007E5839">
        <w:trPr>
          <w:trHeight w:val="9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85698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C77081" w:rsidRPr="007E5839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371 000,00</w:t>
            </w:r>
          </w:p>
        </w:tc>
      </w:tr>
      <w:tr w:rsidR="00C77081" w:rsidRPr="007E5839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371 000,00</w:t>
            </w:r>
          </w:p>
        </w:tc>
      </w:tr>
      <w:tr w:rsidR="00C77081" w:rsidRPr="007E5839">
        <w:trPr>
          <w:trHeight w:val="18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85698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343 000,00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357 000,00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371 000,00</w:t>
            </w:r>
          </w:p>
        </w:tc>
      </w:tr>
      <w:tr w:rsidR="00C77081" w:rsidRPr="007E5839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6 100,00</w:t>
            </w:r>
          </w:p>
        </w:tc>
      </w:tr>
      <w:tr w:rsidR="00C77081" w:rsidRPr="007E5839">
        <w:trPr>
          <w:trHeight w:val="16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23192B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6 100,00</w:t>
            </w:r>
          </w:p>
        </w:tc>
      </w:tr>
      <w:tr w:rsidR="00C77081" w:rsidRPr="007E5839">
        <w:trPr>
          <w:trHeight w:val="18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Государственная пошлина за совершение нотариальных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5 900,00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6 100,00</w:t>
            </w:r>
          </w:p>
        </w:tc>
      </w:tr>
      <w:tr w:rsidR="00C77081" w:rsidRPr="007E5839">
        <w:trPr>
          <w:trHeight w:val="11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50 900,00</w:t>
            </w:r>
          </w:p>
        </w:tc>
      </w:tr>
      <w:tr w:rsidR="00C77081" w:rsidRPr="007E5839">
        <w:trPr>
          <w:trHeight w:val="6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C77081" w:rsidRPr="007E5839">
        <w:trPr>
          <w:trHeight w:val="18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C77081" w:rsidRPr="007E5839">
        <w:trPr>
          <w:trHeight w:val="15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E5839">
              <w:rPr>
                <w:rFonts w:ascii="Arial" w:hAnsi="Arial" w:cs="Arial"/>
                <w:color w:val="000000"/>
              </w:rPr>
              <w:t>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47 000,00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48 900,00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50 900,00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10 000,00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77081" w:rsidRPr="007E5839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7708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C7708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48 200,00</w:t>
            </w:r>
          </w:p>
        </w:tc>
      </w:tr>
      <w:tr w:rsidR="00C7708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Средства самообложения граждан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48 200,00</w:t>
            </w:r>
          </w:p>
        </w:tc>
      </w:tr>
      <w:tr w:rsidR="00C77081" w:rsidRPr="007E5839">
        <w:trPr>
          <w:trHeight w:val="10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46 300,00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48 200,00</w:t>
            </w:r>
          </w:p>
        </w:tc>
      </w:tr>
      <w:tr w:rsidR="00C77081" w:rsidRPr="007E5839">
        <w:trPr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3247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081" w:rsidRPr="007E5839" w:rsidRDefault="00C77081" w:rsidP="007E5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4 410 055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4 382 026,00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4 519 189,00</w:t>
            </w:r>
          </w:p>
        </w:tc>
      </w:tr>
      <w:tr w:rsidR="00C77081" w:rsidRPr="007E5839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4 410 055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4 382 026,00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C77081" w:rsidRPr="007E5839" w:rsidRDefault="00C77081" w:rsidP="0033247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4 519 189,00</w:t>
            </w:r>
          </w:p>
        </w:tc>
      </w:tr>
      <w:tr w:rsidR="00C77081" w:rsidRPr="007E5839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4 231 500,00</w:t>
            </w:r>
          </w:p>
        </w:tc>
      </w:tr>
      <w:tr w:rsidR="00C77081" w:rsidRPr="007E5839">
        <w:trPr>
          <w:trHeight w:val="6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</w:tr>
      <w:tr w:rsidR="00C77081" w:rsidRPr="007E5839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F1E9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3 043 700,00</w:t>
            </w:r>
          </w:p>
        </w:tc>
      </w:tr>
      <w:tr w:rsidR="00C77081" w:rsidRPr="007E5839">
        <w:trPr>
          <w:trHeight w:val="7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201BB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2712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201BB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Дотации на выравнивание бюджетной обеспеченности сельских поселений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 государственной программы Красноярского края «Управление государственными финансами»</w:t>
            </w:r>
          </w:p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  <w:color w:val="000000"/>
              </w:rPr>
              <w:t>3 043 700,00</w:t>
            </w:r>
          </w:p>
        </w:tc>
      </w:tr>
      <w:tr w:rsidR="00C77081" w:rsidRPr="007E5839">
        <w:trPr>
          <w:trHeight w:val="8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Дотации бюджетам на поддержку мер по обеспечению сбалансированности  бюджетов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C77081" w:rsidRPr="007E5839">
        <w:trPr>
          <w:trHeight w:val="9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 бюджетов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77081" w:rsidRPr="007E5839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 xml:space="preserve">Прочие дотации 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128 926,00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266 089,00</w:t>
            </w:r>
          </w:p>
        </w:tc>
      </w:tr>
      <w:tr w:rsidR="00C77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дотации бюджетам 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128 926,00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C44D02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266 089,00</w:t>
            </w:r>
          </w:p>
        </w:tc>
      </w:tr>
      <w:tr w:rsidR="00C77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92 255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</w:tr>
      <w:tr w:rsidR="00C77081" w:rsidRPr="007E583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92 255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20 000,00</w:t>
            </w:r>
          </w:p>
        </w:tc>
      </w:tr>
      <w:tr w:rsidR="00C77081" w:rsidRPr="007E5839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92 255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C7708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Default="00C77081" w:rsidP="00DF6E17">
            <w:pPr>
              <w:rPr>
                <w:rFonts w:ascii="Arial" w:hAnsi="Arial" w:cs="Arial"/>
              </w:rPr>
            </w:pPr>
          </w:p>
          <w:p w:rsidR="00C77081" w:rsidRPr="00DF6E17" w:rsidRDefault="00C77081" w:rsidP="00DF6E17">
            <w:pPr>
              <w:rPr>
                <w:rFonts w:ascii="Arial" w:hAnsi="Arial" w:cs="Arial"/>
              </w:rPr>
            </w:pPr>
            <w:r w:rsidRPr="00DF6E17">
              <w:rPr>
                <w:rFonts w:ascii="Arial" w:hAnsi="Arial" w:cs="Arial"/>
              </w:rPr>
              <w:t>Субсидии бюджетам сельских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  <w:p w:rsidR="00C77081" w:rsidRPr="007E5839" w:rsidRDefault="00C77081" w:rsidP="000B5F6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7708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DF6E17">
            <w:pPr>
              <w:rPr>
                <w:rFonts w:ascii="Arial" w:hAnsi="Arial" w:cs="Arial"/>
              </w:rPr>
            </w:pPr>
            <w:r w:rsidRPr="00DF6E17">
              <w:rPr>
                <w:rFonts w:ascii="Arial" w:hAnsi="Arial" w:cs="Arial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  <w:p w:rsidR="00C77081" w:rsidRDefault="00C77081" w:rsidP="00DF6E1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C77081" w:rsidRPr="007E5839">
        <w:trPr>
          <w:trHeight w:val="3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7555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</w:rPr>
              <w:t>Субсидии бюджетам сельских поселений на организацию и проведение акарицидных обработок мест массового отдыха населения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20 000,00</w:t>
            </w:r>
          </w:p>
        </w:tc>
      </w:tr>
      <w:tr w:rsidR="00C77081" w:rsidRPr="007E5839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2C541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1 600,00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1600,00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1 600,00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171EC5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62 100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</w:t>
            </w:r>
            <w:r w:rsidRPr="007E583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171EC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7E5839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E5839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7E5839" w:rsidRDefault="00C77081" w:rsidP="000C148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7E5839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33247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F6E17" w:rsidRDefault="00C77081" w:rsidP="000B5F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F6E17">
              <w:rPr>
                <w:rFonts w:ascii="Arial" w:hAnsi="Arial" w:cs="Arial"/>
                <w:b/>
                <w:bCs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DF6E17" w:rsidRDefault="00C77081" w:rsidP="00171EC5">
            <w:pPr>
              <w:rPr>
                <w:rFonts w:ascii="Arial" w:hAnsi="Arial" w:cs="Arial"/>
                <w:b/>
                <w:bCs/>
              </w:rPr>
            </w:pPr>
            <w:r w:rsidRPr="00DF6E17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1 210 400,00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0C14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1 187 800,00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171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 210 400,00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1 187 800,00</w:t>
            </w:r>
          </w:p>
        </w:tc>
      </w:tr>
      <w:tr w:rsidR="00C77081" w:rsidRPr="007E5839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324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171E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DF6E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1 210 400,00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1 187 800,00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77081" w:rsidRPr="00DF6E17" w:rsidRDefault="00C77081" w:rsidP="00DF6E17">
            <w:pPr>
              <w:jc w:val="right"/>
              <w:rPr>
                <w:rFonts w:ascii="Arial" w:hAnsi="Arial" w:cs="Arial"/>
                <w:color w:val="000000"/>
              </w:rPr>
            </w:pPr>
            <w:r w:rsidRPr="00DF6E17">
              <w:rPr>
                <w:rFonts w:ascii="Arial" w:hAnsi="Arial" w:cs="Arial"/>
                <w:color w:val="000000"/>
              </w:rPr>
              <w:t>1 187 800,00</w:t>
            </w:r>
          </w:p>
        </w:tc>
      </w:tr>
      <w:tr w:rsidR="00C77081" w:rsidRPr="007E5839">
        <w:trPr>
          <w:trHeight w:val="300"/>
        </w:trPr>
        <w:tc>
          <w:tcPr>
            <w:tcW w:w="9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5839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5 177 655,00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5 178 626,00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B5F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5 343 389,00</w:t>
            </w:r>
          </w:p>
        </w:tc>
      </w:tr>
    </w:tbl>
    <w:p w:rsidR="00C77081" w:rsidRPr="007E5839" w:rsidRDefault="00C77081" w:rsidP="000B5F67">
      <w:pPr>
        <w:rPr>
          <w:rFonts w:ascii="Arial" w:hAnsi="Arial" w:cs="Arial"/>
        </w:rPr>
      </w:pPr>
    </w:p>
    <w:p w:rsidR="00C77081" w:rsidRPr="007E5839" w:rsidRDefault="00C77081" w:rsidP="000B5F67">
      <w:pPr>
        <w:jc w:val="right"/>
        <w:rPr>
          <w:rFonts w:ascii="Arial" w:hAnsi="Arial" w:cs="Arial"/>
        </w:rPr>
      </w:pPr>
    </w:p>
    <w:p w:rsidR="00C77081" w:rsidRPr="007E5839" w:rsidRDefault="00C77081" w:rsidP="000B5F67">
      <w:pPr>
        <w:jc w:val="right"/>
        <w:rPr>
          <w:rFonts w:ascii="Arial" w:hAnsi="Arial" w:cs="Arial"/>
        </w:rPr>
      </w:pPr>
    </w:p>
    <w:p w:rsidR="00C77081" w:rsidRPr="007E5839" w:rsidRDefault="00C77081" w:rsidP="000B5F67">
      <w:pPr>
        <w:jc w:val="right"/>
        <w:rPr>
          <w:rFonts w:ascii="Arial" w:hAnsi="Arial" w:cs="Arial"/>
        </w:rPr>
      </w:pPr>
    </w:p>
    <w:p w:rsidR="00C77081" w:rsidRPr="007E5839" w:rsidRDefault="00C77081" w:rsidP="000B5F67">
      <w:pPr>
        <w:jc w:val="right"/>
        <w:rPr>
          <w:rFonts w:ascii="Arial" w:hAnsi="Arial" w:cs="Arial"/>
        </w:rPr>
      </w:pPr>
    </w:p>
    <w:p w:rsidR="00C77081" w:rsidRPr="007E5839" w:rsidRDefault="00C77081" w:rsidP="000B5F67">
      <w:pPr>
        <w:jc w:val="right"/>
        <w:rPr>
          <w:rFonts w:ascii="Arial" w:hAnsi="Arial" w:cs="Arial"/>
        </w:rPr>
      </w:pPr>
    </w:p>
    <w:p w:rsidR="00C77081" w:rsidRPr="007E5839" w:rsidRDefault="00C77081" w:rsidP="000B5F67">
      <w:pPr>
        <w:jc w:val="right"/>
        <w:rPr>
          <w:rFonts w:ascii="Arial" w:hAnsi="Arial" w:cs="Arial"/>
        </w:rPr>
      </w:pPr>
    </w:p>
    <w:p w:rsidR="00C77081" w:rsidRPr="007E5839" w:rsidRDefault="00C77081" w:rsidP="000B5F67">
      <w:pPr>
        <w:jc w:val="right"/>
        <w:rPr>
          <w:rFonts w:ascii="Arial" w:hAnsi="Arial" w:cs="Arial"/>
        </w:rPr>
      </w:pPr>
    </w:p>
    <w:p w:rsidR="00C77081" w:rsidRPr="007E5839" w:rsidRDefault="00C77081" w:rsidP="000B5F67">
      <w:pPr>
        <w:jc w:val="right"/>
        <w:rPr>
          <w:rFonts w:ascii="Arial" w:hAnsi="Arial" w:cs="Arial"/>
        </w:rPr>
      </w:pPr>
    </w:p>
    <w:p w:rsidR="00C77081" w:rsidRPr="007E5839" w:rsidRDefault="00C77081" w:rsidP="000B5F67">
      <w:pPr>
        <w:rPr>
          <w:rFonts w:ascii="Arial" w:hAnsi="Arial" w:cs="Arial"/>
        </w:rPr>
      </w:pPr>
    </w:p>
    <w:p w:rsidR="00C77081" w:rsidRPr="007E5839" w:rsidRDefault="00C77081" w:rsidP="008749F5">
      <w:pPr>
        <w:jc w:val="right"/>
        <w:rPr>
          <w:rFonts w:ascii="Arial" w:hAnsi="Arial" w:cs="Arial"/>
        </w:rPr>
      </w:pPr>
    </w:p>
    <w:p w:rsidR="00C77081" w:rsidRPr="007E5839" w:rsidRDefault="00C77081" w:rsidP="008749F5">
      <w:pPr>
        <w:jc w:val="right"/>
        <w:rPr>
          <w:rFonts w:ascii="Arial" w:hAnsi="Arial" w:cs="Arial"/>
        </w:rPr>
      </w:pPr>
    </w:p>
    <w:p w:rsidR="00C77081" w:rsidRPr="007E5839" w:rsidRDefault="00C77081" w:rsidP="008749F5">
      <w:pPr>
        <w:jc w:val="right"/>
        <w:rPr>
          <w:rFonts w:ascii="Arial" w:hAnsi="Arial" w:cs="Arial"/>
        </w:rPr>
        <w:sectPr w:rsidR="00C77081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7081" w:rsidRDefault="00C77081" w:rsidP="00B74F41">
      <w:pPr>
        <w:jc w:val="right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Приложение № 5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К решению Новосыдинского сельского Совета депутатов 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24.03.2017 № 18-45-Р»</w:t>
      </w:r>
      <w:r w:rsidRPr="00A44706">
        <w:rPr>
          <w:rFonts w:ascii="Arial" w:hAnsi="Arial" w:cs="Arial"/>
        </w:rPr>
        <w:t>О внесении изменений и дополнений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в решение Новосыдинского сельского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Совета депутатов от 23.12.2016 № 15-41-Р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«О  бюджете Муниципального образования </w:t>
      </w:r>
    </w:p>
    <w:p w:rsidR="00C77081" w:rsidRPr="00A44706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>Новосыдинский сельсовет  на  2017 год и</w:t>
      </w:r>
    </w:p>
    <w:p w:rsidR="00C77081" w:rsidRPr="007E5839" w:rsidRDefault="00C77081" w:rsidP="00B74F41">
      <w:pPr>
        <w:jc w:val="right"/>
        <w:rPr>
          <w:rFonts w:ascii="Arial" w:hAnsi="Arial" w:cs="Arial"/>
        </w:rPr>
      </w:pPr>
      <w:r w:rsidRPr="00A44706">
        <w:rPr>
          <w:rFonts w:ascii="Arial" w:hAnsi="Arial" w:cs="Arial"/>
        </w:rPr>
        <w:t xml:space="preserve"> плановый период 2018-2019 годов»</w:t>
      </w:r>
    </w:p>
    <w:p w:rsidR="00C77081" w:rsidRPr="007E5839" w:rsidRDefault="00C77081" w:rsidP="00885B60">
      <w:pPr>
        <w:jc w:val="right"/>
        <w:rPr>
          <w:rFonts w:ascii="Arial" w:hAnsi="Arial" w:cs="Arial"/>
        </w:rPr>
      </w:pPr>
    </w:p>
    <w:p w:rsidR="00C77081" w:rsidRPr="007E5839" w:rsidRDefault="00C77081" w:rsidP="008749F5">
      <w:pPr>
        <w:jc w:val="right"/>
        <w:rPr>
          <w:rFonts w:ascii="Arial" w:hAnsi="Arial" w:cs="Arial"/>
        </w:rPr>
      </w:pPr>
    </w:p>
    <w:p w:rsidR="00C77081" w:rsidRPr="007E5839" w:rsidRDefault="00C77081" w:rsidP="003A10F9">
      <w:pPr>
        <w:jc w:val="right"/>
        <w:rPr>
          <w:rFonts w:ascii="Arial" w:hAnsi="Arial" w:cs="Arial"/>
        </w:rPr>
      </w:pPr>
    </w:p>
    <w:p w:rsidR="00C77081" w:rsidRPr="007E5839" w:rsidRDefault="00C77081" w:rsidP="003A10F9">
      <w:pPr>
        <w:jc w:val="center"/>
        <w:rPr>
          <w:rFonts w:ascii="Arial" w:hAnsi="Arial" w:cs="Arial"/>
        </w:rPr>
      </w:pPr>
    </w:p>
    <w:p w:rsidR="00C77081" w:rsidRPr="007E5839" w:rsidRDefault="00C77081" w:rsidP="005156B1">
      <w:pPr>
        <w:jc w:val="center"/>
        <w:rPr>
          <w:rFonts w:ascii="Arial" w:hAnsi="Arial" w:cs="Arial"/>
          <w:b/>
          <w:bCs/>
        </w:rPr>
      </w:pPr>
      <w:r w:rsidRPr="007E5839">
        <w:rPr>
          <w:rFonts w:ascii="Arial" w:hAnsi="Arial" w:cs="Arial"/>
          <w:b/>
          <w:bCs/>
        </w:rPr>
        <w:t xml:space="preserve">Распределение бюджетных ассигнований по разделам и </w:t>
      </w:r>
      <w:r w:rsidRPr="007E5839">
        <w:rPr>
          <w:rFonts w:ascii="Arial" w:hAnsi="Arial" w:cs="Arial"/>
          <w:b/>
          <w:bCs/>
        </w:rPr>
        <w:br/>
        <w:t xml:space="preserve">подразделам бюджетной классификации расходов бюджетов Российской Федерации </w:t>
      </w:r>
      <w:r w:rsidRPr="007E5839">
        <w:rPr>
          <w:rFonts w:ascii="Arial" w:hAnsi="Arial" w:cs="Arial"/>
          <w:b/>
          <w:bCs/>
        </w:rPr>
        <w:br/>
        <w:t>на 2017 год и плановый период 2018-2019 годов</w:t>
      </w:r>
    </w:p>
    <w:p w:rsidR="00C77081" w:rsidRPr="007E5839" w:rsidRDefault="00C77081" w:rsidP="003A10F9">
      <w:pPr>
        <w:jc w:val="center"/>
        <w:rPr>
          <w:rFonts w:ascii="Arial" w:hAnsi="Arial" w:cs="Arial"/>
        </w:rPr>
      </w:pPr>
      <w:r w:rsidRPr="007E5839">
        <w:rPr>
          <w:rFonts w:ascii="Arial" w:hAnsi="Arial" w:cs="Arial"/>
        </w:rPr>
        <w:t xml:space="preserve">                                                                                                                                        (рублей)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430"/>
        <w:gridCol w:w="1411"/>
        <w:gridCol w:w="1484"/>
        <w:gridCol w:w="1366"/>
        <w:gridCol w:w="1498"/>
      </w:tblGrid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Стр.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 -</w:t>
            </w:r>
          </w:p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подраздел</w:t>
            </w:r>
          </w:p>
        </w:tc>
        <w:tc>
          <w:tcPr>
            <w:tcW w:w="1476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Сумма </w:t>
            </w:r>
          </w:p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2017 год</w:t>
            </w:r>
          </w:p>
        </w:tc>
        <w:tc>
          <w:tcPr>
            <w:tcW w:w="1427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на 2018 год </w:t>
            </w:r>
          </w:p>
        </w:tc>
        <w:tc>
          <w:tcPr>
            <w:tcW w:w="1597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</w:t>
            </w:r>
          </w:p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 2019 год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476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3153845</w:t>
            </w:r>
          </w:p>
        </w:tc>
        <w:tc>
          <w:tcPr>
            <w:tcW w:w="1427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3191400</w:t>
            </w:r>
          </w:p>
        </w:tc>
        <w:tc>
          <w:tcPr>
            <w:tcW w:w="1597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3195000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584262</w:t>
            </w:r>
          </w:p>
        </w:tc>
        <w:tc>
          <w:tcPr>
            <w:tcW w:w="1427" w:type="dxa"/>
          </w:tcPr>
          <w:p w:rsidR="00C77081" w:rsidRPr="007E5839" w:rsidRDefault="00C77081" w:rsidP="00CC486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490156</w:t>
            </w:r>
          </w:p>
        </w:tc>
        <w:tc>
          <w:tcPr>
            <w:tcW w:w="1597" w:type="dxa"/>
          </w:tcPr>
          <w:p w:rsidR="00C77081" w:rsidRPr="007E5839" w:rsidRDefault="00C77081" w:rsidP="00CC486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490156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1798185</w:t>
            </w:r>
          </w:p>
        </w:tc>
        <w:tc>
          <w:tcPr>
            <w:tcW w:w="142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1843383</w:t>
            </w:r>
          </w:p>
        </w:tc>
        <w:tc>
          <w:tcPr>
            <w:tcW w:w="159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1846983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  <w:tc>
          <w:tcPr>
            <w:tcW w:w="142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  <w:tc>
          <w:tcPr>
            <w:tcW w:w="159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10000</w:t>
            </w:r>
          </w:p>
        </w:tc>
      </w:tr>
      <w:tr w:rsidR="00C77081" w:rsidRPr="007E5839">
        <w:trPr>
          <w:trHeight w:val="102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761398</w:t>
            </w:r>
          </w:p>
        </w:tc>
        <w:tc>
          <w:tcPr>
            <w:tcW w:w="142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847861</w:t>
            </w:r>
          </w:p>
        </w:tc>
        <w:tc>
          <w:tcPr>
            <w:tcW w:w="159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847861</w:t>
            </w:r>
          </w:p>
        </w:tc>
      </w:tr>
      <w:tr w:rsidR="00C77081" w:rsidRPr="007E5839">
        <w:trPr>
          <w:trHeight w:val="63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62100</w:t>
            </w:r>
          </w:p>
        </w:tc>
        <w:tc>
          <w:tcPr>
            <w:tcW w:w="142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9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  <w:tr w:rsidR="00C77081" w:rsidRPr="007E5839">
        <w:trPr>
          <w:trHeight w:val="75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62100</w:t>
            </w:r>
          </w:p>
        </w:tc>
        <w:tc>
          <w:tcPr>
            <w:tcW w:w="142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</w:t>
            </w:r>
          </w:p>
        </w:tc>
      </w:tr>
      <w:tr w:rsidR="00C77081" w:rsidRPr="007E5839">
        <w:trPr>
          <w:trHeight w:val="75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345" w:type="dxa"/>
          </w:tcPr>
          <w:p w:rsidR="00C77081" w:rsidRPr="00AB7CCA" w:rsidRDefault="00C77081" w:rsidP="008C545E">
            <w:pPr>
              <w:rPr>
                <w:rFonts w:ascii="Arial" w:hAnsi="Arial" w:cs="Arial"/>
              </w:rPr>
            </w:pPr>
            <w:r w:rsidRPr="00AB7CC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476" w:type="dxa"/>
          </w:tcPr>
          <w:p w:rsidR="00C77081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11817,75</w:t>
            </w:r>
          </w:p>
        </w:tc>
        <w:tc>
          <w:tcPr>
            <w:tcW w:w="142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9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7081" w:rsidRPr="007E5839">
        <w:trPr>
          <w:trHeight w:val="75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345" w:type="dxa"/>
          </w:tcPr>
          <w:p w:rsidR="00C77081" w:rsidRPr="00AB7CCA" w:rsidRDefault="00C77081" w:rsidP="008C545E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383" w:type="dxa"/>
          </w:tcPr>
          <w:p w:rsidR="00C77081" w:rsidRDefault="00C7708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476" w:type="dxa"/>
          </w:tcPr>
          <w:p w:rsidR="00C77081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11817,75</w:t>
            </w:r>
          </w:p>
        </w:tc>
        <w:tc>
          <w:tcPr>
            <w:tcW w:w="1427" w:type="dxa"/>
          </w:tcPr>
          <w:p w:rsidR="00C77081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97" w:type="dxa"/>
          </w:tcPr>
          <w:p w:rsidR="00C77081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7081" w:rsidRPr="007E5839">
        <w:trPr>
          <w:trHeight w:val="75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144900</w:t>
            </w:r>
          </w:p>
        </w:tc>
        <w:tc>
          <w:tcPr>
            <w:tcW w:w="142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  <w:tc>
          <w:tcPr>
            <w:tcW w:w="159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</w:tr>
      <w:tr w:rsidR="00C77081" w:rsidRPr="007E5839">
        <w:trPr>
          <w:trHeight w:val="75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476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144900</w:t>
            </w:r>
          </w:p>
        </w:tc>
        <w:tc>
          <w:tcPr>
            <w:tcW w:w="142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  <w:tc>
          <w:tcPr>
            <w:tcW w:w="159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82900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ЖИЛИЩНО-КОМУНАЛЬНОЕ ХОЗЯЙСТВО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227640,70</w:t>
            </w:r>
          </w:p>
        </w:tc>
        <w:tc>
          <w:tcPr>
            <w:tcW w:w="142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192200</w:t>
            </w:r>
          </w:p>
        </w:tc>
        <w:tc>
          <w:tcPr>
            <w:tcW w:w="159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196200</w:t>
            </w:r>
          </w:p>
        </w:tc>
      </w:tr>
      <w:tr w:rsidR="00C77081" w:rsidRPr="007E5839">
        <w:trPr>
          <w:trHeight w:val="525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476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227640,70</w:t>
            </w:r>
          </w:p>
        </w:tc>
        <w:tc>
          <w:tcPr>
            <w:tcW w:w="142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192200</w:t>
            </w:r>
          </w:p>
        </w:tc>
        <w:tc>
          <w:tcPr>
            <w:tcW w:w="159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196200</w:t>
            </w:r>
          </w:p>
        </w:tc>
      </w:tr>
      <w:tr w:rsidR="00C77081" w:rsidRPr="007E5839">
        <w:trPr>
          <w:trHeight w:val="99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КИНЕМОТОГРАФИЯ</w:t>
            </w: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1188211</w:t>
            </w:r>
          </w:p>
        </w:tc>
        <w:tc>
          <w:tcPr>
            <w:tcW w:w="1427" w:type="dxa"/>
          </w:tcPr>
          <w:p w:rsidR="00C77081" w:rsidRPr="007E5839" w:rsidRDefault="00C77081" w:rsidP="008C545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1228200</w:t>
            </w:r>
          </w:p>
        </w:tc>
        <w:tc>
          <w:tcPr>
            <w:tcW w:w="1597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1248200</w:t>
            </w:r>
          </w:p>
        </w:tc>
      </w:tr>
      <w:tr w:rsidR="00C77081" w:rsidRPr="007E5839">
        <w:trPr>
          <w:trHeight w:val="99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476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1188211</w:t>
            </w:r>
          </w:p>
        </w:tc>
        <w:tc>
          <w:tcPr>
            <w:tcW w:w="142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1228200</w:t>
            </w:r>
          </w:p>
        </w:tc>
        <w:tc>
          <w:tcPr>
            <w:tcW w:w="159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1248200</w:t>
            </w:r>
          </w:p>
        </w:tc>
      </w:tr>
      <w:tr w:rsidR="00C77081" w:rsidRPr="007E5839">
        <w:trPr>
          <w:trHeight w:val="660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42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59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476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42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  <w:tc>
          <w:tcPr>
            <w:tcW w:w="1597" w:type="dxa"/>
          </w:tcPr>
          <w:p w:rsidR="00C77081" w:rsidRPr="007E5839" w:rsidRDefault="00C77081" w:rsidP="0014543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22400</w:t>
            </w:r>
          </w:p>
        </w:tc>
      </w:tr>
      <w:tr w:rsidR="00C77081" w:rsidRPr="007E5839">
        <w:trPr>
          <w:trHeight w:val="653"/>
        </w:trPr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</w:p>
          <w:p w:rsidR="00C77081" w:rsidRPr="007E5839" w:rsidRDefault="00C77081" w:rsidP="008C545E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416100</w:t>
            </w:r>
          </w:p>
        </w:tc>
        <w:tc>
          <w:tcPr>
            <w:tcW w:w="1427" w:type="dxa"/>
          </w:tcPr>
          <w:p w:rsidR="00C77081" w:rsidRPr="007E5839" w:rsidRDefault="00C77081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  <w:tc>
          <w:tcPr>
            <w:tcW w:w="1597" w:type="dxa"/>
          </w:tcPr>
          <w:p w:rsidR="00C77081" w:rsidRPr="007E5839" w:rsidRDefault="00C77081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 xml:space="preserve">Прочие межбюджетные трансферты общего характера 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476" w:type="dxa"/>
          </w:tcPr>
          <w:p w:rsidR="00C77081" w:rsidRPr="007E5839" w:rsidRDefault="00C77081" w:rsidP="008749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416100</w:t>
            </w:r>
          </w:p>
        </w:tc>
        <w:tc>
          <w:tcPr>
            <w:tcW w:w="1427" w:type="dxa"/>
          </w:tcPr>
          <w:p w:rsidR="00C77081" w:rsidRPr="007E5839" w:rsidRDefault="00C77081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  <w:tc>
          <w:tcPr>
            <w:tcW w:w="1597" w:type="dxa"/>
          </w:tcPr>
          <w:p w:rsidR="00C77081" w:rsidRPr="007E5839" w:rsidRDefault="00C77081" w:rsidP="00A711EA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393500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128926</w:t>
            </w:r>
          </w:p>
        </w:tc>
        <w:tc>
          <w:tcPr>
            <w:tcW w:w="1597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266089</w:t>
            </w:r>
          </w:p>
        </w:tc>
      </w:tr>
      <w:tr w:rsidR="00C77081" w:rsidRPr="007E5839">
        <w:tc>
          <w:tcPr>
            <w:tcW w:w="661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345" w:type="dxa"/>
          </w:tcPr>
          <w:p w:rsidR="00C77081" w:rsidRPr="007E5839" w:rsidRDefault="00C77081" w:rsidP="008C545E">
            <w:pPr>
              <w:rPr>
                <w:rFonts w:ascii="Arial" w:hAnsi="Arial" w:cs="Arial"/>
                <w:color w:val="000000"/>
              </w:rPr>
            </w:pPr>
            <w:r w:rsidRPr="007E5839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383" w:type="dxa"/>
          </w:tcPr>
          <w:p w:rsidR="00C77081" w:rsidRPr="007E5839" w:rsidRDefault="00C77081" w:rsidP="008C54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5227014,45</w:t>
            </w:r>
          </w:p>
        </w:tc>
        <w:tc>
          <w:tcPr>
            <w:tcW w:w="1427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5178626</w:t>
            </w:r>
          </w:p>
        </w:tc>
        <w:tc>
          <w:tcPr>
            <w:tcW w:w="1597" w:type="dxa"/>
          </w:tcPr>
          <w:p w:rsidR="00C77081" w:rsidRPr="007E5839" w:rsidRDefault="00C77081" w:rsidP="00E143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5343389</w:t>
            </w:r>
          </w:p>
        </w:tc>
      </w:tr>
    </w:tbl>
    <w:p w:rsidR="00C77081" w:rsidRPr="007E5839" w:rsidRDefault="00C77081" w:rsidP="003A10F9">
      <w:pPr>
        <w:jc w:val="center"/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  <w:sectPr w:rsidR="00C77081" w:rsidRPr="007E5839" w:rsidSect="005156B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62"/>
        <w:tblW w:w="16128" w:type="dxa"/>
        <w:tblLayout w:type="fixed"/>
        <w:tblLook w:val="0000"/>
      </w:tblPr>
      <w:tblGrid>
        <w:gridCol w:w="980"/>
        <w:gridCol w:w="7588"/>
        <w:gridCol w:w="1355"/>
        <w:gridCol w:w="1350"/>
        <w:gridCol w:w="1615"/>
        <w:gridCol w:w="1440"/>
        <w:gridCol w:w="1800"/>
      </w:tblGrid>
      <w:tr w:rsidR="00C77081" w:rsidRPr="007E5839">
        <w:trPr>
          <w:trHeight w:val="6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081" w:rsidRPr="007E5839">
        <w:trPr>
          <w:trHeight w:val="16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Приложение №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  <w:p w:rsidR="00C77081" w:rsidRDefault="00C7708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24.03.2017 № 18-45-Р»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C77081" w:rsidRPr="007E5839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  <w:r>
              <w:rPr>
                <w:rFonts w:ascii="Arial" w:hAnsi="Arial" w:cs="Arial"/>
              </w:rPr>
              <w:t xml:space="preserve"> </w:t>
            </w:r>
            <w:r w:rsidRPr="00A44706">
              <w:rPr>
                <w:rFonts w:ascii="Arial" w:hAnsi="Arial" w:cs="Arial"/>
              </w:rPr>
              <w:t>Совета депутатов от 23.12.2016 № 15-41-Р«О  бюджете Муниципального образования Новосыдинский сельсовет  на  2017 год и плановый период 2018-</w:t>
            </w:r>
            <w:r>
              <w:rPr>
                <w:rFonts w:ascii="Arial" w:hAnsi="Arial" w:cs="Arial"/>
              </w:rPr>
              <w:t>2</w:t>
            </w:r>
            <w:r w:rsidRPr="00A44706">
              <w:rPr>
                <w:rFonts w:ascii="Arial" w:hAnsi="Arial" w:cs="Arial"/>
              </w:rPr>
              <w:t>019 годов»</w:t>
            </w:r>
          </w:p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</w:tr>
      <w:tr w:rsidR="00C77081" w:rsidRPr="007E5839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</w:tr>
      <w:tr w:rsidR="00C77081" w:rsidRPr="007E5839">
        <w:trPr>
          <w:trHeight w:val="315"/>
        </w:trPr>
        <w:tc>
          <w:tcPr>
            <w:tcW w:w="16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Ведомственная структура расходов  бюджета Новосыдинского сельсовета </w:t>
            </w:r>
          </w:p>
        </w:tc>
      </w:tr>
      <w:tr w:rsidR="00C77081" w:rsidRPr="007E5839">
        <w:trPr>
          <w:trHeight w:val="315"/>
        </w:trPr>
        <w:tc>
          <w:tcPr>
            <w:tcW w:w="161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2017год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          2017 год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Администрация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5 227 014,45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3 153 845,0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высшего должностного лица   субъекта Российской Федерации и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584 262,0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B07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C77081" w:rsidRPr="007E5839">
        <w:trPr>
          <w:trHeight w:val="48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 программных расходов Главы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C77081" w:rsidRPr="007E5839">
        <w:trPr>
          <w:trHeight w:val="78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F8083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584 262,0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1 798 185,0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3E40CD" w:rsidRDefault="00C77081" w:rsidP="003E40CD">
            <w:pPr>
              <w:jc w:val="right"/>
            </w:pPr>
            <w:r w:rsidRPr="003E40CD">
              <w:rPr>
                <w:rFonts w:ascii="Arial" w:hAnsi="Arial" w:cs="Arial"/>
              </w:rPr>
              <w:t>1 798 185,0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3E40CD" w:rsidRDefault="00C77081" w:rsidP="003E40CD">
            <w:pPr>
              <w:jc w:val="right"/>
            </w:pPr>
            <w:r w:rsidRPr="003E40CD">
              <w:rPr>
                <w:rFonts w:ascii="Arial" w:hAnsi="Arial" w:cs="Arial"/>
              </w:rPr>
              <w:t>1 798 185,0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3E40CD">
            <w:pPr>
              <w:jc w:val="right"/>
              <w:rPr>
                <w:rFonts w:ascii="Arial" w:hAnsi="Arial" w:cs="Arial"/>
              </w:rPr>
            </w:pPr>
          </w:p>
          <w:p w:rsidR="00C77081" w:rsidRDefault="00C77081" w:rsidP="003E40CD">
            <w:pPr>
              <w:jc w:val="right"/>
              <w:rPr>
                <w:rFonts w:ascii="Arial" w:hAnsi="Arial" w:cs="Arial"/>
              </w:rPr>
            </w:pPr>
          </w:p>
          <w:p w:rsidR="00C77081" w:rsidRPr="003E40CD" w:rsidRDefault="00C77081" w:rsidP="003E40CD">
            <w:pPr>
              <w:jc w:val="right"/>
            </w:pPr>
            <w:r w:rsidRPr="003E40CD">
              <w:rPr>
                <w:rFonts w:ascii="Arial" w:hAnsi="Arial" w:cs="Arial"/>
              </w:rPr>
              <w:t>1 798 185,0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928 286,0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928 286,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867 699,0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867 699,0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налогов. сборов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2479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7640000210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247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2479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Резервные фонды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10 000,0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 расходов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Резервные средства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761 398,0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761 398,0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761 398,0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 на наделение органов местного самоуправления полномочиями в области подведомственных ему организаций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669 298,0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DF1E98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45 150,0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00010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7E583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7E5839">
              <w:rPr>
                <w:rFonts w:ascii="Arial" w:hAnsi="Arial" w:cs="Arial"/>
                <w:b/>
                <w:bCs/>
              </w:rPr>
              <w:t>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 и вневойсковая подготовка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2479CC">
            <w:pPr>
              <w:jc w:val="right"/>
            </w:pPr>
            <w:r w:rsidRPr="00580D15">
              <w:rPr>
                <w:rFonts w:ascii="Arial" w:hAnsi="Arial" w:cs="Arial"/>
              </w:rPr>
              <w:t>62 100,0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2479CC">
            <w:pPr>
              <w:jc w:val="right"/>
            </w:pPr>
            <w:r w:rsidRPr="00580D15">
              <w:rPr>
                <w:rFonts w:ascii="Arial" w:hAnsi="Arial" w:cs="Arial"/>
              </w:rPr>
              <w:t>62 100,0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учета, на территориях где отсутствуют военные комиссариаты  в рамках не программных расходов муниципального образования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43 029,0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7E583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</w:t>
            </w:r>
            <w:r w:rsidRPr="007E5839">
              <w:rPr>
                <w:rFonts w:ascii="Arial" w:hAnsi="Arial" w:cs="Arial"/>
              </w:rPr>
              <w:t>71,0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9 0</w:t>
            </w:r>
            <w:r w:rsidRPr="007E5839">
              <w:rPr>
                <w:rFonts w:ascii="Arial" w:hAnsi="Arial" w:cs="Arial"/>
              </w:rPr>
              <w:t>71,0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CC2B8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CC2B8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CC2B8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CC2B8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CC2B8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CC2B8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CC2B8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11 817,75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11 817,75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B4462F">
            <w:pPr>
              <w:jc w:val="right"/>
            </w:pPr>
            <w:r w:rsidRPr="007C4AB8">
              <w:rPr>
                <w:rFonts w:ascii="Arial" w:hAnsi="Arial" w:cs="Arial"/>
              </w:rPr>
              <w:t>11 817,7</w:t>
            </w:r>
            <w:r>
              <w:rPr>
                <w:rFonts w:ascii="Arial" w:hAnsi="Arial" w:cs="Arial"/>
              </w:rPr>
              <w:t>5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B4462F">
            <w:pPr>
              <w:jc w:val="right"/>
            </w:pPr>
            <w:r w:rsidRPr="007C4AB8">
              <w:rPr>
                <w:rFonts w:ascii="Arial" w:hAnsi="Arial" w:cs="Arial"/>
              </w:rPr>
              <w:t>11 817,7</w:t>
            </w:r>
            <w:r>
              <w:rPr>
                <w:rFonts w:ascii="Arial" w:hAnsi="Arial" w:cs="Arial"/>
              </w:rPr>
              <w:t>5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CC2B89" w:rsidRDefault="00C77081" w:rsidP="00CC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C00949">
              <w:t xml:space="preserve"> </w:t>
            </w:r>
            <w:r w:rsidRPr="00CC2B89">
              <w:rPr>
                <w:rFonts w:ascii="Arial" w:hAnsi="Arial" w:cs="Arial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r>
              <w:rPr>
                <w:rFonts w:ascii="Arial" w:hAnsi="Arial" w:cs="Arial"/>
              </w:rPr>
              <w:t xml:space="preserve"> на территории Новосыдинского сельсовета</w:t>
            </w:r>
          </w:p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136FD4">
            <w:pPr>
              <w:jc w:val="right"/>
            </w:pPr>
            <w:r w:rsidRPr="0010692B">
              <w:rPr>
                <w:rFonts w:ascii="Arial" w:hAnsi="Arial" w:cs="Arial"/>
              </w:rPr>
              <w:t>11 255,0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C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136FD4" w:rsidRDefault="00C77081" w:rsidP="00CC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CC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136FD4">
            <w:pPr>
              <w:jc w:val="right"/>
              <w:rPr>
                <w:rFonts w:ascii="Arial" w:hAnsi="Arial" w:cs="Arial"/>
              </w:rPr>
            </w:pPr>
          </w:p>
          <w:p w:rsidR="00C77081" w:rsidRDefault="00C77081" w:rsidP="00136FD4">
            <w:pPr>
              <w:jc w:val="center"/>
              <w:rPr>
                <w:rFonts w:ascii="Arial" w:hAnsi="Arial" w:cs="Arial"/>
              </w:rPr>
            </w:pPr>
          </w:p>
          <w:p w:rsidR="00C77081" w:rsidRPr="00136FD4" w:rsidRDefault="00C77081" w:rsidP="00136F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562,75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136FD4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136FD4">
            <w:pPr>
              <w:jc w:val="right"/>
            </w:pPr>
            <w:r w:rsidRPr="005C3D71">
              <w:rPr>
                <w:rFonts w:ascii="Arial" w:hAnsi="Arial" w:cs="Arial"/>
              </w:rPr>
              <w:t>562,75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136FD4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136FD4">
            <w:pPr>
              <w:jc w:val="right"/>
            </w:pPr>
            <w:r w:rsidRPr="005C3D71">
              <w:rPr>
                <w:rFonts w:ascii="Arial" w:hAnsi="Arial" w:cs="Arial"/>
              </w:rPr>
              <w:t>562,75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144 900</w:t>
            </w:r>
            <w:r w:rsidRPr="007E5839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144 900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B4462F">
            <w:pPr>
              <w:jc w:val="right"/>
            </w:pPr>
            <w:r w:rsidRPr="00A06D71">
              <w:rPr>
                <w:rFonts w:ascii="Arial" w:hAnsi="Arial" w:cs="Arial"/>
              </w:rPr>
              <w:t>144 900,0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E72BC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B4462F">
            <w:pPr>
              <w:jc w:val="right"/>
            </w:pPr>
            <w:r w:rsidRPr="00A06D71">
              <w:rPr>
                <w:rFonts w:ascii="Arial" w:hAnsi="Arial" w:cs="Arial"/>
              </w:rPr>
              <w:t>144 900,0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органов местного самоуправления полномочиями в области ведения дорожного хозяйства на территории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C77081" w:rsidRPr="007E5839">
        <w:trPr>
          <w:trHeight w:val="6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136FD4" w:rsidRDefault="00C77081" w:rsidP="00136FD4">
            <w:pPr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Не программные расходы органов местного самоуправления полномочиями</w:t>
            </w:r>
            <w:r w:rsidRPr="00136FD4">
              <w:rPr>
                <w:b/>
                <w:bCs/>
              </w:rPr>
              <w:t xml:space="preserve"> </w:t>
            </w:r>
            <w:r w:rsidRPr="00136FD4">
              <w:rPr>
                <w:rFonts w:ascii="Arial" w:hAnsi="Arial" w:cs="Arial"/>
                <w:b/>
                <w:bCs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C77081" w:rsidRPr="00136FD4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136FD4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136FD4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136FD4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136FD4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136FD4" w:rsidRDefault="00C77081" w:rsidP="007255E7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77081" w:rsidRPr="00136FD4" w:rsidRDefault="00C77081" w:rsidP="00136FD4">
            <w:pPr>
              <w:rPr>
                <w:rFonts w:ascii="Arial" w:hAnsi="Arial" w:cs="Arial"/>
                <w:b/>
                <w:bCs/>
              </w:rPr>
            </w:pPr>
          </w:p>
          <w:p w:rsidR="00C77081" w:rsidRPr="00136FD4" w:rsidRDefault="00C77081" w:rsidP="00136FD4">
            <w:pPr>
              <w:rPr>
                <w:rFonts w:ascii="Arial" w:hAnsi="Arial" w:cs="Arial"/>
                <w:b/>
                <w:bCs/>
              </w:rPr>
            </w:pPr>
          </w:p>
          <w:p w:rsidR="00C77081" w:rsidRPr="00136FD4" w:rsidRDefault="00C77081" w:rsidP="00136FD4">
            <w:pPr>
              <w:rPr>
                <w:rFonts w:ascii="Arial" w:hAnsi="Arial" w:cs="Arial"/>
                <w:b/>
                <w:bCs/>
              </w:rPr>
            </w:pPr>
          </w:p>
          <w:p w:rsidR="00C77081" w:rsidRPr="00136FD4" w:rsidRDefault="00C77081" w:rsidP="00136FD4">
            <w:pPr>
              <w:rPr>
                <w:rFonts w:ascii="Arial" w:hAnsi="Arial" w:cs="Arial"/>
                <w:b/>
                <w:bCs/>
              </w:rPr>
            </w:pPr>
          </w:p>
          <w:p w:rsidR="00C77081" w:rsidRPr="00136FD4" w:rsidRDefault="00C77081" w:rsidP="00136FD4">
            <w:pPr>
              <w:rPr>
                <w:rFonts w:ascii="Arial" w:hAnsi="Arial" w:cs="Arial"/>
                <w:b/>
                <w:bCs/>
              </w:rPr>
            </w:pPr>
          </w:p>
          <w:p w:rsidR="00C77081" w:rsidRPr="00136FD4" w:rsidRDefault="00C77081" w:rsidP="00136FD4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77081" w:rsidRPr="00136FD4" w:rsidRDefault="00C77081" w:rsidP="00136FD4">
            <w:pPr>
              <w:jc w:val="right"/>
              <w:rPr>
                <w:rFonts w:ascii="Arial" w:hAnsi="Arial" w:cs="Arial"/>
                <w:b/>
                <w:bCs/>
              </w:rPr>
            </w:pPr>
            <w:r w:rsidRPr="00136FD4">
              <w:rPr>
                <w:rFonts w:ascii="Arial" w:hAnsi="Arial" w:cs="Arial"/>
                <w:b/>
                <w:bCs/>
              </w:rPr>
              <w:t>61 000,0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136FD4">
            <w:pPr>
              <w:jc w:val="right"/>
            </w:pPr>
            <w:r w:rsidRPr="0040105D">
              <w:rPr>
                <w:rFonts w:ascii="Arial" w:hAnsi="Arial" w:cs="Arial"/>
              </w:rPr>
              <w:t>61 000,0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136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136FD4">
            <w:pPr>
              <w:jc w:val="right"/>
            </w:pPr>
            <w:r w:rsidRPr="0040105D">
              <w:rPr>
                <w:rFonts w:ascii="Arial" w:hAnsi="Arial" w:cs="Arial"/>
              </w:rPr>
              <w:t>61 000,0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B12337">
              <w:rPr>
                <w:rFonts w:ascii="Arial" w:hAnsi="Arial" w:cs="Arial"/>
                <w:b/>
                <w:bCs/>
              </w:rPr>
              <w:t>Софинансирование</w:t>
            </w:r>
            <w:r w:rsidRPr="00136FD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н</w:t>
            </w:r>
            <w:r w:rsidRPr="00136FD4">
              <w:rPr>
                <w:rFonts w:ascii="Arial" w:hAnsi="Arial" w:cs="Arial"/>
                <w:b/>
                <w:bCs/>
              </w:rPr>
              <w:t>е программны</w:t>
            </w:r>
            <w:r>
              <w:rPr>
                <w:rFonts w:ascii="Arial" w:hAnsi="Arial" w:cs="Arial"/>
                <w:b/>
                <w:bCs/>
              </w:rPr>
              <w:t>х</w:t>
            </w:r>
            <w:r w:rsidRPr="00136FD4">
              <w:rPr>
                <w:rFonts w:ascii="Arial" w:hAnsi="Arial" w:cs="Arial"/>
                <w:b/>
                <w:bCs/>
              </w:rPr>
              <w:t xml:space="preserve"> расход</w:t>
            </w:r>
            <w:r>
              <w:rPr>
                <w:rFonts w:ascii="Arial" w:hAnsi="Arial" w:cs="Arial"/>
                <w:b/>
                <w:bCs/>
              </w:rPr>
              <w:t>ов</w:t>
            </w:r>
            <w:r w:rsidRPr="00136FD4">
              <w:rPr>
                <w:rFonts w:ascii="Arial" w:hAnsi="Arial" w:cs="Arial"/>
                <w:b/>
                <w:bCs/>
              </w:rPr>
              <w:t xml:space="preserve"> органов местного самоуправления полномочиями</w:t>
            </w:r>
            <w:r w:rsidRPr="00136FD4">
              <w:rPr>
                <w:b/>
                <w:bCs/>
              </w:rPr>
              <w:t xml:space="preserve"> </w:t>
            </w:r>
            <w:r w:rsidRPr="00136FD4">
              <w:rPr>
                <w:rFonts w:ascii="Arial" w:hAnsi="Arial" w:cs="Arial"/>
                <w:b/>
                <w:bCs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C77081" w:rsidRDefault="00C77081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C77081" w:rsidRDefault="00C77081" w:rsidP="007255E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C77081" w:rsidRPr="00B12337" w:rsidRDefault="00C77081" w:rsidP="0072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1 000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B1233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B12337" w:rsidRDefault="00C77081" w:rsidP="00B123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B12337">
            <w:pPr>
              <w:jc w:val="right"/>
            </w:pPr>
            <w:r w:rsidRPr="0069535F">
              <w:rPr>
                <w:rFonts w:ascii="Arial" w:hAnsi="Arial" w:cs="Arial"/>
                <w:lang w:val="en-US"/>
              </w:rPr>
              <w:t>1 000</w:t>
            </w:r>
            <w:r w:rsidRPr="0069535F">
              <w:rPr>
                <w:rFonts w:ascii="Arial" w:hAnsi="Arial" w:cs="Arial"/>
              </w:rPr>
              <w:t>,</w:t>
            </w:r>
            <w:r w:rsidRPr="0069535F">
              <w:rPr>
                <w:rFonts w:ascii="Arial" w:hAnsi="Arial" w:cs="Arial"/>
                <w:lang w:val="en-US"/>
              </w:rPr>
              <w:t>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B1233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B123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B12337" w:rsidRDefault="00C77081" w:rsidP="00B1233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B12337">
            <w:pPr>
              <w:jc w:val="right"/>
            </w:pPr>
            <w:r w:rsidRPr="0069535F">
              <w:rPr>
                <w:rFonts w:ascii="Arial" w:hAnsi="Arial" w:cs="Arial"/>
                <w:lang w:val="en-US"/>
              </w:rPr>
              <w:t>1 000</w:t>
            </w:r>
            <w:r w:rsidRPr="0069535F">
              <w:rPr>
                <w:rFonts w:ascii="Arial" w:hAnsi="Arial" w:cs="Arial"/>
              </w:rPr>
              <w:t>,</w:t>
            </w:r>
            <w:r w:rsidRPr="0069535F">
              <w:rPr>
                <w:rFonts w:ascii="Arial" w:hAnsi="Arial" w:cs="Arial"/>
                <w:lang w:val="en-US"/>
              </w:rPr>
              <w:t>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227 640,7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  <w:p w:rsidR="00C77081" w:rsidRPr="007E5839" w:rsidRDefault="00C77081" w:rsidP="00C21784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B4462F" w:rsidRDefault="00C77081" w:rsidP="00B4462F">
            <w:pPr>
              <w:jc w:val="right"/>
            </w:pPr>
            <w:r w:rsidRPr="00B4462F">
              <w:rPr>
                <w:rFonts w:ascii="Arial" w:hAnsi="Arial" w:cs="Arial"/>
              </w:rPr>
              <w:t>227 640,7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B4462F" w:rsidRDefault="00C77081" w:rsidP="00B4462F">
            <w:pPr>
              <w:jc w:val="right"/>
            </w:pPr>
            <w:r w:rsidRPr="00B4462F">
              <w:rPr>
                <w:rFonts w:ascii="Arial" w:hAnsi="Arial" w:cs="Arial"/>
              </w:rPr>
              <w:t>227 640,7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 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70 000,0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Обращение с твердыми бытовыми отходами на территории 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сельсовета"в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</w:p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</w:p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98 200,0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"Прочие мероприятия по благоустройству поселения" в рамках муниципальной программы Новосыдинского сельсовета  "Организация комплексного благоустройства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 сельсовета"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59 440,7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B4462F">
            <w:pPr>
              <w:jc w:val="right"/>
              <w:rPr>
                <w:rFonts w:ascii="Arial" w:hAnsi="Arial" w:cs="Arial"/>
              </w:rPr>
            </w:pPr>
          </w:p>
          <w:p w:rsidR="00C77081" w:rsidRDefault="00C77081" w:rsidP="00B4462F">
            <w:pPr>
              <w:jc w:val="right"/>
            </w:pPr>
            <w:r w:rsidRPr="002475A7">
              <w:rPr>
                <w:rFonts w:ascii="Arial" w:hAnsi="Arial" w:cs="Arial"/>
              </w:rPr>
              <w:t>59 440,7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B4462F">
            <w:pPr>
              <w:jc w:val="right"/>
              <w:rPr>
                <w:rFonts w:ascii="Arial" w:hAnsi="Arial" w:cs="Arial"/>
              </w:rPr>
            </w:pPr>
          </w:p>
          <w:p w:rsidR="00C77081" w:rsidRDefault="00C77081" w:rsidP="00B4462F">
            <w:pPr>
              <w:jc w:val="right"/>
            </w:pPr>
            <w:r w:rsidRPr="002475A7">
              <w:rPr>
                <w:rFonts w:ascii="Arial" w:hAnsi="Arial" w:cs="Arial"/>
              </w:rPr>
              <w:t>59 440,7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Муниципальная программа Новосыдинского сельсовета  "Содействие развитию культуры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 xml:space="preserve">Новосыдинского сельсовета".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 условий для развития и реализации культурного и духовного потенциала населения в рамках подпрограммы"сохранение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направлению" муниципальной программы Новосыдинского сельсовета  "Содействие развитию культуры на территории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Новосыдинского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сельсовета" 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ЗДРАВООХРАНЕНИЕ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22400,0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22 400,0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B70CA1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22 400,0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D56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B722A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22 400,0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>
            <w:pPr>
              <w:rPr>
                <w:rFonts w:ascii="Arial" w:hAnsi="Arial" w:cs="Arial"/>
              </w:rPr>
            </w:pPr>
          </w:p>
          <w:p w:rsidR="00C77081" w:rsidRPr="007E5839" w:rsidRDefault="00C77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2 400,0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>
            <w:pPr>
              <w:rPr>
                <w:rFonts w:ascii="Arial" w:hAnsi="Arial" w:cs="Arial"/>
              </w:rPr>
            </w:pPr>
          </w:p>
          <w:p w:rsidR="00C77081" w:rsidRPr="007E5839" w:rsidRDefault="00C77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>
            <w:pPr>
              <w:rPr>
                <w:rFonts w:ascii="Arial" w:hAnsi="Arial" w:cs="Arial"/>
              </w:rPr>
            </w:pPr>
          </w:p>
          <w:p w:rsidR="00C77081" w:rsidRPr="007E5839" w:rsidRDefault="00C77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7255E7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ТРАНСФЕРТЫ ОБЩЕГО ХАРАКТЕРА БЮДЖЕТАМ  БЮДЖЕТНОЙ СИСТЕМЫ РОССИЙСКОЙ ФЕДЕРАЦИИ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3A25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 программных расходов администрации Новосыдинского сельсовета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107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Default="00C77081" w:rsidP="0083336A">
            <w:pPr>
              <w:jc w:val="right"/>
            </w:pPr>
            <w:r w:rsidRPr="00EC39D0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7081" w:rsidRPr="007E5839" w:rsidRDefault="00C77081" w:rsidP="00C217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5 227 014,45</w:t>
            </w:r>
          </w:p>
        </w:tc>
      </w:tr>
    </w:tbl>
    <w:p w:rsidR="00C77081" w:rsidRPr="007E5839" w:rsidRDefault="00C77081" w:rsidP="00CF1311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Spec="center" w:tblpY="-5272"/>
        <w:tblW w:w="2735" w:type="dxa"/>
        <w:tblLayout w:type="fixed"/>
        <w:tblLook w:val="0000"/>
      </w:tblPr>
      <w:tblGrid>
        <w:gridCol w:w="1129"/>
        <w:gridCol w:w="1606"/>
      </w:tblGrid>
      <w:tr w:rsidR="00C77081" w:rsidRPr="007E5839">
        <w:trPr>
          <w:trHeight w:val="2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C217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C2178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77081" w:rsidRPr="007E5839" w:rsidRDefault="00C77081" w:rsidP="000010D4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</w:pPr>
    </w:p>
    <w:p w:rsidR="00C77081" w:rsidRPr="007E5839" w:rsidRDefault="00C77081" w:rsidP="003A10F9">
      <w:pPr>
        <w:rPr>
          <w:rFonts w:ascii="Arial" w:hAnsi="Arial" w:cs="Arial"/>
        </w:rPr>
        <w:sectPr w:rsidR="00C77081" w:rsidRPr="007E5839" w:rsidSect="008749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  <w:sectPr w:rsidR="00C77081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94"/>
        <w:tblW w:w="14328" w:type="dxa"/>
        <w:tblLayout w:type="fixed"/>
        <w:tblLook w:val="0000"/>
      </w:tblPr>
      <w:tblGrid>
        <w:gridCol w:w="913"/>
        <w:gridCol w:w="7835"/>
        <w:gridCol w:w="1620"/>
        <w:gridCol w:w="1120"/>
        <w:gridCol w:w="1124"/>
        <w:gridCol w:w="1716"/>
      </w:tblGrid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5757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5757EE">
            <w:pPr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Приложение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C77081" w:rsidRPr="007E5839">
        <w:trPr>
          <w:trHeight w:val="27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C77081" w:rsidRPr="007E5839">
        <w:trPr>
          <w:trHeight w:val="12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081" w:rsidRDefault="00C7708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Новосыдинского сельского Совета депутатов 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24.03.2017 № 18-45-Р»</w:t>
            </w:r>
            <w:r w:rsidRPr="00A44706">
              <w:rPr>
                <w:rFonts w:ascii="Arial" w:hAnsi="Arial" w:cs="Arial"/>
              </w:rPr>
              <w:t>О внесении изменений и дополнений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в решение Новосыдинского сельского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Совета депутатов от 23.12.2016 № 15-41-Р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«О  бюджете Муниципального образования </w:t>
            </w:r>
          </w:p>
          <w:p w:rsidR="00C77081" w:rsidRPr="00A44706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>Новосыдинский сельсовет  на  2017 год и</w:t>
            </w:r>
          </w:p>
          <w:p w:rsidR="00C77081" w:rsidRPr="007E5839" w:rsidRDefault="00C77081" w:rsidP="00B74F41">
            <w:pPr>
              <w:jc w:val="right"/>
              <w:rPr>
                <w:rFonts w:ascii="Arial" w:hAnsi="Arial" w:cs="Arial"/>
              </w:rPr>
            </w:pPr>
            <w:r w:rsidRPr="00A44706">
              <w:rPr>
                <w:rFonts w:ascii="Arial" w:hAnsi="Arial" w:cs="Arial"/>
              </w:rPr>
              <w:t xml:space="preserve"> плановый период 2018-2019 годов»</w:t>
            </w:r>
          </w:p>
          <w:p w:rsidR="00C77081" w:rsidRDefault="00C77081" w:rsidP="005757EE">
            <w:pPr>
              <w:jc w:val="right"/>
              <w:rPr>
                <w:rFonts w:ascii="Arial" w:hAnsi="Arial" w:cs="Arial"/>
              </w:rPr>
            </w:pPr>
          </w:p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</w:p>
        </w:tc>
      </w:tr>
      <w:tr w:rsidR="00C77081" w:rsidRPr="007E5839">
        <w:trPr>
          <w:trHeight w:val="690"/>
        </w:trPr>
        <w:tc>
          <w:tcPr>
            <w:tcW w:w="143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целевым статьям(программам Новосыдинского  сельсовета и непрограммным направлениям деятельности), группам и подгруппам видов расходов, разделам, подразделам классификации расходов   бюджета Новосыдинского сельсовета </w:t>
            </w:r>
          </w:p>
        </w:tc>
      </w:tr>
      <w:tr w:rsidR="00C77081" w:rsidRPr="007E5839">
        <w:trPr>
          <w:trHeight w:val="420"/>
        </w:trPr>
        <w:tc>
          <w:tcPr>
            <w:tcW w:w="143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на 2017 год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( рублей)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№ строки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Сумма на</w:t>
            </w:r>
          </w:p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    2017 год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</w:tr>
      <w:tr w:rsidR="00C77081" w:rsidRPr="007E5839">
        <w:trPr>
          <w:trHeight w:val="10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Муниципальная программа Новосыдинского сельсовета  "Организация комплексного благоустройства на территории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E5839">
              <w:rPr>
                <w:rFonts w:ascii="Arial" w:hAnsi="Arial" w:cs="Arial"/>
                <w:b/>
                <w:bCs/>
              </w:rPr>
              <w:t xml:space="preserve">Новосыдинского сельсовета".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AE0733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ind w:left="-37" w:right="474" w:firstLine="37"/>
              <w:rPr>
                <w:rFonts w:ascii="Arial" w:hAnsi="Arial" w:cs="Arial"/>
                <w:b/>
                <w:bCs/>
              </w:rPr>
            </w:pPr>
          </w:p>
          <w:p w:rsidR="00C77081" w:rsidRPr="007E5839" w:rsidRDefault="00C77081" w:rsidP="00AE0733">
            <w:pPr>
              <w:ind w:left="-37" w:right="-108" w:firstLine="25"/>
              <w:jc w:val="right"/>
              <w:rPr>
                <w:rFonts w:ascii="Arial" w:hAnsi="Arial" w:cs="Arial"/>
                <w:b/>
                <w:bCs/>
              </w:rPr>
            </w:pPr>
            <w:r w:rsidRPr="007E5839">
              <w:rPr>
                <w:rFonts w:ascii="Arial" w:hAnsi="Arial" w:cs="Arial"/>
                <w:b/>
                <w:bCs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</w:rPr>
              <w:t>227 640,7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" Уличное освещение"в рамках муниципальной программы Новосыдинского сельсовета  "Организация комплексного благоустройства на территории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70 000,0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0110081510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70 000,0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 " Обращение с твердыми бытовыми отходами на территории Новосыдинского сельсовета" в рамках муниципальной программы Новосыдинского сельсовета  "Организация комплексного благоустройства на территории 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C77081" w:rsidRPr="007E5839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C77081" w:rsidRPr="007E5839">
        <w:trPr>
          <w:trHeight w:val="3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0120081520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4622E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98 200,0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 "Прочие мероприятия по благоустройству поселения" в рамках муниципальной программы Новосыдинского сельсовета  "Организация комплексного благоустройства на территории   Новосыдинского сельсовета"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59 440,7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62414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0130081530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0503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B4462F">
            <w:pPr>
              <w:jc w:val="right"/>
            </w:pPr>
            <w:r w:rsidRPr="002473CB">
              <w:rPr>
                <w:rFonts w:ascii="Arial" w:hAnsi="Arial" w:cs="Arial"/>
              </w:rPr>
              <w:t>59 440,7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Муниципальная программа Новосыдинского сельсовета  "Содействие развитию культуры на территории Новосыдинский сельсовет ".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Подпрограмма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в рамках подпрограммы "сохранение объектов культурного наследия, обеспечение конституционных прав граждан, проживающих на территории Новосыдинского сельсовета, на участие в культурной жизни Новосыдинского сельсовета и организация дополнительного обучению детей по художественно-эстетическому направлению» муниципальной программы Новосыдинского сельсовета "Содействие развитию культуры на территории Новосыдинский сельсовет 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0210081650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0210018650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165AB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0210018650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165AB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0801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1 188 211,0</w:t>
            </w:r>
          </w:p>
        </w:tc>
      </w:tr>
      <w:tr w:rsidR="00C77081" w:rsidRPr="007E5839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26F18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Новосыдинского сельсовета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3 738 562,75</w:t>
            </w:r>
          </w:p>
        </w:tc>
      </w:tr>
      <w:tr w:rsidR="00C77081" w:rsidRPr="007E5839">
        <w:trPr>
          <w:trHeight w:val="3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F6EA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4C21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3 738 562,75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 в рамках не программных расходов Главы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4C215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A6797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A6797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A6797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C77081" w:rsidRPr="007E5839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584 262,0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Новосыдинского сельсовета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1 798 185,0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928 286,0</w:t>
            </w:r>
          </w:p>
        </w:tc>
      </w:tr>
      <w:tr w:rsidR="00C7708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установленного финансовым органом муниципальной власти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867 699,0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3E40CD">
            <w:pPr>
              <w:jc w:val="right"/>
            </w:pPr>
            <w:r w:rsidRPr="00AE3088">
              <w:rPr>
                <w:rFonts w:ascii="Arial" w:hAnsi="Arial" w:cs="Arial"/>
              </w:rPr>
              <w:t>867 699,0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3E40CD">
            <w:pPr>
              <w:jc w:val="right"/>
            </w:pPr>
            <w:r w:rsidRPr="00AE3088">
              <w:rPr>
                <w:rFonts w:ascii="Arial" w:hAnsi="Arial" w:cs="Arial"/>
              </w:rPr>
              <w:t>867 699,0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39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3E40CD">
            <w:pPr>
              <w:jc w:val="right"/>
            </w:pPr>
            <w:r w:rsidRPr="00AE3088">
              <w:rPr>
                <w:rFonts w:ascii="Arial" w:hAnsi="Arial" w:cs="Arial"/>
              </w:rPr>
              <w:t>867 699,0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3E40CD">
            <w:pPr>
              <w:jc w:val="right"/>
              <w:rPr>
                <w:rFonts w:ascii="Arial" w:hAnsi="Arial" w:cs="Arial"/>
              </w:rPr>
            </w:pPr>
          </w:p>
          <w:p w:rsidR="00C77081" w:rsidRDefault="00C77081" w:rsidP="003E40CD">
            <w:pPr>
              <w:jc w:val="right"/>
              <w:rPr>
                <w:rFonts w:ascii="Arial" w:hAnsi="Arial" w:cs="Arial"/>
              </w:rPr>
            </w:pPr>
          </w:p>
          <w:p w:rsidR="00C77081" w:rsidRDefault="00C77081" w:rsidP="003E40CD">
            <w:pPr>
              <w:jc w:val="right"/>
            </w:pPr>
            <w:r w:rsidRPr="00AE3088">
              <w:rPr>
                <w:rFonts w:ascii="Arial" w:hAnsi="Arial" w:cs="Arial"/>
              </w:rPr>
              <w:t>867 699,0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Default="00C77081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2828DA" w:rsidRDefault="00C77081">
            <w:pPr>
              <w:rPr>
                <w:rFonts w:ascii="Arial" w:hAnsi="Arial" w:cs="Arial"/>
              </w:rPr>
            </w:pPr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прочих налогов. сборов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2828DA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6D2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9D4A2F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5F2F4D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5F2F4D">
              <w:rPr>
                <w:rFonts w:ascii="Arial" w:hAnsi="Arial" w:cs="Arial"/>
              </w:rPr>
              <w:t>7640000210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6D2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6D2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Резервный фонд муниципального образования в рамках не программных расходов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10 000,0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муниципальной власти в рамках непрограммных расходов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669 298,0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7F6EA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F6EA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F13711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F6E33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624 148,0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C77081" w:rsidRPr="007E5839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45 150,0</w:t>
            </w:r>
          </w:p>
        </w:tc>
      </w:tr>
      <w:tr w:rsidR="00C77081" w:rsidRPr="007E5839">
        <w:trPr>
          <w:trHeight w:val="5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Организация общественных работ для безработных граждан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C77081" w:rsidRPr="007E5839" w:rsidTr="0043500E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0010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E5839">
              <w:rPr>
                <w:rFonts w:ascii="Arial" w:hAnsi="Arial" w:cs="Arial"/>
              </w:rPr>
              <w:t>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C77081" w:rsidRPr="007E5839" w:rsidTr="0043500E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00010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7E5839">
              <w:rPr>
                <w:rFonts w:ascii="Arial" w:hAnsi="Arial" w:cs="Arial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00010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90 500,0</w:t>
            </w:r>
          </w:p>
        </w:tc>
      </w:tr>
      <w:tr w:rsidR="00C7708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0113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1 600,00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62 100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43 029,0</w:t>
            </w:r>
          </w:p>
        </w:tc>
      </w:tr>
      <w:tr w:rsidR="00C77081" w:rsidRPr="007E5839">
        <w:trPr>
          <w:trHeight w:val="2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43 029,</w:t>
            </w:r>
            <w:r w:rsidRPr="007E5839">
              <w:rPr>
                <w:rFonts w:ascii="Arial" w:hAnsi="Arial" w:cs="Arial"/>
              </w:rPr>
              <w:t>0</w:t>
            </w:r>
          </w:p>
        </w:tc>
      </w:tr>
      <w:tr w:rsidR="00C77081" w:rsidRPr="007E5839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Осуществление первичного воинского учета на территории где отсутствуют военные комиссариаты в рамках непрограммных расходов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19 071</w:t>
            </w:r>
            <w:r w:rsidRPr="007E5839">
              <w:rPr>
                <w:rFonts w:ascii="Arial" w:hAnsi="Arial" w:cs="Arial"/>
              </w:rPr>
              <w:t>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0203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7817D1">
            <w:pPr>
              <w:jc w:val="right"/>
            </w:pPr>
            <w:r w:rsidRPr="008443AF">
              <w:rPr>
                <w:rFonts w:ascii="Arial" w:hAnsi="Arial" w:cs="Arial"/>
              </w:rPr>
              <w:t>19 071,0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CC2B89" w:rsidRDefault="00C77081" w:rsidP="00781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Непрограммные расходы органов местного самоуправления полномочиями на обеспечение первичных мер </w:t>
            </w:r>
            <w:r w:rsidRPr="00C00949">
              <w:t xml:space="preserve"> </w:t>
            </w:r>
            <w:r w:rsidRPr="00CC2B89">
              <w:rPr>
                <w:rFonts w:ascii="Arial" w:hAnsi="Arial" w:cs="Arial"/>
              </w:rPr>
              <w:t>пожарной безопасности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  <w:r>
              <w:rPr>
                <w:rFonts w:ascii="Arial" w:hAnsi="Arial" w:cs="Arial"/>
              </w:rPr>
              <w:t xml:space="preserve"> на территории Новосыдинского сельсовета</w:t>
            </w:r>
          </w:p>
          <w:p w:rsidR="00C77081" w:rsidRPr="007E5839" w:rsidRDefault="00C77081" w:rsidP="007817D1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8443AF" w:rsidRDefault="00C7708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7817D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8443AF" w:rsidRDefault="00C7708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7817D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7817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8443AF" w:rsidRDefault="00C77081" w:rsidP="007817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CC2B89" w:rsidRDefault="00C77081" w:rsidP="00DE613F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8443AF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AF6234">
              <w:rPr>
                <w:rFonts w:ascii="Arial" w:hAnsi="Arial" w:cs="Arial"/>
              </w:rPr>
              <w:t>7640074120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8443AF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11 255,0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Софинансирование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DE613F" w:rsidRDefault="00C77081" w:rsidP="00DE613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562,75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665812">
              <w:rPr>
                <w:rFonts w:ascii="Arial" w:hAnsi="Arial" w:cs="Arial"/>
              </w:rPr>
              <w:t>76400</w:t>
            </w:r>
            <w:r w:rsidRPr="00665812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665812">
              <w:rPr>
                <w:rFonts w:ascii="Arial" w:hAnsi="Arial" w:cs="Arial"/>
              </w:rPr>
              <w:t>76400</w:t>
            </w:r>
            <w:r w:rsidRPr="00665812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CC2B89" w:rsidRDefault="00C77081" w:rsidP="00DE613F">
            <w:pPr>
              <w:rPr>
                <w:rFonts w:ascii="Arial" w:hAnsi="Arial" w:cs="Arial"/>
                <w:b/>
                <w:bCs/>
              </w:rPr>
            </w:pPr>
            <w:r w:rsidRPr="00CC2B89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614017">
              <w:rPr>
                <w:rFonts w:ascii="Arial" w:hAnsi="Arial" w:cs="Arial"/>
              </w:rPr>
              <w:t>76400</w:t>
            </w:r>
            <w:r w:rsidRPr="0061401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C77081" w:rsidRPr="007E5839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470432">
              <w:rPr>
                <w:rFonts w:ascii="Arial" w:hAnsi="Arial" w:cs="Arial"/>
              </w:rPr>
              <w:t>Субсидия на обеспечение первичных мер пожарной безопасности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614017">
              <w:rPr>
                <w:rFonts w:ascii="Arial" w:hAnsi="Arial" w:cs="Arial"/>
              </w:rPr>
              <w:t>76400</w:t>
            </w:r>
            <w:r w:rsidRPr="00614017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right"/>
            </w:pPr>
            <w:r w:rsidRPr="000128BE">
              <w:rPr>
                <w:rFonts w:ascii="Arial" w:hAnsi="Arial" w:cs="Arial"/>
              </w:rPr>
              <w:t>562,75</w:t>
            </w:r>
          </w:p>
        </w:tc>
      </w:tr>
      <w:tr w:rsidR="00C77081" w:rsidRPr="007E5839">
        <w:trPr>
          <w:trHeight w:val="7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Не программные расходы органов местного самоуправления полномочиями в области ведения  дорожного хозяйства на территории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C77081" w:rsidRPr="007E5839">
        <w:trPr>
          <w:trHeight w:val="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977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0409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54026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82 900,0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E613F" w:rsidRDefault="00C77081" w:rsidP="00DE613F">
            <w:pPr>
              <w:rPr>
                <w:rFonts w:ascii="Arial" w:hAnsi="Arial" w:cs="Arial"/>
              </w:rPr>
            </w:pPr>
            <w:r w:rsidRPr="00DE613F">
              <w:rPr>
                <w:rFonts w:ascii="Arial" w:hAnsi="Arial" w:cs="Arial"/>
              </w:rPr>
              <w:t>Не программные расходы органов местного самоуправления полномочиями</w:t>
            </w:r>
            <w:r w:rsidRPr="00DE613F">
              <w:t xml:space="preserve"> </w:t>
            </w:r>
            <w:r w:rsidRPr="00DE613F">
              <w:rPr>
                <w:rFonts w:ascii="Arial" w:hAnsi="Arial" w:cs="Arial"/>
              </w:rPr>
              <w:t>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на территории Новосыдинского сельсовета</w:t>
            </w:r>
          </w:p>
          <w:p w:rsidR="00C77081" w:rsidRPr="00136FD4" w:rsidRDefault="00C77081" w:rsidP="00DE613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right"/>
            </w:pPr>
            <w:r w:rsidRPr="00192FBD">
              <w:rPr>
                <w:rFonts w:ascii="Arial" w:hAnsi="Arial" w:cs="Arial"/>
              </w:rPr>
              <w:t>61 000,0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r w:rsidRPr="007A1513">
              <w:rPr>
                <w:rFonts w:ascii="Arial" w:hAnsi="Arial" w:cs="Arial"/>
              </w:rPr>
              <w:t>7640075080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right"/>
            </w:pPr>
            <w:r w:rsidRPr="00192FBD">
              <w:rPr>
                <w:rFonts w:ascii="Arial" w:hAnsi="Arial" w:cs="Arial"/>
              </w:rPr>
              <w:t>61 000,0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DE613F" w:rsidRDefault="00C77081" w:rsidP="00DE613F">
            <w:pPr>
              <w:rPr>
                <w:rFonts w:ascii="Arial" w:hAnsi="Arial" w:cs="Arial"/>
              </w:rPr>
            </w:pPr>
            <w:r w:rsidRPr="00DE613F">
              <w:rPr>
                <w:rFonts w:ascii="Arial" w:hAnsi="Arial" w:cs="Arial"/>
              </w:rPr>
              <w:t>Софинансирование не программных расходов органов местного самоуправления полномочиями</w:t>
            </w:r>
            <w:r w:rsidRPr="00DE613F">
              <w:t xml:space="preserve"> </w:t>
            </w:r>
            <w:r w:rsidRPr="00DE613F">
              <w:rPr>
                <w:rFonts w:ascii="Arial" w:hAnsi="Arial" w:cs="Arial"/>
              </w:rPr>
              <w:t>на содержание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DE613F" w:rsidRDefault="00C77081" w:rsidP="00DE61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192FBD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192FBD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192FBD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192FBD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C77081" w:rsidRPr="007E5839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Дорожное хозяйства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r w:rsidRPr="00BA20CF">
              <w:rPr>
                <w:rFonts w:ascii="Arial" w:hAnsi="Arial" w:cs="Arial"/>
              </w:rPr>
              <w:t>76400</w:t>
            </w:r>
            <w:r w:rsidRPr="00BA20CF">
              <w:rPr>
                <w:rFonts w:ascii="Arial" w:hAnsi="Arial" w:cs="Arial"/>
                <w:lang w:val="en-US"/>
              </w:rPr>
              <w:t>S</w:t>
            </w:r>
            <w:r w:rsidRPr="00BA20CF">
              <w:rPr>
                <w:rFonts w:ascii="Arial" w:hAnsi="Arial" w:cs="Arial"/>
              </w:rPr>
              <w:t>5080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DE61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DE61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192FBD" w:rsidRDefault="00C77081" w:rsidP="00DE61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</w:t>
            </w:r>
          </w:p>
        </w:tc>
      </w:tr>
      <w:tr w:rsidR="00C77081" w:rsidRPr="007E5839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Не программные расходы на организацию и проведение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государственных(муниципальных)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3429DC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7640075550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20 000,0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F50AD5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Софинансирование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расходов на организацию и проведение акарицидных обработок мест массового отдыха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закупки товаров, работ и услуг для обеспечения  государственных (муниципальных) 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</w:t>
            </w:r>
            <w:r w:rsidRPr="007E5839">
              <w:rPr>
                <w:rFonts w:ascii="Arial" w:hAnsi="Arial" w:cs="Arial"/>
              </w:rPr>
              <w:t>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</w:t>
            </w:r>
            <w:r w:rsidRPr="007E5839">
              <w:rPr>
                <w:rFonts w:ascii="Arial" w:hAnsi="Arial" w:cs="Arial"/>
                <w:lang w:val="en-US"/>
              </w:rPr>
              <w:t>S5550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0909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right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2 400,0</w:t>
            </w:r>
          </w:p>
        </w:tc>
      </w:tr>
      <w:tr w:rsidR="00C77081" w:rsidRPr="007E5839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расходы на осуществление переданных полномочий органов местного самоуправления районам в рамках непрограммных расходов администрации Новосыдинского сельсовета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83336A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7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83336A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7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1400 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83336A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Прочие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7640081900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540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E74BC9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1403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081" w:rsidRDefault="00C77081" w:rsidP="0083336A">
            <w:pPr>
              <w:jc w:val="right"/>
            </w:pPr>
            <w:r w:rsidRPr="00272CE9">
              <w:rPr>
                <w:rFonts w:ascii="Arial" w:hAnsi="Arial" w:cs="Arial"/>
              </w:rPr>
              <w:t>416 100,0</w:t>
            </w:r>
          </w:p>
        </w:tc>
      </w:tr>
      <w:tr w:rsidR="00C77081" w:rsidRPr="007E5839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center"/>
              <w:rPr>
                <w:rFonts w:ascii="Arial" w:hAnsi="Arial" w:cs="Arial"/>
              </w:rPr>
            </w:pPr>
            <w:r w:rsidRPr="007E5839">
              <w:rPr>
                <w:rFonts w:ascii="Arial" w:hAnsi="Arial" w:cs="Arial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81" w:rsidRPr="007E5839" w:rsidRDefault="00C77081" w:rsidP="005757E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5 227 014,45</w:t>
            </w:r>
          </w:p>
        </w:tc>
      </w:tr>
    </w:tbl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</w:pPr>
    </w:p>
    <w:p w:rsidR="00C77081" w:rsidRPr="007E5839" w:rsidRDefault="00C77081" w:rsidP="008C545E">
      <w:pPr>
        <w:rPr>
          <w:rFonts w:ascii="Arial" w:hAnsi="Arial" w:cs="Arial"/>
        </w:rPr>
        <w:sectPr w:rsidR="00C77081" w:rsidRPr="007E5839" w:rsidSect="008C5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7081" w:rsidRDefault="00C77081" w:rsidP="00512D09">
      <w:pPr>
        <w:jc w:val="center"/>
        <w:rPr>
          <w:rFonts w:ascii="Arial" w:hAnsi="Arial" w:cs="Arial"/>
          <w:b/>
          <w:bCs/>
        </w:rPr>
      </w:pPr>
      <w:bookmarkStart w:id="1" w:name="RANGE_A1_F113"/>
      <w:bookmarkStart w:id="2" w:name="RANGE_A1_G114"/>
      <w:bookmarkEnd w:id="1"/>
      <w:bookmarkEnd w:id="2"/>
      <w:r w:rsidRPr="00512D09">
        <w:rPr>
          <w:rFonts w:ascii="Arial" w:hAnsi="Arial" w:cs="Arial"/>
          <w:b/>
          <w:bCs/>
        </w:rPr>
        <w:t>ПОЯСНИТЕЛЬНАЯ ЗАПИСКА</w:t>
      </w:r>
    </w:p>
    <w:p w:rsidR="00C77081" w:rsidRPr="00512D09" w:rsidRDefault="00C77081" w:rsidP="00512D09">
      <w:pPr>
        <w:jc w:val="center"/>
        <w:rPr>
          <w:rFonts w:ascii="Arial" w:hAnsi="Arial" w:cs="Arial"/>
          <w:b/>
          <w:bCs/>
        </w:rPr>
      </w:pPr>
      <w:r w:rsidRPr="00512D09">
        <w:rPr>
          <w:rFonts w:ascii="Arial" w:hAnsi="Arial" w:cs="Arial"/>
          <w:b/>
          <w:bCs/>
        </w:rPr>
        <w:t xml:space="preserve">к Решению Новосыдинского сельского Совета депутатов от 24.03.2017 г. </w:t>
      </w:r>
    </w:p>
    <w:p w:rsidR="00C77081" w:rsidRDefault="00C77081" w:rsidP="00512D09">
      <w:pPr>
        <w:jc w:val="center"/>
        <w:rPr>
          <w:rFonts w:ascii="Arial" w:hAnsi="Arial" w:cs="Arial"/>
          <w:b/>
          <w:bCs/>
        </w:rPr>
      </w:pPr>
      <w:r w:rsidRPr="00512D09">
        <w:rPr>
          <w:rFonts w:ascii="Arial" w:hAnsi="Arial" w:cs="Arial"/>
          <w:b/>
          <w:bCs/>
        </w:rPr>
        <w:t>№ 18-45-Р</w:t>
      </w:r>
    </w:p>
    <w:p w:rsidR="00C77081" w:rsidRDefault="00C77081" w:rsidP="00512D09">
      <w:pPr>
        <w:jc w:val="center"/>
        <w:rPr>
          <w:rFonts w:ascii="Arial" w:hAnsi="Arial" w:cs="Arial"/>
          <w:b/>
          <w:bCs/>
        </w:rPr>
      </w:pPr>
    </w:p>
    <w:p w:rsidR="00C77081" w:rsidRDefault="00C77081" w:rsidP="00512D09">
      <w:pPr>
        <w:jc w:val="both"/>
        <w:rPr>
          <w:rFonts w:ascii="Arial" w:hAnsi="Arial" w:cs="Arial"/>
        </w:rPr>
      </w:pPr>
      <w:r w:rsidRPr="00512D09">
        <w:rPr>
          <w:rFonts w:ascii="Arial" w:hAnsi="Arial" w:cs="Arial"/>
        </w:rPr>
        <w:t xml:space="preserve">          Согласно  решению </w:t>
      </w:r>
      <w:r>
        <w:rPr>
          <w:rFonts w:ascii="Arial" w:hAnsi="Arial" w:cs="Arial"/>
        </w:rPr>
        <w:t>Новосыдинского</w:t>
      </w:r>
      <w:r w:rsidRPr="00512D09">
        <w:rPr>
          <w:rFonts w:ascii="Arial" w:hAnsi="Arial" w:cs="Arial"/>
        </w:rPr>
        <w:t xml:space="preserve"> сельского Совета депутатов от  </w:t>
      </w:r>
      <w:r>
        <w:rPr>
          <w:rFonts w:ascii="Arial" w:hAnsi="Arial" w:cs="Arial"/>
        </w:rPr>
        <w:t>24</w:t>
      </w:r>
      <w:r w:rsidRPr="00512D09">
        <w:rPr>
          <w:rFonts w:ascii="Arial" w:hAnsi="Arial" w:cs="Arial"/>
        </w:rPr>
        <w:t>.03.2017 г.</w:t>
      </w:r>
      <w:r>
        <w:rPr>
          <w:rFonts w:ascii="Arial" w:hAnsi="Arial" w:cs="Arial"/>
        </w:rPr>
        <w:t xml:space="preserve"> </w:t>
      </w:r>
      <w:r w:rsidRPr="00512D0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18-45-Р</w:t>
      </w:r>
      <w:r w:rsidRPr="00512D09">
        <w:rPr>
          <w:rFonts w:ascii="Arial" w:hAnsi="Arial" w:cs="Arial"/>
        </w:rPr>
        <w:t xml:space="preserve">       «О внесении изменений и дополнений в решение сель</w:t>
      </w:r>
      <w:r>
        <w:rPr>
          <w:rFonts w:ascii="Arial" w:hAnsi="Arial" w:cs="Arial"/>
        </w:rPr>
        <w:t>ского Совета депутатов от 23.12.2016 № 15-41-Р</w:t>
      </w:r>
      <w:r w:rsidRPr="00512D09">
        <w:rPr>
          <w:rFonts w:ascii="Arial" w:hAnsi="Arial" w:cs="Arial"/>
        </w:rPr>
        <w:t xml:space="preserve">«О бюджете муниципального образования </w:t>
      </w:r>
      <w:r>
        <w:rPr>
          <w:rFonts w:ascii="Arial" w:hAnsi="Arial" w:cs="Arial"/>
        </w:rPr>
        <w:t xml:space="preserve">Новосыдинский </w:t>
      </w:r>
      <w:r w:rsidRPr="00512D09">
        <w:rPr>
          <w:rFonts w:ascii="Arial" w:hAnsi="Arial" w:cs="Arial"/>
        </w:rPr>
        <w:t xml:space="preserve"> сельсовет на 2017 год и плановый период 2018 – 2019 годов»  внести изменения:</w:t>
      </w:r>
    </w:p>
    <w:p w:rsidR="00C77081" w:rsidRDefault="00C77081" w:rsidP="00512D09">
      <w:pPr>
        <w:jc w:val="both"/>
        <w:rPr>
          <w:rFonts w:ascii="Arial" w:hAnsi="Arial" w:cs="Arial"/>
        </w:rPr>
      </w:pPr>
    </w:p>
    <w:p w:rsidR="00C77081" w:rsidRPr="00F13629" w:rsidRDefault="00C77081" w:rsidP="00F13629">
      <w:pPr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F13629">
        <w:rPr>
          <w:rFonts w:ascii="Arial" w:hAnsi="Arial" w:cs="Arial"/>
          <w:b/>
          <w:bCs/>
        </w:rPr>
        <w:t>ДОХОДЫ:</w:t>
      </w:r>
    </w:p>
    <w:p w:rsidR="00C77081" w:rsidRDefault="00C77081" w:rsidP="00DE67C8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:</w:t>
      </w:r>
    </w:p>
    <w:p w:rsidR="00C77081" w:rsidRDefault="00C77081" w:rsidP="00971951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 w:rsidRPr="00512D09">
        <w:rPr>
          <w:rFonts w:ascii="Arial" w:hAnsi="Arial" w:cs="Arial"/>
          <w:b/>
          <w:bCs/>
        </w:rPr>
        <w:t xml:space="preserve">Увеличить общую сумму доходов </w:t>
      </w:r>
      <w:r>
        <w:rPr>
          <w:rFonts w:ascii="Arial" w:hAnsi="Arial" w:cs="Arial"/>
        </w:rPr>
        <w:t xml:space="preserve">бюджета муниципального образования Новосыдинский сельсовет на сумму </w:t>
      </w:r>
      <w:r>
        <w:rPr>
          <w:rFonts w:ascii="Arial" w:hAnsi="Arial" w:cs="Arial"/>
          <w:b/>
          <w:bCs/>
        </w:rPr>
        <w:t>22 600</w:t>
      </w:r>
      <w:r w:rsidRPr="00512D09">
        <w:rPr>
          <w:rFonts w:ascii="Arial" w:hAnsi="Arial" w:cs="Arial"/>
          <w:b/>
          <w:bCs/>
        </w:rPr>
        <w:t>,00</w:t>
      </w:r>
      <w:r>
        <w:rPr>
          <w:rFonts w:ascii="Arial" w:hAnsi="Arial" w:cs="Arial"/>
        </w:rPr>
        <w:t xml:space="preserve"> рублей за счет увеличения прочих межбюджетных трансфертов,</w:t>
      </w:r>
      <w:r w:rsidRPr="00000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передаваемые бюджетам сельских поселений в том числе:</w:t>
      </w:r>
    </w:p>
    <w:p w:rsidR="00C77081" w:rsidRDefault="00C77081" w:rsidP="00DE67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</w:t>
      </w:r>
      <w:r w:rsidRPr="00512D09">
        <w:rPr>
          <w:rFonts w:ascii="Arial" w:hAnsi="Arial" w:cs="Arial"/>
          <w:b/>
          <w:bCs/>
        </w:rPr>
        <w:t xml:space="preserve">-КД </w:t>
      </w:r>
      <w:r>
        <w:rPr>
          <w:rFonts w:ascii="Arial" w:hAnsi="Arial" w:cs="Arial"/>
          <w:b/>
          <w:bCs/>
        </w:rPr>
        <w:t>802 202 49999 10 0000 151 (</w:t>
      </w:r>
      <w:r>
        <w:rPr>
          <w:rFonts w:ascii="Arial" w:hAnsi="Arial" w:cs="Arial"/>
        </w:rPr>
        <w:t>прочие межбюджетные трансферты,</w:t>
      </w:r>
      <w:r w:rsidRPr="00000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передаваемые бюджетам сельских поселений</w:t>
      </w:r>
      <w:r w:rsidRPr="007E3E6D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на сумму 22600 руб.</w:t>
      </w:r>
    </w:p>
    <w:p w:rsidR="00C77081" w:rsidRDefault="00C77081" w:rsidP="007E3E6D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2.Ввести новые КД   :</w:t>
      </w:r>
    </w:p>
    <w:p w:rsidR="00C77081" w:rsidRDefault="00C77081" w:rsidP="000001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- 802 202 29999 10 7641 151</w:t>
      </w:r>
      <w:r w:rsidRPr="0000010C">
        <w:t xml:space="preserve"> </w:t>
      </w:r>
      <w:r w:rsidRPr="0000010C">
        <w:rPr>
          <w:rFonts w:ascii="Arial" w:hAnsi="Arial" w:cs="Arial"/>
        </w:rPr>
        <w:t>(Субсидии бюджетам сельских поселений на осуществление расходов, направленных на реализацию мероприятий по поддержке местных инициатив, в рамках подпрограммы "Поддержка местных инициатив" государственной программы Красноярского края "Содействие развитию местного самоуправления")</w:t>
      </w:r>
      <w:r>
        <w:rPr>
          <w:rFonts w:ascii="Arial" w:hAnsi="Arial" w:cs="Arial"/>
        </w:rPr>
        <w:t>;</w:t>
      </w:r>
    </w:p>
    <w:p w:rsidR="00C77081" w:rsidRDefault="00C77081" w:rsidP="00AA31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- </w:t>
      </w:r>
      <w:r w:rsidRPr="0000010C">
        <w:rPr>
          <w:rFonts w:ascii="Arial" w:hAnsi="Arial" w:cs="Arial"/>
          <w:b/>
          <w:bCs/>
        </w:rPr>
        <w:t>802 204 05099 10 0000 180</w:t>
      </w:r>
      <w:r>
        <w:rPr>
          <w:rFonts w:ascii="Arial" w:hAnsi="Arial" w:cs="Arial"/>
          <w:b/>
          <w:bCs/>
        </w:rPr>
        <w:t xml:space="preserve"> (</w:t>
      </w:r>
      <w:r w:rsidRPr="00AA31D7">
        <w:rPr>
          <w:rFonts w:ascii="Arial" w:hAnsi="Arial" w:cs="Arial"/>
        </w:rPr>
        <w:t>Прочие безвозмездные поступления от негосударственных организаций в бюджеты сельских поселений</w:t>
      </w:r>
      <w:r>
        <w:rPr>
          <w:rFonts w:ascii="Arial" w:hAnsi="Arial" w:cs="Arial"/>
        </w:rPr>
        <w:t>);</w:t>
      </w:r>
    </w:p>
    <w:p w:rsidR="00C77081" w:rsidRPr="00AA31D7" w:rsidRDefault="00C77081" w:rsidP="00AA31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- </w:t>
      </w:r>
      <w:r w:rsidRPr="00AA31D7">
        <w:rPr>
          <w:rFonts w:ascii="Arial" w:hAnsi="Arial" w:cs="Arial"/>
          <w:b/>
          <w:bCs/>
        </w:rPr>
        <w:t>802 207 05030 10 0000 180 (</w:t>
      </w:r>
      <w:r w:rsidRPr="00AA31D7">
        <w:rPr>
          <w:rFonts w:ascii="Arial" w:hAnsi="Arial" w:cs="Arial"/>
        </w:rPr>
        <w:t>Прочие безвозмездные поступления в бюджеты сельских поселений</w:t>
      </w:r>
      <w:r>
        <w:rPr>
          <w:rFonts w:ascii="Arial" w:hAnsi="Arial" w:cs="Arial"/>
        </w:rPr>
        <w:t>).</w:t>
      </w:r>
    </w:p>
    <w:p w:rsidR="00C77081" w:rsidRDefault="00C77081" w:rsidP="00AA31D7">
      <w:pPr>
        <w:jc w:val="both"/>
        <w:rPr>
          <w:rFonts w:ascii="Arial" w:hAnsi="Arial" w:cs="Arial"/>
        </w:rPr>
      </w:pPr>
    </w:p>
    <w:p w:rsidR="00C77081" w:rsidRPr="00F13629" w:rsidRDefault="00C77081" w:rsidP="00F13629">
      <w:pPr>
        <w:jc w:val="center"/>
        <w:rPr>
          <w:rFonts w:ascii="Arial" w:hAnsi="Arial" w:cs="Arial"/>
          <w:b/>
          <w:bCs/>
        </w:rPr>
      </w:pPr>
      <w:r w:rsidRPr="00F13629">
        <w:rPr>
          <w:rFonts w:ascii="Arial" w:hAnsi="Arial" w:cs="Arial"/>
          <w:b/>
          <w:bCs/>
        </w:rPr>
        <w:t>РАСХОДЫ:</w:t>
      </w:r>
    </w:p>
    <w:p w:rsidR="00C77081" w:rsidRDefault="00C77081" w:rsidP="0039464B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общую сумму расходов бюджета Новосыдинского сельсовета на общую сумму 22 600 руб. 00 коп. в том числе: </w:t>
      </w:r>
    </w:p>
    <w:p w:rsidR="00C77081" w:rsidRDefault="00C77081" w:rsidP="0039464B">
      <w:pPr>
        <w:ind w:left="360"/>
        <w:jc w:val="both"/>
        <w:rPr>
          <w:rFonts w:ascii="Arial" w:hAnsi="Arial" w:cs="Arial"/>
          <w:b/>
          <w:bCs/>
        </w:rPr>
      </w:pPr>
      <w:r w:rsidRPr="00635BDE">
        <w:rPr>
          <w:rFonts w:ascii="Arial" w:hAnsi="Arial" w:cs="Arial"/>
          <w:b/>
          <w:bCs/>
        </w:rPr>
        <w:t xml:space="preserve">-КБК 802 </w:t>
      </w:r>
      <w:r>
        <w:rPr>
          <w:rFonts w:ascii="Arial" w:hAnsi="Arial" w:cs="Arial"/>
          <w:b/>
          <w:bCs/>
        </w:rPr>
        <w:t>1403 7640081900 540</w:t>
      </w:r>
      <w:r>
        <w:rPr>
          <w:rFonts w:ascii="Arial" w:hAnsi="Arial" w:cs="Arial"/>
        </w:rPr>
        <w:t xml:space="preserve"> </w:t>
      </w:r>
      <w:r w:rsidRPr="00635BDE">
        <w:rPr>
          <w:rFonts w:ascii="Arial" w:hAnsi="Arial" w:cs="Arial"/>
        </w:rPr>
        <w:t>(</w:t>
      </w:r>
      <w:r w:rsidRPr="007E5839">
        <w:rPr>
          <w:rFonts w:ascii="Arial" w:hAnsi="Arial" w:cs="Arial"/>
        </w:rPr>
        <w:t>Межбюджетные расходы на осуществление переданных полномочий органов местного самоуправления районам в рамках непрограммных расходов администрации Новосыдинского сельсовета</w:t>
      </w:r>
      <w:r w:rsidRPr="00635BDE">
        <w:rPr>
          <w:rFonts w:ascii="Arial" w:hAnsi="Arial" w:cs="Arial"/>
        </w:rPr>
        <w:t xml:space="preserve">) на </w:t>
      </w:r>
      <w:r w:rsidRPr="00635BDE">
        <w:rPr>
          <w:rFonts w:ascii="Arial" w:hAnsi="Arial" w:cs="Arial"/>
          <w:b/>
          <w:bCs/>
        </w:rPr>
        <w:t>сумму</w:t>
      </w:r>
      <w:r w:rsidRPr="00635BD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22600,</w:t>
      </w:r>
      <w:r w:rsidRPr="00635BDE">
        <w:rPr>
          <w:rFonts w:ascii="Arial" w:hAnsi="Arial" w:cs="Arial"/>
          <w:b/>
          <w:bCs/>
        </w:rPr>
        <w:t>00 рублей</w:t>
      </w:r>
      <w:r>
        <w:rPr>
          <w:rFonts w:ascii="Arial" w:hAnsi="Arial" w:cs="Arial"/>
          <w:b/>
          <w:bCs/>
        </w:rPr>
        <w:t>;</w:t>
      </w:r>
    </w:p>
    <w:p w:rsidR="00C77081" w:rsidRDefault="00C77081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Скорректировать бюджет Новосыдинского сельсовета на сумму 90 500 руб.:</w:t>
      </w:r>
    </w:p>
    <w:p w:rsidR="00C77081" w:rsidRDefault="00C77081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-Уменьшение  по </w:t>
      </w:r>
      <w:r w:rsidRPr="009C4CAE">
        <w:rPr>
          <w:rFonts w:ascii="Arial" w:hAnsi="Arial" w:cs="Arial"/>
          <w:b/>
          <w:bCs/>
        </w:rPr>
        <w:t>КБК 802 01</w:t>
      </w:r>
      <w:r>
        <w:rPr>
          <w:rFonts w:ascii="Arial" w:hAnsi="Arial" w:cs="Arial"/>
          <w:b/>
          <w:bCs/>
        </w:rPr>
        <w:t>13</w:t>
      </w:r>
      <w:r w:rsidRPr="009C4CAE">
        <w:rPr>
          <w:rFonts w:ascii="Arial" w:hAnsi="Arial" w:cs="Arial"/>
          <w:b/>
          <w:bCs/>
        </w:rPr>
        <w:t xml:space="preserve"> 76400</w:t>
      </w:r>
      <w:r>
        <w:rPr>
          <w:rFonts w:ascii="Arial" w:hAnsi="Arial" w:cs="Arial"/>
          <w:b/>
          <w:bCs/>
        </w:rPr>
        <w:t>81730</w:t>
      </w:r>
      <w:r w:rsidRPr="009C4CAE">
        <w:rPr>
          <w:rFonts w:ascii="Arial" w:hAnsi="Arial" w:cs="Arial"/>
          <w:b/>
          <w:bCs/>
        </w:rPr>
        <w:t xml:space="preserve"> 244</w:t>
      </w:r>
      <w:r>
        <w:rPr>
          <w:rFonts w:ascii="Arial" w:hAnsi="Arial" w:cs="Arial"/>
        </w:rPr>
        <w:t xml:space="preserve">  на сумма 90 500 руб.</w:t>
      </w:r>
      <w:r w:rsidRPr="00635B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35BDE">
        <w:rPr>
          <w:rFonts w:ascii="Arial" w:hAnsi="Arial" w:cs="Arial"/>
        </w:rPr>
        <w:t>Прочая закупка товаров, работ и услуг для обеспечения государственных (муниципальных) нужд</w:t>
      </w:r>
      <w:r>
        <w:rPr>
          <w:rFonts w:ascii="Arial" w:hAnsi="Arial" w:cs="Arial"/>
        </w:rPr>
        <w:t>);</w:t>
      </w:r>
    </w:p>
    <w:p w:rsidR="00C77081" w:rsidRDefault="00C77081" w:rsidP="009C4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-Увеличение по КБК </w:t>
      </w:r>
      <w:r w:rsidRPr="007B66BD">
        <w:rPr>
          <w:rFonts w:ascii="Arial" w:hAnsi="Arial" w:cs="Arial"/>
          <w:b/>
          <w:bCs/>
        </w:rPr>
        <w:t xml:space="preserve">802 0113 7640081730 </w:t>
      </w:r>
      <w:r>
        <w:rPr>
          <w:rFonts w:ascii="Arial" w:hAnsi="Arial" w:cs="Arial"/>
          <w:b/>
          <w:bCs/>
        </w:rPr>
        <w:t>110</w:t>
      </w:r>
      <w:r>
        <w:rPr>
          <w:rFonts w:ascii="Arial" w:hAnsi="Arial" w:cs="Arial"/>
        </w:rPr>
        <w:t xml:space="preserve"> на сумму 90 500 руб.</w:t>
      </w:r>
      <w:r w:rsidRPr="009C4C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E5839">
        <w:rPr>
          <w:rFonts w:ascii="Arial" w:hAnsi="Arial" w:cs="Arial"/>
        </w:rPr>
        <w:t>Расходы на выплаты персоналу казенных учреждений</w:t>
      </w:r>
      <w:r>
        <w:rPr>
          <w:rFonts w:ascii="Arial" w:hAnsi="Arial" w:cs="Arial"/>
        </w:rPr>
        <w:t>).</w:t>
      </w:r>
    </w:p>
    <w:p w:rsidR="00C77081" w:rsidRDefault="00C77081" w:rsidP="009C4CAE">
      <w:pPr>
        <w:jc w:val="both"/>
        <w:rPr>
          <w:rFonts w:ascii="Arial" w:hAnsi="Arial" w:cs="Arial"/>
        </w:rPr>
      </w:pPr>
    </w:p>
    <w:p w:rsidR="00C77081" w:rsidRDefault="00C77081" w:rsidP="009C4CAE">
      <w:pPr>
        <w:jc w:val="both"/>
        <w:rPr>
          <w:rFonts w:ascii="Arial" w:hAnsi="Arial" w:cs="Arial"/>
        </w:rPr>
      </w:pPr>
    </w:p>
    <w:p w:rsidR="00C77081" w:rsidRDefault="00C77081" w:rsidP="009C4CAE">
      <w:pPr>
        <w:jc w:val="both"/>
        <w:rPr>
          <w:rFonts w:ascii="Arial" w:hAnsi="Arial" w:cs="Arial"/>
        </w:rPr>
      </w:pPr>
    </w:p>
    <w:p w:rsidR="00C77081" w:rsidRPr="00A44706" w:rsidRDefault="00C77081" w:rsidP="009C4CAE">
      <w:pPr>
        <w:rPr>
          <w:rFonts w:ascii="Arial" w:hAnsi="Arial" w:cs="Arial"/>
        </w:rPr>
      </w:pPr>
      <w:r>
        <w:rPr>
          <w:rFonts w:ascii="Arial" w:hAnsi="Arial" w:cs="Arial"/>
        </w:rPr>
        <w:t>Главный бухгалтер                                                                       Н.В. Хотькина</w:t>
      </w:r>
    </w:p>
    <w:p w:rsidR="00C77081" w:rsidRPr="00A44706" w:rsidRDefault="00C77081" w:rsidP="009C4CAE">
      <w:pPr>
        <w:rPr>
          <w:rFonts w:ascii="Arial" w:hAnsi="Arial" w:cs="Arial"/>
        </w:rPr>
      </w:pPr>
    </w:p>
    <w:p w:rsidR="00C77081" w:rsidRDefault="00C77081" w:rsidP="009C4CAE">
      <w:pPr>
        <w:jc w:val="both"/>
        <w:rPr>
          <w:rFonts w:ascii="Arial" w:hAnsi="Arial" w:cs="Arial"/>
        </w:rPr>
      </w:pPr>
    </w:p>
    <w:p w:rsidR="00C77081" w:rsidRPr="009C4CAE" w:rsidRDefault="00C77081" w:rsidP="009C4CAE">
      <w:pPr>
        <w:jc w:val="right"/>
        <w:rPr>
          <w:rFonts w:ascii="Arial" w:hAnsi="Arial" w:cs="Arial"/>
        </w:rPr>
      </w:pPr>
    </w:p>
    <w:p w:rsidR="00C77081" w:rsidRPr="00635BDE" w:rsidRDefault="00C77081" w:rsidP="0039464B">
      <w:pPr>
        <w:ind w:left="360"/>
        <w:jc w:val="both"/>
        <w:rPr>
          <w:rFonts w:ascii="Arial" w:hAnsi="Arial" w:cs="Arial"/>
        </w:rPr>
      </w:pPr>
    </w:p>
    <w:sectPr w:rsidR="00C77081" w:rsidRPr="00635BDE" w:rsidSect="00A4470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338"/>
    <w:rsid w:val="0000010C"/>
    <w:rsid w:val="000010D4"/>
    <w:rsid w:val="000019CF"/>
    <w:rsid w:val="000025BD"/>
    <w:rsid w:val="00006325"/>
    <w:rsid w:val="000128BE"/>
    <w:rsid w:val="00012C47"/>
    <w:rsid w:val="00016327"/>
    <w:rsid w:val="00024345"/>
    <w:rsid w:val="00026408"/>
    <w:rsid w:val="00027ADD"/>
    <w:rsid w:val="0003054E"/>
    <w:rsid w:val="00031CDE"/>
    <w:rsid w:val="000323C6"/>
    <w:rsid w:val="00032763"/>
    <w:rsid w:val="0003321F"/>
    <w:rsid w:val="00035389"/>
    <w:rsid w:val="00035428"/>
    <w:rsid w:val="00040C62"/>
    <w:rsid w:val="00043937"/>
    <w:rsid w:val="000464EE"/>
    <w:rsid w:val="00047D8F"/>
    <w:rsid w:val="00051A43"/>
    <w:rsid w:val="000524D7"/>
    <w:rsid w:val="0005522E"/>
    <w:rsid w:val="00056D1E"/>
    <w:rsid w:val="0006359B"/>
    <w:rsid w:val="00071EF2"/>
    <w:rsid w:val="000750A8"/>
    <w:rsid w:val="00076A70"/>
    <w:rsid w:val="00081F68"/>
    <w:rsid w:val="00082EDB"/>
    <w:rsid w:val="0008586B"/>
    <w:rsid w:val="000874A9"/>
    <w:rsid w:val="00087D3A"/>
    <w:rsid w:val="00094BBD"/>
    <w:rsid w:val="00096F1D"/>
    <w:rsid w:val="000A27BF"/>
    <w:rsid w:val="000A5123"/>
    <w:rsid w:val="000A5E6F"/>
    <w:rsid w:val="000A6341"/>
    <w:rsid w:val="000A6BA2"/>
    <w:rsid w:val="000B0A14"/>
    <w:rsid w:val="000B139B"/>
    <w:rsid w:val="000B5F67"/>
    <w:rsid w:val="000C01EC"/>
    <w:rsid w:val="000C1485"/>
    <w:rsid w:val="000C3F65"/>
    <w:rsid w:val="000C44FE"/>
    <w:rsid w:val="000C498C"/>
    <w:rsid w:val="000C4994"/>
    <w:rsid w:val="000D02F1"/>
    <w:rsid w:val="000D1CD0"/>
    <w:rsid w:val="000D7E11"/>
    <w:rsid w:val="000F1463"/>
    <w:rsid w:val="000F47DF"/>
    <w:rsid w:val="000F4A9C"/>
    <w:rsid w:val="001000C1"/>
    <w:rsid w:val="00101500"/>
    <w:rsid w:val="00104A19"/>
    <w:rsid w:val="0010692B"/>
    <w:rsid w:val="0010780F"/>
    <w:rsid w:val="001123AD"/>
    <w:rsid w:val="00113AF5"/>
    <w:rsid w:val="00116D02"/>
    <w:rsid w:val="001219D5"/>
    <w:rsid w:val="00122DEA"/>
    <w:rsid w:val="001234D6"/>
    <w:rsid w:val="001342B9"/>
    <w:rsid w:val="00136175"/>
    <w:rsid w:val="00136FD4"/>
    <w:rsid w:val="001376C3"/>
    <w:rsid w:val="00144770"/>
    <w:rsid w:val="00144802"/>
    <w:rsid w:val="0014543E"/>
    <w:rsid w:val="00154322"/>
    <w:rsid w:val="001547B3"/>
    <w:rsid w:val="00157D9A"/>
    <w:rsid w:val="00161DC7"/>
    <w:rsid w:val="00164559"/>
    <w:rsid w:val="00164B7A"/>
    <w:rsid w:val="001700A4"/>
    <w:rsid w:val="0017020E"/>
    <w:rsid w:val="00171EC5"/>
    <w:rsid w:val="00172CB8"/>
    <w:rsid w:val="00176DAA"/>
    <w:rsid w:val="00177170"/>
    <w:rsid w:val="00180AC5"/>
    <w:rsid w:val="00182B56"/>
    <w:rsid w:val="00184C53"/>
    <w:rsid w:val="00185CF4"/>
    <w:rsid w:val="00192FBD"/>
    <w:rsid w:val="00194337"/>
    <w:rsid w:val="00194D39"/>
    <w:rsid w:val="00197EC6"/>
    <w:rsid w:val="001A4B83"/>
    <w:rsid w:val="001B09D4"/>
    <w:rsid w:val="001B1DC9"/>
    <w:rsid w:val="001C2668"/>
    <w:rsid w:val="001C2BC8"/>
    <w:rsid w:val="001C7004"/>
    <w:rsid w:val="001D115D"/>
    <w:rsid w:val="001D5B13"/>
    <w:rsid w:val="001E7BC0"/>
    <w:rsid w:val="001E7D97"/>
    <w:rsid w:val="001F33D1"/>
    <w:rsid w:val="001F4C45"/>
    <w:rsid w:val="001F7750"/>
    <w:rsid w:val="002001F4"/>
    <w:rsid w:val="00201377"/>
    <w:rsid w:val="002072A3"/>
    <w:rsid w:val="002108E2"/>
    <w:rsid w:val="00211C06"/>
    <w:rsid w:val="002149B3"/>
    <w:rsid w:val="002162C2"/>
    <w:rsid w:val="00216939"/>
    <w:rsid w:val="00217953"/>
    <w:rsid w:val="00224E96"/>
    <w:rsid w:val="0023192B"/>
    <w:rsid w:val="00233DB2"/>
    <w:rsid w:val="00236268"/>
    <w:rsid w:val="00237BEE"/>
    <w:rsid w:val="002418BC"/>
    <w:rsid w:val="0024301E"/>
    <w:rsid w:val="002473CB"/>
    <w:rsid w:val="002475A7"/>
    <w:rsid w:val="002479CC"/>
    <w:rsid w:val="00252365"/>
    <w:rsid w:val="00256442"/>
    <w:rsid w:val="0026104E"/>
    <w:rsid w:val="00266994"/>
    <w:rsid w:val="00272CE9"/>
    <w:rsid w:val="002755AD"/>
    <w:rsid w:val="00275ACC"/>
    <w:rsid w:val="002766A8"/>
    <w:rsid w:val="002777D6"/>
    <w:rsid w:val="0028238E"/>
    <w:rsid w:val="002828DA"/>
    <w:rsid w:val="002856C0"/>
    <w:rsid w:val="002862DC"/>
    <w:rsid w:val="002876CC"/>
    <w:rsid w:val="00290D22"/>
    <w:rsid w:val="0029433B"/>
    <w:rsid w:val="002945F2"/>
    <w:rsid w:val="002A04DA"/>
    <w:rsid w:val="002A09E3"/>
    <w:rsid w:val="002A1B9F"/>
    <w:rsid w:val="002A4A00"/>
    <w:rsid w:val="002A7745"/>
    <w:rsid w:val="002A7DCC"/>
    <w:rsid w:val="002B566D"/>
    <w:rsid w:val="002C1A5A"/>
    <w:rsid w:val="002C2709"/>
    <w:rsid w:val="002C3B35"/>
    <w:rsid w:val="002C5414"/>
    <w:rsid w:val="002C5486"/>
    <w:rsid w:val="002D2999"/>
    <w:rsid w:val="002D4924"/>
    <w:rsid w:val="002E0113"/>
    <w:rsid w:val="002E01AB"/>
    <w:rsid w:val="002E41B6"/>
    <w:rsid w:val="002E7713"/>
    <w:rsid w:val="002F13B4"/>
    <w:rsid w:val="002F6186"/>
    <w:rsid w:val="002F7338"/>
    <w:rsid w:val="002F7745"/>
    <w:rsid w:val="002F7DBD"/>
    <w:rsid w:val="00307FD9"/>
    <w:rsid w:val="0031037C"/>
    <w:rsid w:val="0031217A"/>
    <w:rsid w:val="003179CB"/>
    <w:rsid w:val="003218B9"/>
    <w:rsid w:val="0032696E"/>
    <w:rsid w:val="003308AD"/>
    <w:rsid w:val="00332474"/>
    <w:rsid w:val="00335B38"/>
    <w:rsid w:val="003429DC"/>
    <w:rsid w:val="003450C8"/>
    <w:rsid w:val="00345156"/>
    <w:rsid w:val="00347A65"/>
    <w:rsid w:val="00362E68"/>
    <w:rsid w:val="0036340B"/>
    <w:rsid w:val="00364860"/>
    <w:rsid w:val="003658F9"/>
    <w:rsid w:val="00374BE7"/>
    <w:rsid w:val="003760CF"/>
    <w:rsid w:val="003801E7"/>
    <w:rsid w:val="003815BC"/>
    <w:rsid w:val="00382DBB"/>
    <w:rsid w:val="00390D41"/>
    <w:rsid w:val="003921B4"/>
    <w:rsid w:val="0039464B"/>
    <w:rsid w:val="00394AA2"/>
    <w:rsid w:val="003A10F9"/>
    <w:rsid w:val="003A25ED"/>
    <w:rsid w:val="003B4D9F"/>
    <w:rsid w:val="003B7453"/>
    <w:rsid w:val="003C0FAB"/>
    <w:rsid w:val="003C71D7"/>
    <w:rsid w:val="003D1797"/>
    <w:rsid w:val="003D2431"/>
    <w:rsid w:val="003D56A7"/>
    <w:rsid w:val="003E18AC"/>
    <w:rsid w:val="003E40CD"/>
    <w:rsid w:val="003E5447"/>
    <w:rsid w:val="003E7A81"/>
    <w:rsid w:val="003F22CA"/>
    <w:rsid w:val="003F2F04"/>
    <w:rsid w:val="003F6902"/>
    <w:rsid w:val="0040105D"/>
    <w:rsid w:val="0040437B"/>
    <w:rsid w:val="0040526F"/>
    <w:rsid w:val="004066D8"/>
    <w:rsid w:val="00407335"/>
    <w:rsid w:val="00410BFF"/>
    <w:rsid w:val="004140EE"/>
    <w:rsid w:val="004155C1"/>
    <w:rsid w:val="00417E12"/>
    <w:rsid w:val="00420094"/>
    <w:rsid w:val="00427AA4"/>
    <w:rsid w:val="00427DFA"/>
    <w:rsid w:val="0043007B"/>
    <w:rsid w:val="00430107"/>
    <w:rsid w:val="004333AB"/>
    <w:rsid w:val="004339BD"/>
    <w:rsid w:val="0043481C"/>
    <w:rsid w:val="0043500E"/>
    <w:rsid w:val="00435D0A"/>
    <w:rsid w:val="004462B3"/>
    <w:rsid w:val="0044659A"/>
    <w:rsid w:val="004506B5"/>
    <w:rsid w:val="00453A17"/>
    <w:rsid w:val="0045686B"/>
    <w:rsid w:val="004620F5"/>
    <w:rsid w:val="004622E6"/>
    <w:rsid w:val="00463046"/>
    <w:rsid w:val="00463618"/>
    <w:rsid w:val="0046684B"/>
    <w:rsid w:val="00467FDB"/>
    <w:rsid w:val="00470432"/>
    <w:rsid w:val="00470AE7"/>
    <w:rsid w:val="00474B01"/>
    <w:rsid w:val="00474B22"/>
    <w:rsid w:val="004750E8"/>
    <w:rsid w:val="00475A55"/>
    <w:rsid w:val="00475D3D"/>
    <w:rsid w:val="00476495"/>
    <w:rsid w:val="00483447"/>
    <w:rsid w:val="00487A37"/>
    <w:rsid w:val="004909F1"/>
    <w:rsid w:val="004957F0"/>
    <w:rsid w:val="004B0E4A"/>
    <w:rsid w:val="004B29EC"/>
    <w:rsid w:val="004B4253"/>
    <w:rsid w:val="004B7E80"/>
    <w:rsid w:val="004B7F6F"/>
    <w:rsid w:val="004C1E50"/>
    <w:rsid w:val="004C215C"/>
    <w:rsid w:val="004C3B03"/>
    <w:rsid w:val="004D0D1B"/>
    <w:rsid w:val="004D17E5"/>
    <w:rsid w:val="004D2446"/>
    <w:rsid w:val="004D3796"/>
    <w:rsid w:val="004F43A8"/>
    <w:rsid w:val="004F61A6"/>
    <w:rsid w:val="004F62AC"/>
    <w:rsid w:val="0050016B"/>
    <w:rsid w:val="005025C5"/>
    <w:rsid w:val="00512D09"/>
    <w:rsid w:val="005133EB"/>
    <w:rsid w:val="00513F24"/>
    <w:rsid w:val="00514096"/>
    <w:rsid w:val="005156B1"/>
    <w:rsid w:val="00517A44"/>
    <w:rsid w:val="00520231"/>
    <w:rsid w:val="00527A11"/>
    <w:rsid w:val="0053219E"/>
    <w:rsid w:val="00533EE4"/>
    <w:rsid w:val="0053454B"/>
    <w:rsid w:val="005348CE"/>
    <w:rsid w:val="005355F3"/>
    <w:rsid w:val="00540494"/>
    <w:rsid w:val="0054542C"/>
    <w:rsid w:val="0055376A"/>
    <w:rsid w:val="005537F2"/>
    <w:rsid w:val="00553C53"/>
    <w:rsid w:val="00553FD0"/>
    <w:rsid w:val="005630C3"/>
    <w:rsid w:val="005647FC"/>
    <w:rsid w:val="00565DB6"/>
    <w:rsid w:val="00565E34"/>
    <w:rsid w:val="00571832"/>
    <w:rsid w:val="005736E7"/>
    <w:rsid w:val="005757EE"/>
    <w:rsid w:val="00577A03"/>
    <w:rsid w:val="00580D15"/>
    <w:rsid w:val="0058224A"/>
    <w:rsid w:val="005867D7"/>
    <w:rsid w:val="0059077B"/>
    <w:rsid w:val="005918FD"/>
    <w:rsid w:val="00591F0F"/>
    <w:rsid w:val="00595AB7"/>
    <w:rsid w:val="00595C76"/>
    <w:rsid w:val="00596817"/>
    <w:rsid w:val="005974C8"/>
    <w:rsid w:val="005B08B6"/>
    <w:rsid w:val="005B0B1E"/>
    <w:rsid w:val="005B3187"/>
    <w:rsid w:val="005C3D71"/>
    <w:rsid w:val="005C4BFA"/>
    <w:rsid w:val="005C5277"/>
    <w:rsid w:val="005C758E"/>
    <w:rsid w:val="005D2C5B"/>
    <w:rsid w:val="005E0862"/>
    <w:rsid w:val="005E50C0"/>
    <w:rsid w:val="005F0129"/>
    <w:rsid w:val="005F2F4D"/>
    <w:rsid w:val="005F2FCF"/>
    <w:rsid w:val="00603020"/>
    <w:rsid w:val="0060771E"/>
    <w:rsid w:val="00614017"/>
    <w:rsid w:val="00614AA2"/>
    <w:rsid w:val="006165AB"/>
    <w:rsid w:val="006201BB"/>
    <w:rsid w:val="006206CB"/>
    <w:rsid w:val="006209FB"/>
    <w:rsid w:val="00630596"/>
    <w:rsid w:val="00630962"/>
    <w:rsid w:val="00635011"/>
    <w:rsid w:val="00635BCA"/>
    <w:rsid w:val="00635BDE"/>
    <w:rsid w:val="00645D88"/>
    <w:rsid w:val="00647344"/>
    <w:rsid w:val="0065280D"/>
    <w:rsid w:val="00654E50"/>
    <w:rsid w:val="00662442"/>
    <w:rsid w:val="00663D5A"/>
    <w:rsid w:val="00665812"/>
    <w:rsid w:val="00665D3B"/>
    <w:rsid w:val="0067109F"/>
    <w:rsid w:val="00673A32"/>
    <w:rsid w:val="00676B92"/>
    <w:rsid w:val="0068701D"/>
    <w:rsid w:val="00687905"/>
    <w:rsid w:val="006912C3"/>
    <w:rsid w:val="0069535F"/>
    <w:rsid w:val="006956DF"/>
    <w:rsid w:val="006A0740"/>
    <w:rsid w:val="006A39C1"/>
    <w:rsid w:val="006A465B"/>
    <w:rsid w:val="006A7397"/>
    <w:rsid w:val="006A7D1A"/>
    <w:rsid w:val="006B7B58"/>
    <w:rsid w:val="006C6391"/>
    <w:rsid w:val="006D18F2"/>
    <w:rsid w:val="006D24F1"/>
    <w:rsid w:val="006D31C2"/>
    <w:rsid w:val="006D4330"/>
    <w:rsid w:val="006D45A4"/>
    <w:rsid w:val="006D7289"/>
    <w:rsid w:val="006E5623"/>
    <w:rsid w:val="006E59E0"/>
    <w:rsid w:val="006E7EF6"/>
    <w:rsid w:val="006F00F7"/>
    <w:rsid w:val="006F092A"/>
    <w:rsid w:val="006F30DC"/>
    <w:rsid w:val="00707FC0"/>
    <w:rsid w:val="00711102"/>
    <w:rsid w:val="00723071"/>
    <w:rsid w:val="00724112"/>
    <w:rsid w:val="007255E7"/>
    <w:rsid w:val="00726F18"/>
    <w:rsid w:val="00731A21"/>
    <w:rsid w:val="007374DD"/>
    <w:rsid w:val="0074377C"/>
    <w:rsid w:val="00744D02"/>
    <w:rsid w:val="00752714"/>
    <w:rsid w:val="00756CC9"/>
    <w:rsid w:val="00760CF7"/>
    <w:rsid w:val="00764575"/>
    <w:rsid w:val="00764BA6"/>
    <w:rsid w:val="0076551E"/>
    <w:rsid w:val="00771DD2"/>
    <w:rsid w:val="00776F9D"/>
    <w:rsid w:val="0078129F"/>
    <w:rsid w:val="007817D1"/>
    <w:rsid w:val="00782D2C"/>
    <w:rsid w:val="0078640D"/>
    <w:rsid w:val="00787B8E"/>
    <w:rsid w:val="00797850"/>
    <w:rsid w:val="007A0CD8"/>
    <w:rsid w:val="007A1513"/>
    <w:rsid w:val="007A1E2F"/>
    <w:rsid w:val="007A1F34"/>
    <w:rsid w:val="007A38C9"/>
    <w:rsid w:val="007A39E5"/>
    <w:rsid w:val="007B07D4"/>
    <w:rsid w:val="007B0BE9"/>
    <w:rsid w:val="007B3398"/>
    <w:rsid w:val="007B4ABD"/>
    <w:rsid w:val="007B5255"/>
    <w:rsid w:val="007B66BD"/>
    <w:rsid w:val="007B6C22"/>
    <w:rsid w:val="007B6F2E"/>
    <w:rsid w:val="007C0F99"/>
    <w:rsid w:val="007C29DB"/>
    <w:rsid w:val="007C4AB8"/>
    <w:rsid w:val="007C7964"/>
    <w:rsid w:val="007D17E1"/>
    <w:rsid w:val="007D5D81"/>
    <w:rsid w:val="007E10C0"/>
    <w:rsid w:val="007E29D2"/>
    <w:rsid w:val="007E3E6D"/>
    <w:rsid w:val="007E5839"/>
    <w:rsid w:val="007F5026"/>
    <w:rsid w:val="007F687E"/>
    <w:rsid w:val="007F6EA1"/>
    <w:rsid w:val="007F727E"/>
    <w:rsid w:val="008023E2"/>
    <w:rsid w:val="00806022"/>
    <w:rsid w:val="008064CB"/>
    <w:rsid w:val="0080718E"/>
    <w:rsid w:val="008228EE"/>
    <w:rsid w:val="0082385B"/>
    <w:rsid w:val="00825BDF"/>
    <w:rsid w:val="00830442"/>
    <w:rsid w:val="0083336A"/>
    <w:rsid w:val="008443AF"/>
    <w:rsid w:val="008471EF"/>
    <w:rsid w:val="008476D2"/>
    <w:rsid w:val="008528B6"/>
    <w:rsid w:val="008541CC"/>
    <w:rsid w:val="00856987"/>
    <w:rsid w:val="008639EB"/>
    <w:rsid w:val="008640E4"/>
    <w:rsid w:val="008641E4"/>
    <w:rsid w:val="00866506"/>
    <w:rsid w:val="008734F1"/>
    <w:rsid w:val="008749F5"/>
    <w:rsid w:val="00877493"/>
    <w:rsid w:val="008777C5"/>
    <w:rsid w:val="0088106B"/>
    <w:rsid w:val="0088533C"/>
    <w:rsid w:val="00885B60"/>
    <w:rsid w:val="00887E7C"/>
    <w:rsid w:val="00891815"/>
    <w:rsid w:val="008B12D0"/>
    <w:rsid w:val="008B131E"/>
    <w:rsid w:val="008B1649"/>
    <w:rsid w:val="008B1998"/>
    <w:rsid w:val="008B5328"/>
    <w:rsid w:val="008B6264"/>
    <w:rsid w:val="008C069A"/>
    <w:rsid w:val="008C2088"/>
    <w:rsid w:val="008C349C"/>
    <w:rsid w:val="008C545E"/>
    <w:rsid w:val="008C7DD2"/>
    <w:rsid w:val="008E4965"/>
    <w:rsid w:val="008F0528"/>
    <w:rsid w:val="008F44AB"/>
    <w:rsid w:val="008F4931"/>
    <w:rsid w:val="008F5DBA"/>
    <w:rsid w:val="008F67B0"/>
    <w:rsid w:val="0090526C"/>
    <w:rsid w:val="00905330"/>
    <w:rsid w:val="0090537D"/>
    <w:rsid w:val="00907558"/>
    <w:rsid w:val="00907DC7"/>
    <w:rsid w:val="00911A3D"/>
    <w:rsid w:val="00922859"/>
    <w:rsid w:val="0092409B"/>
    <w:rsid w:val="0092729A"/>
    <w:rsid w:val="00931570"/>
    <w:rsid w:val="009431D2"/>
    <w:rsid w:val="00947407"/>
    <w:rsid w:val="00950F69"/>
    <w:rsid w:val="00957D4C"/>
    <w:rsid w:val="009632DC"/>
    <w:rsid w:val="00964FA0"/>
    <w:rsid w:val="0096540C"/>
    <w:rsid w:val="00971951"/>
    <w:rsid w:val="00976664"/>
    <w:rsid w:val="00976F76"/>
    <w:rsid w:val="00977E04"/>
    <w:rsid w:val="00981382"/>
    <w:rsid w:val="00982BEF"/>
    <w:rsid w:val="00994B90"/>
    <w:rsid w:val="009961A0"/>
    <w:rsid w:val="0099685C"/>
    <w:rsid w:val="0099798E"/>
    <w:rsid w:val="009A69BC"/>
    <w:rsid w:val="009A795C"/>
    <w:rsid w:val="009B1226"/>
    <w:rsid w:val="009B36A2"/>
    <w:rsid w:val="009B5DA1"/>
    <w:rsid w:val="009B5E1A"/>
    <w:rsid w:val="009B6574"/>
    <w:rsid w:val="009B708B"/>
    <w:rsid w:val="009C36B6"/>
    <w:rsid w:val="009C4CAE"/>
    <w:rsid w:val="009C5274"/>
    <w:rsid w:val="009C789B"/>
    <w:rsid w:val="009D1DEB"/>
    <w:rsid w:val="009D4A2F"/>
    <w:rsid w:val="009D5A32"/>
    <w:rsid w:val="009F0C3E"/>
    <w:rsid w:val="009F45C9"/>
    <w:rsid w:val="009F6A3D"/>
    <w:rsid w:val="009F6E33"/>
    <w:rsid w:val="00A06D71"/>
    <w:rsid w:val="00A1124B"/>
    <w:rsid w:val="00A13A57"/>
    <w:rsid w:val="00A14BF6"/>
    <w:rsid w:val="00A16892"/>
    <w:rsid w:val="00A24B95"/>
    <w:rsid w:val="00A25075"/>
    <w:rsid w:val="00A321C0"/>
    <w:rsid w:val="00A33C11"/>
    <w:rsid w:val="00A4376D"/>
    <w:rsid w:val="00A44706"/>
    <w:rsid w:val="00A447F8"/>
    <w:rsid w:val="00A4565E"/>
    <w:rsid w:val="00A608D5"/>
    <w:rsid w:val="00A611AF"/>
    <w:rsid w:val="00A62788"/>
    <w:rsid w:val="00A64B62"/>
    <w:rsid w:val="00A653D7"/>
    <w:rsid w:val="00A67071"/>
    <w:rsid w:val="00A674A3"/>
    <w:rsid w:val="00A67976"/>
    <w:rsid w:val="00A711EA"/>
    <w:rsid w:val="00A77181"/>
    <w:rsid w:val="00A77F52"/>
    <w:rsid w:val="00A8225E"/>
    <w:rsid w:val="00A83436"/>
    <w:rsid w:val="00A86539"/>
    <w:rsid w:val="00A94862"/>
    <w:rsid w:val="00AA0D90"/>
    <w:rsid w:val="00AA1560"/>
    <w:rsid w:val="00AA31D7"/>
    <w:rsid w:val="00AA3CDF"/>
    <w:rsid w:val="00AA3D61"/>
    <w:rsid w:val="00AA50C3"/>
    <w:rsid w:val="00AB06F0"/>
    <w:rsid w:val="00AB1840"/>
    <w:rsid w:val="00AB19C5"/>
    <w:rsid w:val="00AB2A89"/>
    <w:rsid w:val="00AB459A"/>
    <w:rsid w:val="00AB4C84"/>
    <w:rsid w:val="00AB79D3"/>
    <w:rsid w:val="00AB7CCA"/>
    <w:rsid w:val="00AC7BFB"/>
    <w:rsid w:val="00AD09BC"/>
    <w:rsid w:val="00AD0DEB"/>
    <w:rsid w:val="00AD3829"/>
    <w:rsid w:val="00AE0733"/>
    <w:rsid w:val="00AE3088"/>
    <w:rsid w:val="00AE3B65"/>
    <w:rsid w:val="00AE45C2"/>
    <w:rsid w:val="00AE6770"/>
    <w:rsid w:val="00AF01B9"/>
    <w:rsid w:val="00AF1102"/>
    <w:rsid w:val="00AF294E"/>
    <w:rsid w:val="00AF50FC"/>
    <w:rsid w:val="00AF6234"/>
    <w:rsid w:val="00B008F7"/>
    <w:rsid w:val="00B02E40"/>
    <w:rsid w:val="00B05208"/>
    <w:rsid w:val="00B0536C"/>
    <w:rsid w:val="00B0728B"/>
    <w:rsid w:val="00B1193F"/>
    <w:rsid w:val="00B12337"/>
    <w:rsid w:val="00B12C39"/>
    <w:rsid w:val="00B1775B"/>
    <w:rsid w:val="00B22B3D"/>
    <w:rsid w:val="00B24F3C"/>
    <w:rsid w:val="00B3335E"/>
    <w:rsid w:val="00B3478F"/>
    <w:rsid w:val="00B44230"/>
    <w:rsid w:val="00B4462F"/>
    <w:rsid w:val="00B44678"/>
    <w:rsid w:val="00B57EFF"/>
    <w:rsid w:val="00B60287"/>
    <w:rsid w:val="00B607A0"/>
    <w:rsid w:val="00B63E36"/>
    <w:rsid w:val="00B6494F"/>
    <w:rsid w:val="00B7024A"/>
    <w:rsid w:val="00B70CA1"/>
    <w:rsid w:val="00B722A9"/>
    <w:rsid w:val="00B72900"/>
    <w:rsid w:val="00B730AF"/>
    <w:rsid w:val="00B74B39"/>
    <w:rsid w:val="00B74F41"/>
    <w:rsid w:val="00B82732"/>
    <w:rsid w:val="00B83E57"/>
    <w:rsid w:val="00B91749"/>
    <w:rsid w:val="00B92CE2"/>
    <w:rsid w:val="00B92E56"/>
    <w:rsid w:val="00B93FD8"/>
    <w:rsid w:val="00B946F5"/>
    <w:rsid w:val="00B9504F"/>
    <w:rsid w:val="00B95CC3"/>
    <w:rsid w:val="00BA087F"/>
    <w:rsid w:val="00BA1E67"/>
    <w:rsid w:val="00BA1F0C"/>
    <w:rsid w:val="00BA20CF"/>
    <w:rsid w:val="00BA5776"/>
    <w:rsid w:val="00BA7858"/>
    <w:rsid w:val="00BB15EF"/>
    <w:rsid w:val="00BB57AB"/>
    <w:rsid w:val="00BB641C"/>
    <w:rsid w:val="00BB67DB"/>
    <w:rsid w:val="00BC1745"/>
    <w:rsid w:val="00BC19F6"/>
    <w:rsid w:val="00BD00BC"/>
    <w:rsid w:val="00BD1C1A"/>
    <w:rsid w:val="00BD5C32"/>
    <w:rsid w:val="00BE17D8"/>
    <w:rsid w:val="00BF4AD1"/>
    <w:rsid w:val="00BF4B00"/>
    <w:rsid w:val="00BF5BAB"/>
    <w:rsid w:val="00C00949"/>
    <w:rsid w:val="00C144C0"/>
    <w:rsid w:val="00C15712"/>
    <w:rsid w:val="00C15CDD"/>
    <w:rsid w:val="00C172A2"/>
    <w:rsid w:val="00C21784"/>
    <w:rsid w:val="00C2281B"/>
    <w:rsid w:val="00C22E22"/>
    <w:rsid w:val="00C2671A"/>
    <w:rsid w:val="00C30D03"/>
    <w:rsid w:val="00C33F83"/>
    <w:rsid w:val="00C342B6"/>
    <w:rsid w:val="00C36AC2"/>
    <w:rsid w:val="00C370D6"/>
    <w:rsid w:val="00C41435"/>
    <w:rsid w:val="00C44D02"/>
    <w:rsid w:val="00C50CDF"/>
    <w:rsid w:val="00C51139"/>
    <w:rsid w:val="00C52A56"/>
    <w:rsid w:val="00C5479F"/>
    <w:rsid w:val="00C62775"/>
    <w:rsid w:val="00C6569B"/>
    <w:rsid w:val="00C65F7B"/>
    <w:rsid w:val="00C7322D"/>
    <w:rsid w:val="00C74EC0"/>
    <w:rsid w:val="00C77081"/>
    <w:rsid w:val="00C77928"/>
    <w:rsid w:val="00C81110"/>
    <w:rsid w:val="00C96FEF"/>
    <w:rsid w:val="00C97F39"/>
    <w:rsid w:val="00CA33F8"/>
    <w:rsid w:val="00CA5A6F"/>
    <w:rsid w:val="00CB1E39"/>
    <w:rsid w:val="00CB679C"/>
    <w:rsid w:val="00CB7225"/>
    <w:rsid w:val="00CB7D2F"/>
    <w:rsid w:val="00CC1DE1"/>
    <w:rsid w:val="00CC2B89"/>
    <w:rsid w:val="00CC4864"/>
    <w:rsid w:val="00CC6B82"/>
    <w:rsid w:val="00CC70FC"/>
    <w:rsid w:val="00CD03AF"/>
    <w:rsid w:val="00CE02DF"/>
    <w:rsid w:val="00CE21B2"/>
    <w:rsid w:val="00CE39BC"/>
    <w:rsid w:val="00CE6B39"/>
    <w:rsid w:val="00CF08DB"/>
    <w:rsid w:val="00CF10C9"/>
    <w:rsid w:val="00CF1311"/>
    <w:rsid w:val="00CF3992"/>
    <w:rsid w:val="00CF631F"/>
    <w:rsid w:val="00CF7517"/>
    <w:rsid w:val="00D00526"/>
    <w:rsid w:val="00D045A7"/>
    <w:rsid w:val="00D12C48"/>
    <w:rsid w:val="00D12DB3"/>
    <w:rsid w:val="00D14CC4"/>
    <w:rsid w:val="00D25DA6"/>
    <w:rsid w:val="00D2713F"/>
    <w:rsid w:val="00D2729F"/>
    <w:rsid w:val="00D30BB1"/>
    <w:rsid w:val="00D311F3"/>
    <w:rsid w:val="00D330FD"/>
    <w:rsid w:val="00D410BB"/>
    <w:rsid w:val="00D4532E"/>
    <w:rsid w:val="00D45543"/>
    <w:rsid w:val="00D54026"/>
    <w:rsid w:val="00D54401"/>
    <w:rsid w:val="00D54AEB"/>
    <w:rsid w:val="00D57B74"/>
    <w:rsid w:val="00D60AF6"/>
    <w:rsid w:val="00D61A03"/>
    <w:rsid w:val="00D6347A"/>
    <w:rsid w:val="00D676D1"/>
    <w:rsid w:val="00D759F5"/>
    <w:rsid w:val="00D763B7"/>
    <w:rsid w:val="00D81ED8"/>
    <w:rsid w:val="00D8229E"/>
    <w:rsid w:val="00D823F7"/>
    <w:rsid w:val="00D82F95"/>
    <w:rsid w:val="00D9169A"/>
    <w:rsid w:val="00D91A92"/>
    <w:rsid w:val="00D979DE"/>
    <w:rsid w:val="00DA075C"/>
    <w:rsid w:val="00DA6E0C"/>
    <w:rsid w:val="00DB13A2"/>
    <w:rsid w:val="00DB3479"/>
    <w:rsid w:val="00DB4860"/>
    <w:rsid w:val="00DC0B06"/>
    <w:rsid w:val="00DC2A91"/>
    <w:rsid w:val="00DC50B8"/>
    <w:rsid w:val="00DD0A8B"/>
    <w:rsid w:val="00DD1BB1"/>
    <w:rsid w:val="00DE0623"/>
    <w:rsid w:val="00DE0D6A"/>
    <w:rsid w:val="00DE1EE8"/>
    <w:rsid w:val="00DE2F6A"/>
    <w:rsid w:val="00DE432E"/>
    <w:rsid w:val="00DE613F"/>
    <w:rsid w:val="00DE67C8"/>
    <w:rsid w:val="00DF1E98"/>
    <w:rsid w:val="00DF3128"/>
    <w:rsid w:val="00DF6459"/>
    <w:rsid w:val="00DF6E17"/>
    <w:rsid w:val="00E001FA"/>
    <w:rsid w:val="00E00BC5"/>
    <w:rsid w:val="00E022B2"/>
    <w:rsid w:val="00E054AE"/>
    <w:rsid w:val="00E100BF"/>
    <w:rsid w:val="00E134B0"/>
    <w:rsid w:val="00E137C7"/>
    <w:rsid w:val="00E1435B"/>
    <w:rsid w:val="00E15C1D"/>
    <w:rsid w:val="00E21F8F"/>
    <w:rsid w:val="00E3729F"/>
    <w:rsid w:val="00E420EE"/>
    <w:rsid w:val="00E44C61"/>
    <w:rsid w:val="00E45519"/>
    <w:rsid w:val="00E459D8"/>
    <w:rsid w:val="00E46206"/>
    <w:rsid w:val="00E553E5"/>
    <w:rsid w:val="00E55F71"/>
    <w:rsid w:val="00E607DB"/>
    <w:rsid w:val="00E60A6D"/>
    <w:rsid w:val="00E62414"/>
    <w:rsid w:val="00E62D1C"/>
    <w:rsid w:val="00E62E22"/>
    <w:rsid w:val="00E63261"/>
    <w:rsid w:val="00E67268"/>
    <w:rsid w:val="00E71195"/>
    <w:rsid w:val="00E712E6"/>
    <w:rsid w:val="00E72BC3"/>
    <w:rsid w:val="00E73173"/>
    <w:rsid w:val="00E74BC9"/>
    <w:rsid w:val="00E77703"/>
    <w:rsid w:val="00E8237C"/>
    <w:rsid w:val="00E856F4"/>
    <w:rsid w:val="00E90772"/>
    <w:rsid w:val="00E91780"/>
    <w:rsid w:val="00E951DF"/>
    <w:rsid w:val="00EA3436"/>
    <w:rsid w:val="00EB13E2"/>
    <w:rsid w:val="00EB15BD"/>
    <w:rsid w:val="00EB3CB1"/>
    <w:rsid w:val="00EC21D6"/>
    <w:rsid w:val="00EC39D0"/>
    <w:rsid w:val="00ED4859"/>
    <w:rsid w:val="00ED4875"/>
    <w:rsid w:val="00EE6371"/>
    <w:rsid w:val="00EF6098"/>
    <w:rsid w:val="00EF7F41"/>
    <w:rsid w:val="00F01063"/>
    <w:rsid w:val="00F13629"/>
    <w:rsid w:val="00F13711"/>
    <w:rsid w:val="00F17440"/>
    <w:rsid w:val="00F2375D"/>
    <w:rsid w:val="00F326DA"/>
    <w:rsid w:val="00F340B8"/>
    <w:rsid w:val="00F40769"/>
    <w:rsid w:val="00F434AE"/>
    <w:rsid w:val="00F459CD"/>
    <w:rsid w:val="00F50AD5"/>
    <w:rsid w:val="00F52CC1"/>
    <w:rsid w:val="00F60264"/>
    <w:rsid w:val="00F64EC4"/>
    <w:rsid w:val="00F7290A"/>
    <w:rsid w:val="00F74BBF"/>
    <w:rsid w:val="00F767CA"/>
    <w:rsid w:val="00F804AE"/>
    <w:rsid w:val="00F80831"/>
    <w:rsid w:val="00F80D5F"/>
    <w:rsid w:val="00F939BD"/>
    <w:rsid w:val="00F95B66"/>
    <w:rsid w:val="00F96C32"/>
    <w:rsid w:val="00FA0CEC"/>
    <w:rsid w:val="00FA37B8"/>
    <w:rsid w:val="00FA6CE1"/>
    <w:rsid w:val="00FA7972"/>
    <w:rsid w:val="00FB1557"/>
    <w:rsid w:val="00FB1CBE"/>
    <w:rsid w:val="00FB2886"/>
    <w:rsid w:val="00FB3B97"/>
    <w:rsid w:val="00FB54D6"/>
    <w:rsid w:val="00FB5627"/>
    <w:rsid w:val="00FC0592"/>
    <w:rsid w:val="00FC359B"/>
    <w:rsid w:val="00FC614C"/>
    <w:rsid w:val="00FD0077"/>
    <w:rsid w:val="00FD0312"/>
    <w:rsid w:val="00FD3D67"/>
    <w:rsid w:val="00FD70B5"/>
    <w:rsid w:val="00FD774D"/>
    <w:rsid w:val="00FE01EB"/>
    <w:rsid w:val="00FE088C"/>
    <w:rsid w:val="00FE6AB6"/>
    <w:rsid w:val="00FF6BB7"/>
    <w:rsid w:val="00FF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3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C545E"/>
    <w:pPr>
      <w:keepNext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494F"/>
    <w:rPr>
      <w:rFonts w:ascii="Cambria" w:hAnsi="Cambria" w:cs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1E7D97"/>
    <w:pPr>
      <w:ind w:left="720"/>
    </w:pPr>
  </w:style>
  <w:style w:type="paragraph" w:customStyle="1" w:styleId="Web">
    <w:name w:val="Обычный (Web)"/>
    <w:basedOn w:val="Normal"/>
    <w:uiPriority w:val="99"/>
    <w:rsid w:val="004B29EC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customStyle="1" w:styleId="s16">
    <w:name w:val="s_16"/>
    <w:basedOn w:val="Normal"/>
    <w:uiPriority w:val="99"/>
    <w:rsid w:val="004B29E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1520</TotalTime>
  <Pages>45</Pages>
  <Words>8273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22</cp:revision>
  <cp:lastPrinted>2017-04-06T07:38:00Z</cp:lastPrinted>
  <dcterms:created xsi:type="dcterms:W3CDTF">2016-11-14T05:54:00Z</dcterms:created>
  <dcterms:modified xsi:type="dcterms:W3CDTF">2017-05-12T07:28:00Z</dcterms:modified>
</cp:coreProperties>
</file>