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1" w:rsidRPr="00A44706" w:rsidRDefault="00AD1CF1" w:rsidP="00BF4AD1">
      <w:pPr>
        <w:jc w:val="center"/>
        <w:rPr>
          <w:rFonts w:ascii="Arial" w:hAnsi="Arial" w:cs="Arial"/>
          <w:b/>
          <w:bCs/>
          <w:u w:val="single"/>
        </w:rPr>
      </w:pPr>
      <w:r w:rsidRPr="00A44706">
        <w:rPr>
          <w:rFonts w:ascii="Arial" w:hAnsi="Arial" w:cs="Arial"/>
          <w:b/>
          <w:bCs/>
        </w:rPr>
        <w:t>КРАСНОЯРСКИЙ  КРАЙ</w:t>
      </w:r>
    </w:p>
    <w:p w:rsidR="00AD1CF1" w:rsidRPr="00A44706" w:rsidRDefault="00AD1CF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КРАСНОТУРАНСКИЙ  РАЙОН</w:t>
      </w:r>
    </w:p>
    <w:p w:rsidR="00AD1CF1" w:rsidRPr="00A44706" w:rsidRDefault="00AD1CF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AD1CF1" w:rsidRPr="00A44706" w:rsidRDefault="00AD1CF1" w:rsidP="002F7338">
      <w:pPr>
        <w:jc w:val="center"/>
        <w:rPr>
          <w:rFonts w:ascii="Arial" w:hAnsi="Arial" w:cs="Arial"/>
          <w:b/>
          <w:bCs/>
        </w:rPr>
      </w:pPr>
    </w:p>
    <w:p w:rsidR="00AD1CF1" w:rsidRDefault="00AD1CF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 Е Ш Е Н И Е</w:t>
      </w:r>
    </w:p>
    <w:p w:rsidR="00AD1CF1" w:rsidRPr="00A44706" w:rsidRDefault="00AD1CF1" w:rsidP="002F7338">
      <w:pPr>
        <w:jc w:val="center"/>
        <w:rPr>
          <w:rFonts w:ascii="Arial" w:hAnsi="Arial" w:cs="Arial"/>
          <w:b/>
          <w:bCs/>
        </w:rPr>
      </w:pPr>
    </w:p>
    <w:p w:rsidR="00AD1CF1" w:rsidRPr="00A44706" w:rsidRDefault="00AD1CF1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16.06</w:t>
      </w:r>
      <w:r w:rsidRPr="00A44706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A44706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</w:rPr>
        <w:t xml:space="preserve">  село Новая Сыда                       </w:t>
      </w:r>
      <w:r>
        <w:rPr>
          <w:rFonts w:ascii="Arial" w:hAnsi="Arial" w:cs="Arial"/>
        </w:rPr>
        <w:t xml:space="preserve">        </w:t>
      </w:r>
      <w:r w:rsidRPr="00A44706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21-56</w:t>
      </w:r>
      <w:r w:rsidRPr="00A44706">
        <w:rPr>
          <w:rFonts w:ascii="Arial" w:hAnsi="Arial" w:cs="Arial"/>
        </w:rPr>
        <w:t xml:space="preserve">-Р      </w:t>
      </w:r>
    </w:p>
    <w:p w:rsidR="00AD1CF1" w:rsidRPr="00A44706" w:rsidRDefault="00AD1CF1" w:rsidP="00517A44">
      <w:pPr>
        <w:tabs>
          <w:tab w:val="center" w:pos="4677"/>
        </w:tabs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                        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О внесении изменений и дополнений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AD1CF1" w:rsidRPr="00A44706" w:rsidRDefault="00AD1CF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AD1CF1" w:rsidRPr="00A44706" w:rsidRDefault="00AD1CF1" w:rsidP="001000C1">
      <w:pPr>
        <w:ind w:firstLine="540"/>
        <w:rPr>
          <w:rFonts w:ascii="Arial" w:hAnsi="Arial" w:cs="Arial"/>
          <w:b/>
          <w:bCs/>
        </w:rPr>
      </w:pPr>
    </w:p>
    <w:p w:rsidR="00AD1CF1" w:rsidRPr="00A44706" w:rsidRDefault="00AD1CF1" w:rsidP="001000C1">
      <w:pPr>
        <w:ind w:firstLine="540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AD1CF1" w:rsidRPr="00A44706" w:rsidRDefault="00AD1CF1" w:rsidP="00673A32">
      <w:pPr>
        <w:ind w:firstLine="540"/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РЕШИЛ:</w:t>
      </w:r>
    </w:p>
    <w:p w:rsidR="00AD1CF1" w:rsidRPr="00A44706" w:rsidRDefault="00AD1CF1" w:rsidP="00A44706">
      <w:pPr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1. Внести в решение Новосыдинского сельского Совета депутатов  от 23.12.2016 № 15-41-Р «О  бюджете Муниципального образования Новосыдинский сельсовет  на  2017 год и плановый период 2018-2019 годов» следующие изменения:</w:t>
      </w:r>
    </w:p>
    <w:p w:rsidR="00AD1CF1" w:rsidRPr="00A44706" w:rsidRDefault="00AD1CF1" w:rsidP="001000C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 xml:space="preserve">        В ст. 1</w:t>
      </w:r>
    </w:p>
    <w:p w:rsidR="00AD1CF1" w:rsidRPr="00A44706" w:rsidRDefault="00AD1CF1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  <w:b/>
          <w:bCs/>
        </w:rPr>
        <w:t xml:space="preserve">       Пункт 1.1  </w:t>
      </w:r>
      <w:r w:rsidRPr="00A44706">
        <w:rPr>
          <w:rFonts w:ascii="Arial" w:hAnsi="Arial" w:cs="Arial"/>
        </w:rPr>
        <w:t>Цифры « 5 </w:t>
      </w:r>
      <w:r>
        <w:rPr>
          <w:rFonts w:ascii="Arial" w:hAnsi="Arial" w:cs="Arial"/>
        </w:rPr>
        <w:t>772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A44706">
        <w:rPr>
          <w:rFonts w:ascii="Arial" w:hAnsi="Arial" w:cs="Arial"/>
        </w:rPr>
        <w:t>55 рублей 00 копеек</w:t>
      </w:r>
      <w:r>
        <w:rPr>
          <w:rFonts w:ascii="Arial" w:hAnsi="Arial" w:cs="Arial"/>
        </w:rPr>
        <w:t xml:space="preserve">» заменить цифрами « 6 093 055 </w:t>
      </w:r>
      <w:r w:rsidRPr="00A44706">
        <w:rPr>
          <w:rFonts w:ascii="Arial" w:hAnsi="Arial" w:cs="Arial"/>
        </w:rPr>
        <w:t xml:space="preserve"> рублей 00 копеек»;</w:t>
      </w:r>
    </w:p>
    <w:p w:rsidR="00AD1CF1" w:rsidRPr="00A44706" w:rsidRDefault="00AD1CF1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 xml:space="preserve">Пункт 1.2 </w:t>
      </w:r>
      <w:r w:rsidRPr="00A44706">
        <w:rPr>
          <w:rFonts w:ascii="Arial" w:hAnsi="Arial" w:cs="Arial"/>
        </w:rPr>
        <w:t>Цифры «5 </w:t>
      </w:r>
      <w:r>
        <w:rPr>
          <w:rFonts w:ascii="Arial" w:hAnsi="Arial" w:cs="Arial"/>
        </w:rPr>
        <w:t>822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 xml:space="preserve">заменить цифрами « </w:t>
      </w:r>
      <w:r>
        <w:rPr>
          <w:rFonts w:ascii="Arial" w:hAnsi="Arial" w:cs="Arial"/>
        </w:rPr>
        <w:t>6 142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».</w:t>
      </w:r>
    </w:p>
    <w:p w:rsidR="00AD1CF1" w:rsidRPr="00A44706" w:rsidRDefault="00AD1CF1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 xml:space="preserve">В ст.2 </w:t>
      </w:r>
      <w:r w:rsidRPr="00A44706">
        <w:rPr>
          <w:rFonts w:ascii="Arial" w:hAnsi="Arial" w:cs="Arial"/>
        </w:rPr>
        <w:t>Приложение № 2 изложить в новой редакции согласно приложения № 1</w:t>
      </w:r>
    </w:p>
    <w:p w:rsidR="00AD1CF1" w:rsidRPr="00A44706" w:rsidRDefault="00AD1CF1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  <w:b/>
          <w:bCs/>
        </w:rPr>
        <w:t xml:space="preserve">В ст.3 </w:t>
      </w:r>
      <w:r w:rsidRPr="00A44706">
        <w:rPr>
          <w:rFonts w:ascii="Arial" w:hAnsi="Arial" w:cs="Arial"/>
        </w:rPr>
        <w:t>Приложение № 4 изложить в новой редакции согласно приложения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№ 2</w:t>
      </w:r>
    </w:p>
    <w:p w:rsidR="00AD1CF1" w:rsidRPr="00A44706" w:rsidRDefault="00AD1CF1" w:rsidP="007B4AB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A44706">
        <w:rPr>
          <w:rFonts w:ascii="Arial" w:hAnsi="Arial" w:cs="Arial"/>
          <w:b/>
          <w:bCs/>
        </w:rPr>
        <w:t>В ст.4</w:t>
      </w:r>
      <w:r w:rsidRPr="00A44706">
        <w:rPr>
          <w:rFonts w:ascii="Arial" w:hAnsi="Arial" w:cs="Arial"/>
        </w:rPr>
        <w:t xml:space="preserve"> Приложения № 5,6,8 изложить в новой редакции согласно приложения № 3,4,5</w:t>
      </w:r>
    </w:p>
    <w:p w:rsidR="00AD1CF1" w:rsidRDefault="00AD1CF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4706">
        <w:rPr>
          <w:rFonts w:ascii="Arial" w:hAnsi="Arial" w:cs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Новая Сыда»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AD1CF1" w:rsidRDefault="00AD1CF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AD1CF1" w:rsidRPr="00A44706" w:rsidRDefault="00AD1CF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AD1CF1" w:rsidRPr="00A44706" w:rsidRDefault="00AD1CF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Глава Новосыдинского сельсовета                                                      О.Г. Стряпкова</w:t>
      </w:r>
    </w:p>
    <w:p w:rsidR="00AD1CF1" w:rsidRPr="00A44706" w:rsidRDefault="00AD1CF1" w:rsidP="002F7338">
      <w:pPr>
        <w:rPr>
          <w:rFonts w:ascii="Arial" w:hAnsi="Arial" w:cs="Arial"/>
        </w:rPr>
      </w:pPr>
    </w:p>
    <w:p w:rsidR="00AD1CF1" w:rsidRPr="00A44706" w:rsidRDefault="00AD1CF1" w:rsidP="002F7338">
      <w:pPr>
        <w:rPr>
          <w:rFonts w:ascii="Arial" w:hAnsi="Arial" w:cs="Arial"/>
        </w:rPr>
      </w:pPr>
    </w:p>
    <w:p w:rsidR="00AD1CF1" w:rsidRPr="007E5839" w:rsidRDefault="00AD1CF1" w:rsidP="002F7338">
      <w:pPr>
        <w:rPr>
          <w:rFonts w:ascii="Arial" w:hAnsi="Arial" w:cs="Arial"/>
        </w:rPr>
      </w:pPr>
    </w:p>
    <w:p w:rsidR="00AD1CF1" w:rsidRPr="007E5839" w:rsidRDefault="00AD1CF1">
      <w:pPr>
        <w:rPr>
          <w:rFonts w:ascii="Arial" w:hAnsi="Arial" w:cs="Arial"/>
        </w:rPr>
        <w:sectPr w:rsidR="00AD1CF1" w:rsidRPr="007E5839" w:rsidSect="00FC61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D1CF1" w:rsidRPr="007E5839" w:rsidRDefault="00AD1CF1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 xml:space="preserve">                                                                        </w:t>
      </w:r>
    </w:p>
    <w:p w:rsidR="00AD1CF1" w:rsidRDefault="00AD1CF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16.06.2017 № 21-56-Р»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AD1CF1" w:rsidRPr="007E5839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AD1CF1" w:rsidRPr="007E5839" w:rsidRDefault="00AD1CF1" w:rsidP="0083336A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>Перечень главных администраторов доходов  бюджета муниципального образования Новосыдинский сельсовет</w:t>
      </w:r>
    </w:p>
    <w:p w:rsidR="00AD1CF1" w:rsidRPr="007E5839" w:rsidRDefault="00AD1CF1" w:rsidP="0083336A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AD1CF1" w:rsidRPr="007E5839" w:rsidRDefault="00AD1CF1" w:rsidP="004B29EC">
      <w:pPr>
        <w:rPr>
          <w:rFonts w:ascii="Arial" w:hAnsi="Arial" w:cs="Arial"/>
        </w:rPr>
      </w:pP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29"/>
        <w:gridCol w:w="3240"/>
        <w:gridCol w:w="5242"/>
      </w:tblGrid>
      <w:tr w:rsidR="00AD1CF1" w:rsidRPr="008228EE">
        <w:trPr>
          <w:trHeight w:val="862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№</w:t>
            </w:r>
          </w:p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AD1CF1" w:rsidRPr="008228EE">
        <w:tc>
          <w:tcPr>
            <w:tcW w:w="539" w:type="dxa"/>
            <w:vAlign w:val="center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  <w:vAlign w:val="center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40" w:type="dxa"/>
            <w:vAlign w:val="center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242" w:type="dxa"/>
            <w:vAlign w:val="center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AD1CF1" w:rsidRPr="008228EE">
        <w:tc>
          <w:tcPr>
            <w:tcW w:w="9850" w:type="dxa"/>
            <w:gridSpan w:val="4"/>
            <w:vAlign w:val="center"/>
          </w:tcPr>
          <w:p w:rsidR="00AD1CF1" w:rsidRPr="008228EE" w:rsidRDefault="00AD1CF1" w:rsidP="008228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108  04 020  01  1000  110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108  04020  01  4000  110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AD1CF1" w:rsidRPr="008228EE">
        <w:trPr>
          <w:trHeight w:val="1561"/>
        </w:trPr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111 05025 10  0000  120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111   05035  10 0000   120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113  01995   10 0000  130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113  02065  10  0000  130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113  02995  10  0000  130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114  02053  10  0000  410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114  06025  10   0000 430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116  23051  10  0000  140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116  23052  10  0000  140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116  51040  02   0000 140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116  90</w:t>
            </w:r>
            <w:r w:rsidRPr="008228EE">
              <w:rPr>
                <w:rFonts w:ascii="Arial" w:hAnsi="Arial" w:cs="Arial"/>
                <w:lang w:eastAsia="en-US"/>
              </w:rPr>
              <w:t xml:space="preserve">050  10   0000  140  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117  05050  10   0000   180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117  14030   10  0000   180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202   15001  10  2712   </w:t>
            </w:r>
            <w:r w:rsidRPr="008228EE"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202   15002  10   0000  151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Дотации бюджетам сельских поселений на поддержку мер по обеспече</w:t>
            </w:r>
            <w:r>
              <w:rPr>
                <w:rFonts w:ascii="Arial" w:hAnsi="Arial" w:cs="Arial"/>
                <w:lang w:eastAsia="en-US"/>
              </w:rPr>
              <w:t>нию сбалансированности бюджетов</w:t>
            </w: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202  29999   10  1021  151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B3EAC">
              <w:rPr>
                <w:rFonts w:ascii="Arial" w:hAnsi="Arial" w:cs="Arial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202  29999   10  7412  151</w:t>
            </w:r>
          </w:p>
        </w:tc>
        <w:tc>
          <w:tcPr>
            <w:tcW w:w="5242" w:type="dxa"/>
          </w:tcPr>
          <w:p w:rsidR="00AD1CF1" w:rsidRPr="005F2FCF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829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202  29999  10  7508  151</w:t>
            </w:r>
          </w:p>
        </w:tc>
        <w:tc>
          <w:tcPr>
            <w:tcW w:w="5242" w:type="dxa"/>
          </w:tcPr>
          <w:p w:rsidR="00AD1CF1" w:rsidRPr="005F2FCF" w:rsidRDefault="00AD1CF1" w:rsidP="005F2FCF">
            <w:pPr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AD1CF1" w:rsidRPr="005F2FCF" w:rsidRDefault="00AD1CF1" w:rsidP="008228E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1CF1" w:rsidRPr="008228EE">
        <w:trPr>
          <w:trHeight w:val="601"/>
        </w:trPr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829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202  29999  10  7509  151</w:t>
            </w:r>
          </w:p>
        </w:tc>
        <w:tc>
          <w:tcPr>
            <w:tcW w:w="5242" w:type="dxa"/>
          </w:tcPr>
          <w:p w:rsidR="00AD1CF1" w:rsidRPr="005F2FCF" w:rsidRDefault="00AD1CF1" w:rsidP="008228EE">
            <w:pPr>
              <w:spacing w:line="276" w:lineRule="auto"/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202   29999 10  7555  151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AD1CF1" w:rsidRPr="008228EE">
        <w:tc>
          <w:tcPr>
            <w:tcW w:w="539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202  29999   10   7641  151</w:t>
            </w:r>
          </w:p>
        </w:tc>
        <w:tc>
          <w:tcPr>
            <w:tcW w:w="5242" w:type="dxa"/>
          </w:tcPr>
          <w:p w:rsidR="00AD1CF1" w:rsidRPr="00707FC0" w:rsidRDefault="00AD1CF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D1CF1" w:rsidRPr="008228EE">
        <w:tc>
          <w:tcPr>
            <w:tcW w:w="539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829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202  29999  10  7741  151</w:t>
            </w:r>
          </w:p>
        </w:tc>
        <w:tc>
          <w:tcPr>
            <w:tcW w:w="5242" w:type="dxa"/>
          </w:tcPr>
          <w:p w:rsidR="00AD1CF1" w:rsidRPr="00FD0CE8" w:rsidRDefault="00AD1CF1" w:rsidP="00707FC0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</w:rPr>
              <w:t>Субсидии бюджетам сельских поселений для реализации проектов по благоустройству территорий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202  49999   10   0000  151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202  30024  10   7514    151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202  35118  10   0000   151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829" w:type="dxa"/>
          </w:tcPr>
          <w:p w:rsidR="00AD1CF1" w:rsidRDefault="00AD1CF1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Default="00AD1CF1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204  05099   10  0000  180</w:t>
            </w:r>
          </w:p>
        </w:tc>
        <w:tc>
          <w:tcPr>
            <w:tcW w:w="5242" w:type="dxa"/>
          </w:tcPr>
          <w:p w:rsidR="00AD1CF1" w:rsidRPr="00707FC0" w:rsidRDefault="00AD1CF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207  05020  10  0000    180</w:t>
            </w:r>
          </w:p>
        </w:tc>
        <w:tc>
          <w:tcPr>
            <w:tcW w:w="5242" w:type="dxa"/>
          </w:tcPr>
          <w:p w:rsidR="00AD1CF1" w:rsidRDefault="00AD1CF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D1CF1" w:rsidRPr="008228EE">
        <w:trPr>
          <w:trHeight w:val="575"/>
        </w:trPr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207  05030  10  0000  180</w:t>
            </w:r>
          </w:p>
        </w:tc>
        <w:tc>
          <w:tcPr>
            <w:tcW w:w="5242" w:type="dxa"/>
          </w:tcPr>
          <w:p w:rsidR="00AD1CF1" w:rsidRPr="00707FC0" w:rsidRDefault="00AD1CF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218  05010  10  0000  180</w:t>
            </w:r>
          </w:p>
        </w:tc>
        <w:tc>
          <w:tcPr>
            <w:tcW w:w="5242" w:type="dxa"/>
          </w:tcPr>
          <w:p w:rsidR="00AD1CF1" w:rsidRDefault="00AD1CF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AD1CF1" w:rsidRPr="008228EE" w:rsidRDefault="00AD1CF1" w:rsidP="008228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219  60010  10  0000  151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D1CF1" w:rsidRPr="008228EE">
        <w:tc>
          <w:tcPr>
            <w:tcW w:w="9850" w:type="dxa"/>
            <w:gridSpan w:val="4"/>
          </w:tcPr>
          <w:p w:rsidR="00AD1CF1" w:rsidRPr="008228EE" w:rsidRDefault="00AD1CF1" w:rsidP="008228EE">
            <w:pPr>
              <w:jc w:val="center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>Финансовое управление администрации Краснотуранского района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117  01050  10   0000   180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D1CF1" w:rsidRPr="008228EE">
        <w:tc>
          <w:tcPr>
            <w:tcW w:w="539" w:type="dxa"/>
          </w:tcPr>
          <w:p w:rsidR="00AD1CF1" w:rsidRPr="008228EE" w:rsidRDefault="00AD1CF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AD1CF1" w:rsidRPr="008228EE" w:rsidRDefault="00AD1CF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208  05000 10   0000   180</w:t>
            </w:r>
          </w:p>
        </w:tc>
        <w:tc>
          <w:tcPr>
            <w:tcW w:w="5242" w:type="dxa"/>
          </w:tcPr>
          <w:p w:rsidR="00AD1CF1" w:rsidRPr="008228EE" w:rsidRDefault="00AD1CF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8228EE" w:rsidRDefault="00AD1CF1" w:rsidP="004B29EC">
      <w:pPr>
        <w:rPr>
          <w:rFonts w:ascii="Arial" w:hAnsi="Arial" w:cs="Arial"/>
        </w:rPr>
      </w:pPr>
    </w:p>
    <w:p w:rsidR="00AD1CF1" w:rsidRPr="007E5839" w:rsidRDefault="00AD1CF1" w:rsidP="004B29EC">
      <w:pPr>
        <w:rPr>
          <w:rFonts w:ascii="Arial" w:hAnsi="Arial" w:cs="Arial"/>
        </w:rPr>
        <w:sectPr w:rsidR="00AD1CF1" w:rsidRPr="007E5839" w:rsidSect="0003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AD1CF1" w:rsidRPr="007E5839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D1CF1" w:rsidRDefault="00AD1CF1" w:rsidP="00B74F4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Приложение №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16.06.2017 № 21-56-Р»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AD1CF1" w:rsidRPr="007E5839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AD1CF1" w:rsidRPr="007E5839" w:rsidRDefault="00AD1CF1" w:rsidP="000B5F67">
            <w:pPr>
              <w:jc w:val="right"/>
              <w:rPr>
                <w:rFonts w:ascii="Arial" w:hAnsi="Arial" w:cs="Arial"/>
              </w:rPr>
            </w:pPr>
          </w:p>
          <w:p w:rsidR="00AD1CF1" w:rsidRPr="007E5839" w:rsidRDefault="00AD1CF1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  <w:color w:val="000000"/>
              </w:rPr>
              <w:br/>
            </w:r>
          </w:p>
        </w:tc>
      </w:tr>
      <w:tr w:rsidR="00AD1CF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Доходы бюджета муниципального образования Новосыдинский сельсовет </w:t>
            </w: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 2017 год и плановый период 2018-2019 годов</w:t>
            </w: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1CF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AD1CF1" w:rsidRPr="007E583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7E5839">
              <w:rPr>
                <w:rFonts w:ascii="Arial" w:hAnsi="Arial" w:cs="Arial"/>
                <w:color w:val="000000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2017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 xml:space="preserve">бюджета </w:t>
            </w: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2018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2019 года</w:t>
            </w: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AD1CF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D1CF1" w:rsidRPr="007E583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796 600,00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824 200,00</w:t>
            </w:r>
          </w:p>
        </w:tc>
      </w:tr>
      <w:tr w:rsidR="00AD1CF1" w:rsidRPr="007E583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220 100,00</w:t>
            </w:r>
          </w:p>
        </w:tc>
      </w:tr>
      <w:tr w:rsidR="00AD1CF1" w:rsidRPr="007E583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AD1CF1" w:rsidRPr="007E5839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исчислены и уплаты налога, осуществляется в соответствии со статьями 227,227.1 и 228 НК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AD1CF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</w:tr>
      <w:tr w:rsidR="00AD1CF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</w:tr>
      <w:tr w:rsidR="00AD1CF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AD1CF1" w:rsidRPr="007E5839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AD1CF1" w:rsidRPr="007E5839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</w:tr>
      <w:tr w:rsidR="00AD1CF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-7 100,00</w:t>
            </w:r>
          </w:p>
        </w:tc>
      </w:tr>
      <w:tr w:rsidR="00AD1CF1" w:rsidRPr="007E5839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</w:tr>
      <w:tr w:rsidR="00AD1CF1" w:rsidRPr="007E5839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D1CF1" w:rsidRPr="007E5839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D1CF1" w:rsidRPr="007E5839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389 000,00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404 000,00</w:t>
            </w:r>
          </w:p>
        </w:tc>
      </w:tr>
      <w:tr w:rsidR="00AD1CF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AD1CF1" w:rsidRPr="007E5839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AD1CF1" w:rsidRPr="007E583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371 000,00</w:t>
            </w:r>
          </w:p>
        </w:tc>
      </w:tr>
      <w:tr w:rsidR="00AD1CF1" w:rsidRPr="007E5839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AD1CF1" w:rsidRPr="007E5839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AD1CF1" w:rsidRPr="007E5839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6 100,00</w:t>
            </w:r>
          </w:p>
        </w:tc>
      </w:tr>
      <w:tr w:rsidR="00AD1CF1" w:rsidRPr="007E5839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23192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AD1CF1" w:rsidRPr="007E5839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AD1CF1" w:rsidRPr="007E5839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50 900,00</w:t>
            </w:r>
          </w:p>
        </w:tc>
      </w:tr>
      <w:tr w:rsidR="00AD1CF1" w:rsidRPr="007E5839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AD1CF1" w:rsidRPr="007E5839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AD1CF1" w:rsidRPr="007E5839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color w:val="000000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D1CF1" w:rsidRPr="007E583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D1CF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D1CF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48 200,00</w:t>
            </w:r>
          </w:p>
        </w:tc>
      </w:tr>
      <w:tr w:rsidR="00AD1CF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AD1CF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AD1CF1" w:rsidRPr="007E5839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7E5839" w:rsidRDefault="00AD1CF1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AD1CF1" w:rsidRPr="007E5839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AD1CF1" w:rsidRPr="007E5839" w:rsidRDefault="00AD1CF1" w:rsidP="0033247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AD1CF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</w:tr>
      <w:tr w:rsidR="00AD1CF1" w:rsidRPr="007E5839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AD1CF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DF1E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AD1CF1" w:rsidRPr="007E5839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201B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201B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Дотации на выравнивание бюджетной обеспеченности сельских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E583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E583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</w:tr>
      <w:tr w:rsidR="00AD1CF1" w:rsidRPr="007E5839">
        <w:trPr>
          <w:trHeight w:val="8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D1CF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D1CF1" w:rsidRPr="007E5839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266 089,00</w:t>
            </w:r>
          </w:p>
        </w:tc>
      </w:tr>
      <w:tr w:rsidR="00AD1CF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C44D02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266 089,00</w:t>
            </w:r>
          </w:p>
        </w:tc>
      </w:tr>
      <w:tr w:rsidR="00AD1CF1" w:rsidRPr="007E5839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932 655,00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AD1CF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932 655,00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AD1CF1" w:rsidRPr="007E583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396E87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932 655</w:t>
            </w:r>
            <w:r w:rsidRPr="00396E8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AD1CF1" w:rsidRPr="007E583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0B3EAC">
              <w:rPr>
                <w:rFonts w:ascii="Arial" w:hAnsi="Arial" w:cs="Arial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396E87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DF6E17">
            <w:pPr>
              <w:rPr>
                <w:rFonts w:ascii="Arial" w:hAnsi="Arial" w:cs="Arial"/>
              </w:rPr>
            </w:pPr>
          </w:p>
          <w:p w:rsidR="00AD1CF1" w:rsidRPr="00DF6E17" w:rsidRDefault="00AD1CF1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  <w:p w:rsidR="00AD1CF1" w:rsidRPr="007E5839" w:rsidRDefault="00AD1CF1" w:rsidP="000B5F6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AD1CF1" w:rsidRDefault="00AD1CF1" w:rsidP="00DF6E1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AD1CF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396E87" w:rsidRDefault="00AD1CF1" w:rsidP="00396E87">
            <w:pPr>
              <w:rPr>
                <w:rFonts w:ascii="Arial" w:hAnsi="Arial" w:cs="Arial"/>
              </w:rPr>
            </w:pPr>
            <w:r w:rsidRPr="00396E87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AD1CF1" w:rsidRPr="007E5839" w:rsidRDefault="00AD1CF1" w:rsidP="000B5F6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595 000,00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 w:rsidTr="00E2395C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1CF1" w:rsidRPr="00FD0CE8" w:rsidRDefault="00AD1CF1" w:rsidP="00C44FEE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</w:rPr>
              <w:t>Субсидии бюджетам сельских поселений для реализации проектов по благоустройству территорий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171EC5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62 100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171EC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E583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7E5839" w:rsidRDefault="00AD1CF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F6E17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DF6E17" w:rsidRDefault="00AD1CF1" w:rsidP="00171EC5">
            <w:pPr>
              <w:rPr>
                <w:rFonts w:ascii="Arial" w:hAnsi="Arial" w:cs="Arial"/>
                <w:b/>
                <w:bCs/>
              </w:rPr>
            </w:pPr>
            <w:r w:rsidRPr="00DF6E1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1 187 800,00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 210 400,00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232DCA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232DCA" w:rsidRDefault="00AD1CF1" w:rsidP="00171EC5">
            <w:pPr>
              <w:rPr>
                <w:rFonts w:ascii="Arial" w:hAnsi="Arial" w:cs="Arial"/>
                <w:b/>
                <w:bCs/>
              </w:rPr>
            </w:pPr>
            <w:r w:rsidRPr="00232DCA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232DCA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232DCA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232DCA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232DCA" w:rsidRDefault="00AD1CF1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232DCA">
              <w:rPr>
                <w:rFonts w:ascii="Arial" w:hAnsi="Arial" w:cs="Arial"/>
              </w:rPr>
              <w:t>езвозмездные поступления от негосударственных организаций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B967D8" w:rsidRDefault="00AD1CF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B967D8" w:rsidRDefault="00AD1CF1" w:rsidP="00171EC5">
            <w:pPr>
              <w:rPr>
                <w:rFonts w:ascii="Arial" w:hAnsi="Arial" w:cs="Arial"/>
                <w:b/>
                <w:bCs/>
              </w:rPr>
            </w:pPr>
            <w:r w:rsidRPr="00B967D8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B967D8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B967D8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B967D8" w:rsidRDefault="00AD1CF1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AD1CF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B967D8" w:rsidRDefault="00AD1CF1" w:rsidP="00171EC5">
            <w:pPr>
              <w:rPr>
                <w:rFonts w:ascii="Arial" w:hAnsi="Arial" w:cs="Arial"/>
              </w:rPr>
            </w:pPr>
            <w:r w:rsidRPr="00B967D8">
              <w:rPr>
                <w:rFonts w:ascii="Arial" w:hAnsi="Arial" w:cs="Arial"/>
              </w:rPr>
              <w:t>Прочие безвозмездные поступления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1CF1" w:rsidRPr="00DF6E17" w:rsidRDefault="00AD1CF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D1CF1" w:rsidRPr="007E5839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6 093 055,00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5 178 626,00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5 343 389,00</w:t>
            </w:r>
          </w:p>
        </w:tc>
      </w:tr>
    </w:tbl>
    <w:p w:rsidR="00AD1CF1" w:rsidRPr="007E5839" w:rsidRDefault="00AD1CF1" w:rsidP="000B5F67">
      <w:pPr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jc w:val="right"/>
        <w:rPr>
          <w:rFonts w:ascii="Arial" w:hAnsi="Arial" w:cs="Arial"/>
        </w:rPr>
      </w:pPr>
    </w:p>
    <w:p w:rsidR="00AD1CF1" w:rsidRPr="007E5839" w:rsidRDefault="00AD1CF1" w:rsidP="000B5F67">
      <w:pPr>
        <w:rPr>
          <w:rFonts w:ascii="Arial" w:hAnsi="Arial" w:cs="Arial"/>
        </w:rPr>
      </w:pPr>
    </w:p>
    <w:p w:rsidR="00AD1CF1" w:rsidRPr="007E5839" w:rsidRDefault="00AD1CF1" w:rsidP="008749F5">
      <w:pPr>
        <w:jc w:val="right"/>
        <w:rPr>
          <w:rFonts w:ascii="Arial" w:hAnsi="Arial" w:cs="Arial"/>
        </w:rPr>
      </w:pPr>
    </w:p>
    <w:p w:rsidR="00AD1CF1" w:rsidRPr="007E5839" w:rsidRDefault="00AD1CF1" w:rsidP="008749F5">
      <w:pPr>
        <w:jc w:val="right"/>
        <w:rPr>
          <w:rFonts w:ascii="Arial" w:hAnsi="Arial" w:cs="Arial"/>
        </w:rPr>
      </w:pPr>
    </w:p>
    <w:p w:rsidR="00AD1CF1" w:rsidRPr="007E5839" w:rsidRDefault="00AD1CF1" w:rsidP="008749F5">
      <w:pPr>
        <w:jc w:val="right"/>
        <w:rPr>
          <w:rFonts w:ascii="Arial" w:hAnsi="Arial" w:cs="Arial"/>
        </w:rPr>
        <w:sectPr w:rsidR="00AD1CF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1CF1" w:rsidRDefault="00AD1CF1" w:rsidP="00B74F41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Приложение № </w:t>
      </w:r>
      <w:r>
        <w:rPr>
          <w:rFonts w:ascii="Arial" w:hAnsi="Arial" w:cs="Arial"/>
        </w:rPr>
        <w:t>3</w:t>
      </w: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16.06.2017 № 21-56-Р»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AD1CF1" w:rsidRPr="00A44706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AD1CF1" w:rsidRPr="007E5839" w:rsidRDefault="00AD1CF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AD1CF1" w:rsidRPr="007E5839" w:rsidRDefault="00AD1CF1" w:rsidP="00885B60">
      <w:pPr>
        <w:jc w:val="right"/>
        <w:rPr>
          <w:rFonts w:ascii="Arial" w:hAnsi="Arial" w:cs="Arial"/>
        </w:rPr>
      </w:pPr>
    </w:p>
    <w:p w:rsidR="00AD1CF1" w:rsidRPr="007E5839" w:rsidRDefault="00AD1CF1" w:rsidP="008749F5">
      <w:pPr>
        <w:jc w:val="right"/>
        <w:rPr>
          <w:rFonts w:ascii="Arial" w:hAnsi="Arial" w:cs="Arial"/>
        </w:rPr>
      </w:pPr>
    </w:p>
    <w:p w:rsidR="00AD1CF1" w:rsidRPr="007E5839" w:rsidRDefault="00AD1CF1" w:rsidP="003A10F9">
      <w:pPr>
        <w:jc w:val="right"/>
        <w:rPr>
          <w:rFonts w:ascii="Arial" w:hAnsi="Arial" w:cs="Arial"/>
        </w:rPr>
      </w:pPr>
    </w:p>
    <w:p w:rsidR="00AD1CF1" w:rsidRPr="007E5839" w:rsidRDefault="00AD1CF1" w:rsidP="003A10F9">
      <w:pPr>
        <w:jc w:val="center"/>
        <w:rPr>
          <w:rFonts w:ascii="Arial" w:hAnsi="Arial" w:cs="Arial"/>
        </w:rPr>
      </w:pPr>
    </w:p>
    <w:p w:rsidR="00AD1CF1" w:rsidRPr="007E5839" w:rsidRDefault="00AD1CF1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2017 год и плановый период 2018-2019 годов</w:t>
      </w:r>
    </w:p>
    <w:p w:rsidR="00AD1CF1" w:rsidRPr="007E5839" w:rsidRDefault="00AD1CF1" w:rsidP="003A10F9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10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430"/>
        <w:gridCol w:w="1411"/>
        <w:gridCol w:w="1767"/>
        <w:gridCol w:w="1366"/>
        <w:gridCol w:w="1498"/>
      </w:tblGrid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767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2017 год</w:t>
            </w:r>
          </w:p>
        </w:tc>
        <w:tc>
          <w:tcPr>
            <w:tcW w:w="1366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 2018 год </w:t>
            </w:r>
          </w:p>
        </w:tc>
        <w:tc>
          <w:tcPr>
            <w:tcW w:w="1498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2019 год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67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3113845</w:t>
            </w:r>
          </w:p>
        </w:tc>
        <w:tc>
          <w:tcPr>
            <w:tcW w:w="1366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3191400</w:t>
            </w:r>
          </w:p>
        </w:tc>
        <w:tc>
          <w:tcPr>
            <w:tcW w:w="1498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3195000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584262</w:t>
            </w:r>
          </w:p>
        </w:tc>
        <w:tc>
          <w:tcPr>
            <w:tcW w:w="1366" w:type="dxa"/>
          </w:tcPr>
          <w:p w:rsidR="00AD1CF1" w:rsidRPr="007E5839" w:rsidRDefault="00AD1CF1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  <w:tc>
          <w:tcPr>
            <w:tcW w:w="1498" w:type="dxa"/>
          </w:tcPr>
          <w:p w:rsidR="00AD1CF1" w:rsidRPr="007E5839" w:rsidRDefault="00AD1CF1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1758185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1843383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1846983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</w:tr>
      <w:tr w:rsidR="00AD1CF1" w:rsidRPr="007E5839">
        <w:trPr>
          <w:trHeight w:val="102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761398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</w:tr>
      <w:tr w:rsidR="00AD1CF1" w:rsidRPr="007E5839">
        <w:trPr>
          <w:trHeight w:val="63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75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75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AD1CF1" w:rsidRPr="00AB7CCA" w:rsidRDefault="00AD1CF1" w:rsidP="008C545E">
            <w:pPr>
              <w:rPr>
                <w:rFonts w:ascii="Arial" w:hAnsi="Arial" w:cs="Arial"/>
              </w:rPr>
            </w:pPr>
            <w:r w:rsidRPr="00AB7CC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67" w:type="dxa"/>
          </w:tcPr>
          <w:p w:rsidR="00AD1CF1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75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AD1CF1" w:rsidRPr="00AB7CCA" w:rsidRDefault="00AD1CF1" w:rsidP="008C545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11" w:type="dxa"/>
          </w:tcPr>
          <w:p w:rsidR="00AD1CF1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67" w:type="dxa"/>
          </w:tcPr>
          <w:p w:rsidR="00AD1CF1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AD1CF1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AD1CF1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75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AD1CF1" w:rsidRPr="007E5839">
        <w:trPr>
          <w:trHeight w:val="75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67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AD1CF1" w:rsidRPr="007E5839">
        <w:trPr>
          <w:trHeight w:val="525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67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AD1CF1" w:rsidRPr="007E5839">
        <w:trPr>
          <w:trHeight w:val="99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КИНЕМОТОГРАФИЯ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1193611</w:t>
            </w:r>
          </w:p>
        </w:tc>
        <w:tc>
          <w:tcPr>
            <w:tcW w:w="1366" w:type="dxa"/>
          </w:tcPr>
          <w:p w:rsidR="00AD1CF1" w:rsidRPr="007E5839" w:rsidRDefault="00AD1CF1" w:rsidP="008C545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AD1CF1" w:rsidRPr="007E5839">
        <w:trPr>
          <w:trHeight w:val="99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67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193611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AD1CF1" w:rsidRPr="007E5839">
        <w:trPr>
          <w:trHeight w:val="660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67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AD1CF1" w:rsidRPr="007E5839" w:rsidRDefault="00AD1CF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AD1CF1" w:rsidRPr="007E5839">
        <w:trPr>
          <w:trHeight w:val="653"/>
        </w:trPr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AD1CF1" w:rsidRPr="007E5839" w:rsidRDefault="00AD1CF1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AD1CF1" w:rsidRPr="007E5839" w:rsidRDefault="00AD1CF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AD1CF1" w:rsidRPr="007E5839" w:rsidRDefault="00AD1CF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67" w:type="dxa"/>
          </w:tcPr>
          <w:p w:rsidR="00AD1CF1" w:rsidRPr="007E5839" w:rsidRDefault="00AD1CF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AD1CF1" w:rsidRPr="007E5839" w:rsidRDefault="00AD1CF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AD1CF1" w:rsidRPr="007E5839" w:rsidRDefault="00AD1CF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128926</w:t>
            </w:r>
          </w:p>
        </w:tc>
        <w:tc>
          <w:tcPr>
            <w:tcW w:w="1498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266089</w:t>
            </w:r>
          </w:p>
        </w:tc>
      </w:tr>
      <w:tr w:rsidR="00AD1CF1" w:rsidRPr="007E5839">
        <w:tc>
          <w:tcPr>
            <w:tcW w:w="700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30" w:type="dxa"/>
          </w:tcPr>
          <w:p w:rsidR="00AD1CF1" w:rsidRPr="007E5839" w:rsidRDefault="00AD1CF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AD1CF1" w:rsidRPr="007E5839" w:rsidRDefault="00AD1CF1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6 142 414,45</w:t>
            </w:r>
          </w:p>
        </w:tc>
        <w:tc>
          <w:tcPr>
            <w:tcW w:w="1366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5178626</w:t>
            </w:r>
          </w:p>
        </w:tc>
        <w:tc>
          <w:tcPr>
            <w:tcW w:w="1498" w:type="dxa"/>
          </w:tcPr>
          <w:p w:rsidR="00AD1CF1" w:rsidRPr="007E5839" w:rsidRDefault="00AD1CF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5343389</w:t>
            </w:r>
          </w:p>
        </w:tc>
      </w:tr>
    </w:tbl>
    <w:p w:rsidR="00AD1CF1" w:rsidRPr="007E5839" w:rsidRDefault="00AD1CF1" w:rsidP="003A10F9">
      <w:pPr>
        <w:jc w:val="center"/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  <w:sectPr w:rsidR="00AD1CF1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6128" w:type="dxa"/>
        <w:tblLayout w:type="fixed"/>
        <w:tblLook w:val="0000"/>
      </w:tblPr>
      <w:tblGrid>
        <w:gridCol w:w="980"/>
        <w:gridCol w:w="7588"/>
        <w:gridCol w:w="1355"/>
        <w:gridCol w:w="1350"/>
        <w:gridCol w:w="1615"/>
        <w:gridCol w:w="1440"/>
        <w:gridCol w:w="1800"/>
      </w:tblGrid>
      <w:tr w:rsidR="00AD1CF1" w:rsidRPr="007E5839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1CF1" w:rsidRPr="007E5839">
        <w:trPr>
          <w:trHeight w:val="16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AD1CF1" w:rsidRDefault="00AD1CF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16.06.2017 № 21-56-Р»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AD1CF1" w:rsidRPr="007E5839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A44706">
              <w:rPr>
                <w:rFonts w:ascii="Arial" w:hAnsi="Arial" w:cs="Arial"/>
              </w:rPr>
              <w:t>Совета депутатов от 23.12.2016 № 15-41-Р«О  бюджете Муниципального образования Новосыдинский сельсовет  на  2017 год и плановый период 2018-</w:t>
            </w:r>
            <w:r>
              <w:rPr>
                <w:rFonts w:ascii="Arial" w:hAnsi="Arial" w:cs="Arial"/>
              </w:rPr>
              <w:t>2</w:t>
            </w:r>
            <w:r w:rsidRPr="00A44706">
              <w:rPr>
                <w:rFonts w:ascii="Arial" w:hAnsi="Arial" w:cs="Arial"/>
              </w:rPr>
              <w:t>019 годов»</w:t>
            </w:r>
          </w:p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</w:tr>
      <w:tr w:rsidR="00AD1CF1" w:rsidRPr="007E5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</w:tr>
      <w:tr w:rsidR="00AD1CF1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Новосыдинского сельсовета </w:t>
            </w:r>
          </w:p>
        </w:tc>
      </w:tr>
      <w:tr w:rsidR="00AD1CF1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2017год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2017 год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6 142  414,45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584 262,0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B07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AD1CF1" w:rsidRPr="007E5839">
        <w:trPr>
          <w:trHeight w:val="4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 программных расходов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AD1CF1" w:rsidRPr="007E5839">
        <w:trPr>
          <w:trHeight w:val="78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1 758 185,0 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1A14FE" w:rsidRDefault="00AD1CF1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2406B9" w:rsidRDefault="00AD1CF1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2406B9" w:rsidRDefault="00AD1CF1" w:rsidP="003E40CD">
            <w:pPr>
              <w:jc w:val="right"/>
              <w:rPr>
                <w:rFonts w:ascii="Arial" w:hAnsi="Arial" w:cs="Arial"/>
              </w:rPr>
            </w:pPr>
          </w:p>
          <w:p w:rsidR="00AD1CF1" w:rsidRPr="002406B9" w:rsidRDefault="00AD1CF1" w:rsidP="003E40CD">
            <w:pPr>
              <w:jc w:val="right"/>
              <w:rPr>
                <w:rFonts w:ascii="Arial" w:hAnsi="Arial" w:cs="Arial"/>
              </w:rPr>
            </w:pPr>
          </w:p>
          <w:p w:rsidR="00AD1CF1" w:rsidRPr="002406B9" w:rsidRDefault="00AD1CF1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928 286,0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928 286,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827699,0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 расходов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761 398,0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A14F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A14F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7E583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учета, на территориях где отсутствуют военные комиссариаты  в рамках не программных расходов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43 029,0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9 0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CC2B8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11 817,75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11 817,75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CC2B89" w:rsidRDefault="00AD1CF1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</w:p>
          <w:p w:rsidR="00AD1CF1" w:rsidRPr="00136FD4" w:rsidRDefault="00AD1CF1" w:rsidP="00136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144 900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144 900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дорожного хозяйства на территории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6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Не программные расходы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AD1CF1" w:rsidRPr="00136FD4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136FD4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136FD4" w:rsidRDefault="00AD1CF1" w:rsidP="007255E7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136FD4" w:rsidRDefault="00AD1CF1" w:rsidP="00136FD4">
            <w:pPr>
              <w:jc w:val="right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61 000,0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B12337">
              <w:rPr>
                <w:rFonts w:ascii="Arial" w:hAnsi="Arial" w:cs="Arial"/>
                <w:b/>
                <w:bCs/>
              </w:rPr>
              <w:t>Софинансирование</w:t>
            </w:r>
            <w:r w:rsidRPr="00136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</w:t>
            </w:r>
            <w:r w:rsidRPr="00136FD4">
              <w:rPr>
                <w:rFonts w:ascii="Arial" w:hAnsi="Arial" w:cs="Arial"/>
                <w:b/>
                <w:bCs/>
              </w:rPr>
              <w:t>е программны</w:t>
            </w:r>
            <w:r>
              <w:rPr>
                <w:rFonts w:ascii="Arial" w:hAnsi="Arial" w:cs="Arial"/>
                <w:b/>
                <w:bCs/>
              </w:rPr>
              <w:t>х</w:t>
            </w:r>
            <w:r w:rsidRPr="00136FD4">
              <w:rPr>
                <w:rFonts w:ascii="Arial" w:hAnsi="Arial" w:cs="Arial"/>
                <w:b/>
                <w:bCs/>
              </w:rPr>
              <w:t xml:space="preserve"> расход</w:t>
            </w:r>
            <w:r>
              <w:rPr>
                <w:rFonts w:ascii="Arial" w:hAnsi="Arial" w:cs="Arial"/>
                <w:b/>
                <w:bCs/>
              </w:rPr>
              <w:t>ов</w:t>
            </w:r>
            <w:r w:rsidRPr="00136FD4">
              <w:rPr>
                <w:rFonts w:ascii="Arial" w:hAnsi="Arial" w:cs="Arial"/>
                <w:b/>
                <w:bCs/>
              </w:rPr>
              <w:t xml:space="preserve">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Default="00AD1CF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Default="00AD1CF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Pr="00B12337" w:rsidRDefault="00AD1CF1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B12337" w:rsidRDefault="00AD1CF1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B12337" w:rsidRDefault="00AD1CF1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AD1CF1" w:rsidRPr="007E5839" w:rsidRDefault="00AD1CF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B4462F" w:rsidRDefault="00AD1CF1" w:rsidP="00B4462F">
            <w:pPr>
              <w:jc w:val="right"/>
            </w:pPr>
            <w:r>
              <w:rPr>
                <w:rFonts w:ascii="Arial" w:hAnsi="Arial" w:cs="Arial"/>
              </w:rPr>
              <w:t>1 177 640,7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B4462F" w:rsidRDefault="00AD1CF1" w:rsidP="00B4462F">
            <w:pPr>
              <w:jc w:val="right"/>
            </w:pPr>
            <w:r w:rsidRPr="00B4462F">
              <w:rPr>
                <w:rFonts w:ascii="Arial" w:hAnsi="Arial" w:cs="Arial"/>
              </w:rPr>
              <w:t>227 640,7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Обращение с твердыми бытовыми отходами на территории 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</w:p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</w:p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59 440,7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B446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A7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F07BF7" w:rsidRDefault="00AD1CF1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D1CF1" w:rsidRPr="00F07BF7" w:rsidRDefault="00AD1CF1" w:rsidP="00F07B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5 000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F07BF7" w:rsidRDefault="00AD1CF1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F07BF7" w:rsidRDefault="00AD1CF1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AD1CF1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>
            <w:pPr>
              <w:rPr>
                <w:rFonts w:ascii="Arial" w:hAnsi="Arial" w:cs="Arial"/>
              </w:rPr>
            </w:pPr>
          </w:p>
          <w:p w:rsidR="00AD1CF1" w:rsidRDefault="00AD1CF1">
            <w:pPr>
              <w:rPr>
                <w:rFonts w:ascii="Arial" w:hAnsi="Arial" w:cs="Arial"/>
              </w:rPr>
            </w:pPr>
          </w:p>
          <w:p w:rsidR="00AD1CF1" w:rsidRDefault="00AD1CF1">
            <w:pPr>
              <w:rPr>
                <w:rFonts w:ascii="Arial" w:hAnsi="Arial" w:cs="Arial"/>
              </w:rPr>
            </w:pPr>
          </w:p>
          <w:p w:rsidR="00AD1CF1" w:rsidRDefault="00AD1CF1">
            <w:pPr>
              <w:rPr>
                <w:rFonts w:ascii="Arial" w:hAnsi="Arial" w:cs="Arial"/>
              </w:rPr>
            </w:pPr>
          </w:p>
          <w:p w:rsidR="00AD1CF1" w:rsidRDefault="00AD1CF1">
            <w:pPr>
              <w:rPr>
                <w:rFonts w:ascii="Arial" w:hAnsi="Arial" w:cs="Arial"/>
              </w:rPr>
            </w:pPr>
          </w:p>
          <w:p w:rsidR="00AD1CF1" w:rsidRPr="008F0E42" w:rsidRDefault="00AD1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F07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F07BF7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F07BF7">
            <w:pPr>
              <w:jc w:val="right"/>
              <w:rPr>
                <w:rFonts w:ascii="Arial" w:hAnsi="Arial" w:cs="Arial"/>
              </w:rPr>
            </w:pPr>
          </w:p>
          <w:p w:rsidR="00AD1CF1" w:rsidRPr="0059254F" w:rsidRDefault="00AD1CF1" w:rsidP="00F07B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Pr="008F0E42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Pr="0059254F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Pr="008F0E42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Pr="0059254F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1 193 611,0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1 193 611,0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сельсовета".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 условий для развития и реализации культурного и духовного потенциала населения в рамках подпрограммы"сохранение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 муниципальной программы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 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3C1484" w:rsidRDefault="00AD1CF1" w:rsidP="003C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</w:t>
            </w:r>
            <w:r w:rsidRPr="003C1484">
              <w:rPr>
                <w:rFonts w:ascii="Arial" w:hAnsi="Arial" w:cs="Arial"/>
              </w:rPr>
      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AD1CF1" w:rsidRPr="007E5839" w:rsidRDefault="00AD1CF1" w:rsidP="003A25ED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7640010210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7640010210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бюджетным учреждением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7640010210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Default="00AD1CF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>
            <w:pPr>
              <w:rPr>
                <w:rFonts w:ascii="Arial" w:hAnsi="Arial" w:cs="Arial"/>
              </w:rPr>
            </w:pPr>
          </w:p>
          <w:p w:rsidR="00AD1CF1" w:rsidRPr="007E5839" w:rsidRDefault="00AD1C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>
            <w:pPr>
              <w:rPr>
                <w:rFonts w:ascii="Arial" w:hAnsi="Arial" w:cs="Arial"/>
              </w:rPr>
            </w:pPr>
          </w:p>
          <w:p w:rsidR="00AD1CF1" w:rsidRPr="007E5839" w:rsidRDefault="00AD1C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>
            <w:pPr>
              <w:rPr>
                <w:rFonts w:ascii="Arial" w:hAnsi="Arial" w:cs="Arial"/>
              </w:rPr>
            </w:pPr>
          </w:p>
          <w:p w:rsidR="00AD1CF1" w:rsidRPr="007E5839" w:rsidRDefault="00AD1C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 БЮДЖЕТНОЙ СИСТЕМЫ РОССИЙСКОЙ ФЕДЕРАЦИИ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10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Default="00AD1CF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CF1" w:rsidRPr="007E5839" w:rsidRDefault="00AD1CF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6 142 414,45</w:t>
            </w:r>
          </w:p>
        </w:tc>
      </w:tr>
    </w:tbl>
    <w:p w:rsidR="00AD1CF1" w:rsidRPr="007E5839" w:rsidRDefault="00AD1CF1" w:rsidP="00CF1311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-5272"/>
        <w:tblW w:w="2735" w:type="dxa"/>
        <w:tblLayout w:type="fixed"/>
        <w:tblLook w:val="0000"/>
      </w:tblPr>
      <w:tblGrid>
        <w:gridCol w:w="1129"/>
        <w:gridCol w:w="1606"/>
      </w:tblGrid>
      <w:tr w:rsidR="00AD1CF1" w:rsidRPr="007E5839">
        <w:trPr>
          <w:trHeight w:val="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D1CF1" w:rsidRPr="007E5839" w:rsidRDefault="00AD1CF1" w:rsidP="000010D4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</w:pPr>
    </w:p>
    <w:p w:rsidR="00AD1CF1" w:rsidRPr="007E5839" w:rsidRDefault="00AD1CF1" w:rsidP="003A10F9">
      <w:pPr>
        <w:rPr>
          <w:rFonts w:ascii="Arial" w:hAnsi="Arial" w:cs="Arial"/>
        </w:rPr>
        <w:sectPr w:rsidR="00AD1CF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  <w:sectPr w:rsidR="00AD1CF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14328" w:type="dxa"/>
        <w:tblLayout w:type="fixed"/>
        <w:tblLook w:val="0000"/>
      </w:tblPr>
      <w:tblGrid>
        <w:gridCol w:w="913"/>
        <w:gridCol w:w="7835"/>
        <w:gridCol w:w="1620"/>
        <w:gridCol w:w="1120"/>
        <w:gridCol w:w="1124"/>
        <w:gridCol w:w="1716"/>
      </w:tblGrid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Приложение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1CF1" w:rsidRPr="007E5839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AD1CF1" w:rsidRPr="007E5839">
        <w:trPr>
          <w:trHeight w:val="12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F1" w:rsidRDefault="00AD1CF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16.06.2017 № 21-56-Р»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AD1CF1" w:rsidRPr="00A44706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AD1CF1" w:rsidRPr="007E5839" w:rsidRDefault="00AD1CF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AD1CF1" w:rsidRDefault="00AD1CF1" w:rsidP="005757EE">
            <w:pPr>
              <w:jc w:val="right"/>
              <w:rPr>
                <w:rFonts w:ascii="Arial" w:hAnsi="Arial" w:cs="Arial"/>
              </w:rPr>
            </w:pPr>
          </w:p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AD1CF1" w:rsidRPr="007E5839">
        <w:trPr>
          <w:trHeight w:val="69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 </w:t>
            </w:r>
          </w:p>
        </w:tc>
      </w:tr>
      <w:tr w:rsidR="00AD1CF1" w:rsidRPr="007E5839">
        <w:trPr>
          <w:trHeight w:val="42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 год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</w:t>
            </w:r>
          </w:p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    2017 год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AD1CF1" w:rsidRPr="007E583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Муниципальная программа Новосыдинского сельсовета  "Организация комплексного благоустройства на территории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Новосыдинского сельсовета".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E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E0733">
            <w:pPr>
              <w:ind w:left="-37" w:right="-108" w:firstLine="2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освещение"в рамках муниципальной программы Новосыдинского сельсовета  "Организация комплексного благоустройства на территории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 " Обращение с твердыми бытовыми отходами на территории Новосыдинского сельсовета"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AD1CF1" w:rsidRPr="007E583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AD1CF1" w:rsidRPr="007E583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2473CB" w:rsidRDefault="00AD1CF1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2473CB" w:rsidRDefault="00AD1CF1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2473CB" w:rsidRDefault="00AD1CF1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85C19" w:rsidRDefault="00AD1CF1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2473CB" w:rsidRDefault="00AD1CF1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AD1CF1" w:rsidRPr="007E5839" w:rsidRDefault="00AD1CF1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D4116D" w:rsidRDefault="00AD1CF1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D4116D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D4116D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Default="00AD1CF1" w:rsidP="0059254F">
            <w:pPr>
              <w:rPr>
                <w:rFonts w:ascii="Arial" w:hAnsi="Arial" w:cs="Arial"/>
              </w:rPr>
            </w:pPr>
          </w:p>
          <w:p w:rsidR="00AD1CF1" w:rsidRPr="00D4116D" w:rsidRDefault="00AD1CF1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</w:p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59254F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Муниципальная программа Новосыдинского сельсовета  "Содействие развитию культуры на территории Новосыдинский сельсовет 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 муниципальной программы Новосыдинского сельсовета "Содействие развитию культуры на территории Новосыдинский сельсовет 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0210018650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AD2BFC" w:rsidRDefault="00AD1CF1" w:rsidP="00AD2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</w:t>
            </w:r>
            <w:r w:rsidRPr="00AD2BFC">
              <w:rPr>
                <w:rFonts w:ascii="Arial" w:hAnsi="Arial" w:cs="Arial"/>
              </w:rPr>
      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AD1CF1" w:rsidRPr="007E5839" w:rsidRDefault="00AD1CF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6341A">
              <w:rPr>
                <w:rFonts w:ascii="Arial" w:hAnsi="Arial" w:cs="Arial"/>
              </w:rPr>
              <w:t>7640010210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D6341A">
              <w:rPr>
                <w:rFonts w:ascii="Arial" w:hAnsi="Arial" w:cs="Arial"/>
              </w:rPr>
              <w:t>7640010210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16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033D7D">
              <w:rPr>
                <w:rFonts w:ascii="Arial" w:hAnsi="Arial" w:cs="Arial"/>
              </w:rPr>
              <w:t>7640010210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EB5B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033D7D">
              <w:rPr>
                <w:rFonts w:ascii="Arial" w:hAnsi="Arial" w:cs="Arial"/>
              </w:rPr>
              <w:t>7640010210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D2B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</w:t>
            </w:r>
          </w:p>
        </w:tc>
      </w:tr>
      <w:tr w:rsidR="00AD1CF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26F1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340CAF" w:rsidRDefault="00AD1CF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3 698 562,75</w:t>
            </w:r>
          </w:p>
        </w:tc>
      </w:tr>
      <w:tr w:rsidR="00AD1CF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C2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 в рамках не программных расходов Главы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4C215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AD1CF1" w:rsidRPr="007E5839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1 758 185,0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AD1CF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установленного финансовым органом муниципальной власти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2828DA" w:rsidRDefault="00AD1CF1">
            <w:pPr>
              <w:rPr>
                <w:rFonts w:ascii="Arial" w:hAnsi="Arial" w:cs="Arial"/>
              </w:rPr>
            </w:pPr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9D4A2F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7F6EA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39 650,0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AD1CF1" w:rsidRPr="007E583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Default="00AD1CF1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9B7A0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9B7A0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9B7A0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9B7A0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AD1CF1" w:rsidRPr="007E5839">
        <w:trPr>
          <w:trHeight w:val="5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AD1CF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62 100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AD1CF1" w:rsidRPr="007E5839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AD1CF1" w:rsidRPr="007E583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19 071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CC2B89" w:rsidRDefault="00AD1CF1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AD1CF1" w:rsidRPr="007E5839" w:rsidRDefault="00AD1CF1" w:rsidP="00340CA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8443A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8443A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8443A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CC2B89" w:rsidRDefault="00AD1CF1" w:rsidP="00340CA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8443A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8443AF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DE613F" w:rsidRDefault="00AD1CF1" w:rsidP="00340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CC2B89" w:rsidRDefault="00AD1CF1" w:rsidP="00340CA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AD1CF1" w:rsidRPr="007E5839">
        <w:trPr>
          <w:trHeight w:val="7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 дорожного хозяйства на территории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E613F" w:rsidRDefault="00AD1CF1" w:rsidP="00340CA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Не программные расходы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AD1CF1" w:rsidRPr="00136FD4" w:rsidRDefault="00AD1CF1" w:rsidP="00340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DE613F" w:rsidRDefault="00AD1CF1" w:rsidP="00340CA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Софинансирование не программных расходов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DE613F" w:rsidRDefault="00AD1CF1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192FBD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192FBD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192FBD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192FBD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AD1CF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192FBD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AD1CF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на организацию и проведение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AD1CF1" w:rsidRPr="007E583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  <w:p w:rsidR="00AD1CF1" w:rsidRPr="007E5839" w:rsidRDefault="00AD1CF1" w:rsidP="00340CA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  <w:p w:rsidR="00AD1CF1" w:rsidRPr="007E5839" w:rsidRDefault="00AD1CF1" w:rsidP="00340CA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1403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CF1" w:rsidRDefault="00AD1CF1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AD1CF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F1" w:rsidRPr="007E5839" w:rsidRDefault="00AD1CF1" w:rsidP="00340CA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6 137 014,45</w:t>
            </w:r>
          </w:p>
        </w:tc>
      </w:tr>
    </w:tbl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</w:pPr>
    </w:p>
    <w:p w:rsidR="00AD1CF1" w:rsidRPr="007E5839" w:rsidRDefault="00AD1CF1" w:rsidP="008C545E">
      <w:pPr>
        <w:rPr>
          <w:rFonts w:ascii="Arial" w:hAnsi="Arial" w:cs="Arial"/>
        </w:rPr>
        <w:sectPr w:rsidR="00AD1CF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1CF1" w:rsidRDefault="00AD1CF1" w:rsidP="00512D09">
      <w:pPr>
        <w:jc w:val="center"/>
        <w:rPr>
          <w:rFonts w:ascii="Arial" w:hAnsi="Arial" w:cs="Arial"/>
          <w:b/>
          <w:bCs/>
        </w:rPr>
      </w:pPr>
      <w:bookmarkStart w:id="1" w:name="RANGE_A1_F113"/>
      <w:bookmarkStart w:id="2" w:name="RANGE_A1_G114"/>
      <w:bookmarkEnd w:id="1"/>
      <w:bookmarkEnd w:id="2"/>
      <w:r w:rsidRPr="00512D09">
        <w:rPr>
          <w:rFonts w:ascii="Arial" w:hAnsi="Arial" w:cs="Arial"/>
          <w:b/>
          <w:bCs/>
        </w:rPr>
        <w:t>ПОЯСНИТЕЛЬНАЯ ЗАПИСКА</w:t>
      </w:r>
    </w:p>
    <w:p w:rsidR="00AD1CF1" w:rsidRPr="00512D09" w:rsidRDefault="00AD1CF1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 xml:space="preserve">к Решению Новосыдинского сельского Совета депутатов от </w:t>
      </w:r>
      <w:r>
        <w:rPr>
          <w:rFonts w:ascii="Arial" w:hAnsi="Arial" w:cs="Arial"/>
          <w:b/>
          <w:bCs/>
        </w:rPr>
        <w:t>02.06.</w:t>
      </w:r>
      <w:r w:rsidRPr="00512D09">
        <w:rPr>
          <w:rFonts w:ascii="Arial" w:hAnsi="Arial" w:cs="Arial"/>
          <w:b/>
          <w:bCs/>
        </w:rPr>
        <w:t xml:space="preserve">2017 г. </w:t>
      </w:r>
    </w:p>
    <w:p w:rsidR="00AD1CF1" w:rsidRDefault="00AD1CF1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20-53-</w:t>
      </w:r>
      <w:r w:rsidRPr="00512D09">
        <w:rPr>
          <w:rFonts w:ascii="Arial" w:hAnsi="Arial" w:cs="Arial"/>
          <w:b/>
          <w:bCs/>
        </w:rPr>
        <w:t>Р</w:t>
      </w:r>
    </w:p>
    <w:p w:rsidR="00AD1CF1" w:rsidRDefault="00AD1CF1" w:rsidP="00512D09">
      <w:pPr>
        <w:jc w:val="center"/>
        <w:rPr>
          <w:rFonts w:ascii="Arial" w:hAnsi="Arial" w:cs="Arial"/>
          <w:b/>
          <w:bCs/>
        </w:rPr>
      </w:pPr>
    </w:p>
    <w:p w:rsidR="00AD1CF1" w:rsidRDefault="00AD1CF1" w:rsidP="00512D09">
      <w:pPr>
        <w:jc w:val="both"/>
        <w:rPr>
          <w:rFonts w:ascii="Arial" w:hAnsi="Arial" w:cs="Arial"/>
        </w:rPr>
      </w:pPr>
      <w:r w:rsidRPr="00512D09">
        <w:rPr>
          <w:rFonts w:ascii="Arial" w:hAnsi="Arial" w:cs="Arial"/>
        </w:rPr>
        <w:t xml:space="preserve">          Согласно  решению </w:t>
      </w:r>
      <w:r>
        <w:rPr>
          <w:rFonts w:ascii="Arial" w:hAnsi="Arial" w:cs="Arial"/>
        </w:rPr>
        <w:t>Новосыдинского</w:t>
      </w:r>
      <w:r w:rsidRPr="00512D09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02.06.2017</w:t>
      </w:r>
      <w:r w:rsidRPr="00512D0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Pr="00512D0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20-53-Р</w:t>
      </w:r>
      <w:r w:rsidRPr="00512D09">
        <w:rPr>
          <w:rFonts w:ascii="Arial" w:hAnsi="Arial" w:cs="Arial"/>
        </w:rPr>
        <w:t xml:space="preserve">       «О внесении изменений и дополнений в решение сель</w:t>
      </w:r>
      <w:r>
        <w:rPr>
          <w:rFonts w:ascii="Arial" w:hAnsi="Arial" w:cs="Arial"/>
        </w:rPr>
        <w:t>ского Совета депутатов от 23.12.2016 № 15-41-Р</w:t>
      </w:r>
      <w:r w:rsidRPr="00512D09">
        <w:rPr>
          <w:rFonts w:ascii="Arial" w:hAnsi="Arial" w:cs="Arial"/>
        </w:rPr>
        <w:t xml:space="preserve">«О бюджете муниципального образования </w:t>
      </w:r>
      <w:r>
        <w:rPr>
          <w:rFonts w:ascii="Arial" w:hAnsi="Arial" w:cs="Arial"/>
        </w:rPr>
        <w:t xml:space="preserve">Новосыдинский </w:t>
      </w:r>
      <w:r w:rsidRPr="00512D09">
        <w:rPr>
          <w:rFonts w:ascii="Arial" w:hAnsi="Arial" w:cs="Arial"/>
        </w:rPr>
        <w:t xml:space="preserve"> сельсовет на 2017 год и плановый период 2018 – 2019 годов»  внести изменения:</w:t>
      </w:r>
    </w:p>
    <w:p w:rsidR="00AD1CF1" w:rsidRDefault="00AD1CF1" w:rsidP="00512D09">
      <w:pPr>
        <w:jc w:val="both"/>
        <w:rPr>
          <w:rFonts w:ascii="Arial" w:hAnsi="Arial" w:cs="Arial"/>
        </w:rPr>
      </w:pPr>
    </w:p>
    <w:p w:rsidR="00AD1CF1" w:rsidRPr="00F13629" w:rsidRDefault="00AD1CF1" w:rsidP="00F1362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ДОХОДЫ:</w:t>
      </w:r>
    </w:p>
    <w:p w:rsidR="00AD1CF1" w:rsidRDefault="00AD1CF1" w:rsidP="00DE67C8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AD1CF1" w:rsidRDefault="00AD1CF1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1.  Увеличить </w:t>
      </w:r>
      <w:r w:rsidRPr="003A3346">
        <w:rPr>
          <w:rFonts w:ascii="Arial" w:hAnsi="Arial" w:cs="Arial"/>
        </w:rPr>
        <w:t xml:space="preserve">общую сумму доходов бюджета муниципального образования Новосыдинский сельсовет на </w:t>
      </w:r>
      <w:r>
        <w:rPr>
          <w:rFonts w:ascii="Arial" w:hAnsi="Arial" w:cs="Arial"/>
          <w:b/>
          <w:bCs/>
        </w:rPr>
        <w:t>245 4</w:t>
      </w:r>
      <w:r w:rsidRPr="003A3346">
        <w:rPr>
          <w:rFonts w:ascii="Arial" w:hAnsi="Arial" w:cs="Arial"/>
          <w:b/>
          <w:bCs/>
        </w:rPr>
        <w:t>00</w:t>
      </w:r>
      <w:r w:rsidRPr="003A3346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3A3346">
        <w:rPr>
          <w:rFonts w:ascii="Arial" w:hAnsi="Arial" w:cs="Arial"/>
        </w:rPr>
        <w:t xml:space="preserve"> за счет увеличения целевых средств из краевого бюджета</w:t>
      </w:r>
    </w:p>
    <w:p w:rsidR="00AD1CF1" w:rsidRPr="00EB5BE0" w:rsidRDefault="00AD1CF1" w:rsidP="00EB5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EB5BE0">
        <w:rPr>
          <w:rFonts w:ascii="Arial" w:hAnsi="Arial" w:cs="Arial"/>
          <w:b/>
          <w:bCs/>
        </w:rPr>
        <w:t>КБ   802 202 29999 10   1021 151</w:t>
      </w:r>
      <w:r>
        <w:rPr>
          <w:rFonts w:ascii="Arial" w:hAnsi="Arial" w:cs="Arial"/>
        </w:rPr>
        <w:t xml:space="preserve"> (</w:t>
      </w:r>
      <w:r w:rsidRPr="00EB5BE0">
        <w:rPr>
          <w:rFonts w:ascii="Arial" w:hAnsi="Arial" w:cs="Arial"/>
        </w:rPr>
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</w:r>
      <w:r>
        <w:rPr>
          <w:rFonts w:ascii="Arial" w:hAnsi="Arial" w:cs="Arial"/>
        </w:rPr>
        <w:t>)</w:t>
      </w:r>
    </w:p>
    <w:p w:rsidR="00AD1CF1" w:rsidRDefault="00AD1CF1" w:rsidP="00DE67C8">
      <w:pPr>
        <w:jc w:val="both"/>
        <w:rPr>
          <w:rFonts w:ascii="Arial" w:hAnsi="Arial" w:cs="Arial"/>
        </w:rPr>
      </w:pPr>
    </w:p>
    <w:p w:rsidR="00AD1CF1" w:rsidRPr="003A3346" w:rsidRDefault="00AD1CF1" w:rsidP="003A3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3A3346">
        <w:rPr>
          <w:rFonts w:ascii="Arial" w:hAnsi="Arial" w:cs="Arial"/>
          <w:b/>
          <w:bCs/>
        </w:rPr>
        <w:t>КБ 802 202 29999 10 7</w:t>
      </w:r>
      <w:r>
        <w:rPr>
          <w:rFonts w:ascii="Arial" w:hAnsi="Arial" w:cs="Arial"/>
          <w:b/>
          <w:bCs/>
        </w:rPr>
        <w:t>7</w:t>
      </w:r>
      <w:r w:rsidRPr="003A3346">
        <w:rPr>
          <w:rFonts w:ascii="Arial" w:hAnsi="Arial" w:cs="Arial"/>
          <w:b/>
          <w:bCs/>
        </w:rPr>
        <w:t>41 151</w:t>
      </w:r>
      <w:r w:rsidRPr="003A3346">
        <w:t xml:space="preserve"> </w:t>
      </w:r>
      <w:r>
        <w:t>(</w:t>
      </w:r>
      <w:r w:rsidRPr="003A3346">
        <w:rPr>
          <w:rFonts w:ascii="Arial" w:hAnsi="Arial" w:cs="Arial"/>
        </w:rPr>
        <w:t xml:space="preserve">Субсидии бюджетам сельских поселений </w:t>
      </w:r>
      <w:r>
        <w:rPr>
          <w:rFonts w:ascii="Arial" w:hAnsi="Arial" w:cs="Arial"/>
        </w:rPr>
        <w:t>для реализации проектов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</w:r>
    </w:p>
    <w:p w:rsidR="00AD1CF1" w:rsidRDefault="00AD1CF1" w:rsidP="00DE67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Итого: 245 400,00</w:t>
      </w:r>
    </w:p>
    <w:p w:rsidR="00AD1CF1" w:rsidRDefault="00AD1CF1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Увеличить </w:t>
      </w:r>
      <w:r>
        <w:rPr>
          <w:rFonts w:ascii="Arial" w:hAnsi="Arial" w:cs="Arial"/>
        </w:rPr>
        <w:t xml:space="preserve"> общую сумму доходов бюджета муниципального образования Новосыдинский сельсовет  на 75000 рублей за счет безвозмездных поступлений из них :</w:t>
      </w:r>
    </w:p>
    <w:p w:rsidR="00AD1CF1" w:rsidRDefault="00AD1CF1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КБ 802 204 05099 10 0000 180 (Прочие безвозмездные поступления от негосударственных организаций в бюджеты сельских поселений) в сумме  54 000 рублей;</w:t>
      </w:r>
    </w:p>
    <w:p w:rsidR="00AD1CF1" w:rsidRDefault="00AD1CF1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КБ  802 207  05030   10 0000 180 (Прочие безвозмездные поступления</w:t>
      </w:r>
      <w:r w:rsidRPr="00A10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бюджеты сельских поселений)  в сумме 21000 рублей.</w:t>
      </w:r>
    </w:p>
    <w:p w:rsidR="00AD1CF1" w:rsidRPr="00B967D8" w:rsidRDefault="00AD1CF1" w:rsidP="00DE67C8">
      <w:pPr>
        <w:jc w:val="both"/>
        <w:rPr>
          <w:rFonts w:ascii="Arial" w:hAnsi="Arial" w:cs="Arial"/>
        </w:rPr>
      </w:pPr>
    </w:p>
    <w:p w:rsidR="00AD1CF1" w:rsidRPr="00F13629" w:rsidRDefault="00AD1CF1" w:rsidP="0038067D">
      <w:pPr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РАСХОДЫ:</w:t>
      </w:r>
    </w:p>
    <w:p w:rsidR="00AD1CF1" w:rsidRDefault="00AD1CF1" w:rsidP="00A91AE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общую сумму расходов бюджета  муниципального образования Новосыдинский сельсовет за счет целевых краевых субсидий на общую сумму 245 400 руб. 00 коп. в том числе:  </w:t>
      </w:r>
    </w:p>
    <w:p w:rsidR="00AD1CF1" w:rsidRDefault="00AD1CF1" w:rsidP="005D63D4">
      <w:pPr>
        <w:jc w:val="both"/>
        <w:rPr>
          <w:rFonts w:ascii="Arial" w:hAnsi="Arial" w:cs="Arial"/>
        </w:rPr>
      </w:pPr>
      <w:r w:rsidRPr="005D63D4">
        <w:rPr>
          <w:rFonts w:ascii="Arial" w:hAnsi="Arial" w:cs="Arial"/>
          <w:b/>
          <w:bCs/>
        </w:rPr>
        <w:t xml:space="preserve">          -КБК 802 0503  76400</w:t>
      </w:r>
      <w:r>
        <w:rPr>
          <w:rFonts w:ascii="Arial" w:hAnsi="Arial" w:cs="Arial"/>
          <w:b/>
          <w:bCs/>
        </w:rPr>
        <w:t>774</w:t>
      </w:r>
      <w:r w:rsidRPr="005D63D4">
        <w:rPr>
          <w:rFonts w:ascii="Arial" w:hAnsi="Arial" w:cs="Arial"/>
          <w:b/>
          <w:bCs/>
        </w:rPr>
        <w:t xml:space="preserve">10 </w:t>
      </w:r>
      <w:r>
        <w:rPr>
          <w:rFonts w:ascii="Arial" w:hAnsi="Arial" w:cs="Arial"/>
          <w:b/>
          <w:bCs/>
        </w:rPr>
        <w:t>244</w:t>
      </w:r>
      <w:r>
        <w:rPr>
          <w:rFonts w:ascii="Arial" w:hAnsi="Arial" w:cs="Arial"/>
        </w:rPr>
        <w:t xml:space="preserve"> Расходы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Новосыдинского сельсовета   в сумме 240 000руб.</w:t>
      </w:r>
    </w:p>
    <w:p w:rsidR="00AD1CF1" w:rsidRPr="00EB5BE0" w:rsidRDefault="00AD1CF1" w:rsidP="00EB5BE0">
      <w:pPr>
        <w:rPr>
          <w:rFonts w:ascii="Arial" w:hAnsi="Arial" w:cs="Arial"/>
        </w:rPr>
      </w:pPr>
      <w:r w:rsidRPr="00EB5BE0">
        <w:rPr>
          <w:rFonts w:ascii="Arial" w:hAnsi="Arial" w:cs="Arial"/>
          <w:b/>
          <w:bCs/>
        </w:rPr>
        <w:t xml:space="preserve">            - КБК 802  0801 7640010210 611</w:t>
      </w:r>
      <w:r w:rsidRPr="00EB5BE0">
        <w:t xml:space="preserve"> </w:t>
      </w:r>
      <w:r>
        <w:t xml:space="preserve">( </w:t>
      </w:r>
      <w:r w:rsidRPr="00EB5BE0">
        <w:rPr>
          <w:rFonts w:ascii="Arial" w:hAnsi="Arial" w:cs="Arial"/>
        </w:rPr>
        <w:t>Непрограммные</w:t>
      </w:r>
      <w:r>
        <w:t xml:space="preserve"> </w:t>
      </w:r>
      <w:r>
        <w:rPr>
          <w:rFonts w:ascii="Arial" w:hAnsi="Arial" w:cs="Arial"/>
        </w:rPr>
        <w:t>расходы</w:t>
      </w:r>
      <w:r w:rsidRPr="00EB5BE0">
        <w:rPr>
          <w:rFonts w:ascii="Arial" w:hAnsi="Arial" w:cs="Arial"/>
        </w:rPr>
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</w:r>
      <w:r>
        <w:rPr>
          <w:rFonts w:ascii="Arial" w:hAnsi="Arial" w:cs="Arial"/>
        </w:rPr>
        <w:t>) в сумме 5400 рублей.</w:t>
      </w:r>
    </w:p>
    <w:p w:rsidR="00AD1CF1" w:rsidRDefault="00AD1CF1" w:rsidP="005D63D4">
      <w:pPr>
        <w:jc w:val="both"/>
        <w:rPr>
          <w:rFonts w:ascii="Arial" w:hAnsi="Arial" w:cs="Arial"/>
        </w:rPr>
      </w:pPr>
    </w:p>
    <w:p w:rsidR="00AD1CF1" w:rsidRDefault="00AD1CF1" w:rsidP="005D6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D1CF1" w:rsidRDefault="00AD1CF1" w:rsidP="00A104C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общую сумму расходов бюджета  муниципального образования Новосыдинский сельсовет за счет безвозмездных поступлений на общую сумму 75 000 руб. 00 коп. в том числе:  </w:t>
      </w:r>
    </w:p>
    <w:p w:rsidR="00AD1CF1" w:rsidRDefault="00AD1CF1" w:rsidP="00A104CB">
      <w:pPr>
        <w:ind w:left="720"/>
        <w:jc w:val="both"/>
        <w:rPr>
          <w:rFonts w:ascii="Arial" w:hAnsi="Arial" w:cs="Arial"/>
        </w:rPr>
      </w:pPr>
      <w:r w:rsidRPr="00A104CB">
        <w:rPr>
          <w:rFonts w:ascii="Arial" w:hAnsi="Arial" w:cs="Arial"/>
          <w:b/>
          <w:bCs/>
        </w:rPr>
        <w:t>-КБК  802 0503 76400</w:t>
      </w:r>
      <w:r w:rsidRPr="00A104CB">
        <w:rPr>
          <w:rFonts w:ascii="Arial" w:hAnsi="Arial" w:cs="Arial"/>
          <w:b/>
          <w:bCs/>
          <w:lang w:val="en-US"/>
        </w:rPr>
        <w:t>S</w:t>
      </w:r>
      <w:r w:rsidRPr="00A104CB">
        <w:rPr>
          <w:rFonts w:ascii="Arial" w:hAnsi="Arial" w:cs="Arial"/>
          <w:b/>
          <w:bCs/>
        </w:rPr>
        <w:t>6410 414</w:t>
      </w:r>
      <w:r>
        <w:rPr>
          <w:rFonts w:ascii="Arial" w:hAnsi="Arial" w:cs="Arial"/>
        </w:rPr>
        <w:t>(Софинансирование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сельсовета) в сумме 70 000 руб;</w:t>
      </w:r>
    </w:p>
    <w:p w:rsidR="00AD1CF1" w:rsidRPr="00A104CB" w:rsidRDefault="00AD1CF1" w:rsidP="00A104CB">
      <w:pPr>
        <w:ind w:left="720"/>
        <w:jc w:val="both"/>
        <w:rPr>
          <w:rFonts w:ascii="Arial" w:hAnsi="Arial" w:cs="Arial"/>
        </w:rPr>
      </w:pPr>
      <w:r w:rsidRPr="00A104CB">
        <w:rPr>
          <w:rFonts w:ascii="Arial" w:hAnsi="Arial" w:cs="Arial"/>
          <w:b/>
          <w:bCs/>
        </w:rPr>
        <w:t>- КБК 802 0503 76400</w:t>
      </w:r>
      <w:r w:rsidRPr="00A104CB">
        <w:rPr>
          <w:rFonts w:ascii="Arial" w:hAnsi="Arial" w:cs="Arial"/>
          <w:b/>
          <w:bCs/>
          <w:lang w:val="en-US"/>
        </w:rPr>
        <w:t>S</w:t>
      </w:r>
      <w:r w:rsidRPr="00A104CB">
        <w:rPr>
          <w:rFonts w:ascii="Arial" w:hAnsi="Arial" w:cs="Arial"/>
          <w:b/>
          <w:bCs/>
        </w:rPr>
        <w:t>7410 244</w:t>
      </w:r>
      <w:r w:rsidRPr="000224CC">
        <w:rPr>
          <w:rFonts w:ascii="Arial" w:hAnsi="Arial" w:cs="Arial"/>
        </w:rPr>
        <w:t xml:space="preserve"> (</w:t>
      </w:r>
      <w:r w:rsidRPr="002539DA">
        <w:rPr>
          <w:rFonts w:ascii="Arial" w:hAnsi="Arial" w:cs="Arial"/>
        </w:rPr>
        <w:t xml:space="preserve">Софинансирование </w:t>
      </w:r>
      <w:r>
        <w:rPr>
          <w:rFonts w:ascii="Arial" w:hAnsi="Arial" w:cs="Arial"/>
        </w:rPr>
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224C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на сумму </w:t>
      </w:r>
      <w:r w:rsidRPr="0002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 </w:t>
      </w:r>
      <w:r w:rsidRPr="000224CC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руб</w:t>
      </w:r>
    </w:p>
    <w:p w:rsidR="00AD1CF1" w:rsidRDefault="00AD1CF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Перераспределение расходов:</w:t>
      </w:r>
    </w:p>
    <w:p w:rsidR="00AD1CF1" w:rsidRDefault="00AD1CF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-Уменьшение  по </w:t>
      </w:r>
      <w:r w:rsidRPr="009C4CAE">
        <w:rPr>
          <w:rFonts w:ascii="Arial" w:hAnsi="Arial" w:cs="Arial"/>
          <w:b/>
          <w:bCs/>
        </w:rPr>
        <w:t>КБК 802 01</w:t>
      </w:r>
      <w:r>
        <w:rPr>
          <w:rFonts w:ascii="Arial" w:hAnsi="Arial" w:cs="Arial"/>
          <w:b/>
          <w:bCs/>
        </w:rPr>
        <w:t>13</w:t>
      </w:r>
      <w:r w:rsidRPr="009C4CAE">
        <w:rPr>
          <w:rFonts w:ascii="Arial" w:hAnsi="Arial" w:cs="Arial"/>
          <w:b/>
          <w:bCs/>
        </w:rPr>
        <w:t xml:space="preserve"> 76400</w:t>
      </w:r>
      <w:r>
        <w:rPr>
          <w:rFonts w:ascii="Arial" w:hAnsi="Arial" w:cs="Arial"/>
          <w:b/>
          <w:bCs/>
        </w:rPr>
        <w:t>00590</w:t>
      </w:r>
      <w:r w:rsidRPr="009C4CAE">
        <w:rPr>
          <w:rFonts w:ascii="Arial" w:hAnsi="Arial" w:cs="Arial"/>
          <w:b/>
          <w:bCs/>
        </w:rPr>
        <w:t xml:space="preserve"> 24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 на сумма 5 500 руб.</w:t>
      </w:r>
      <w:r w:rsidRPr="00635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(</w:t>
      </w:r>
      <w:r>
        <w:rPr>
          <w:rFonts w:ascii="Arial" w:hAnsi="Arial" w:cs="Arial"/>
        </w:rPr>
        <w:t>Закупка товаров, работ, услуг в сфере информационно - коммуникационных технологий);</w:t>
      </w:r>
    </w:p>
    <w:p w:rsidR="00AD1CF1" w:rsidRDefault="00AD1CF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-Увеличение по КБК </w:t>
      </w:r>
      <w:r w:rsidRPr="007B66BD">
        <w:rPr>
          <w:rFonts w:ascii="Arial" w:hAnsi="Arial" w:cs="Arial"/>
          <w:b/>
          <w:bCs/>
        </w:rPr>
        <w:t xml:space="preserve">802 0113 </w:t>
      </w:r>
      <w:r w:rsidRPr="009C4CAE">
        <w:rPr>
          <w:rFonts w:ascii="Arial" w:hAnsi="Arial" w:cs="Arial"/>
          <w:b/>
          <w:bCs/>
        </w:rPr>
        <w:t>76400</w:t>
      </w:r>
      <w:r>
        <w:rPr>
          <w:rFonts w:ascii="Arial" w:hAnsi="Arial" w:cs="Arial"/>
          <w:b/>
          <w:bCs/>
        </w:rPr>
        <w:t>00590 853</w:t>
      </w:r>
      <w:r>
        <w:rPr>
          <w:rFonts w:ascii="Arial" w:hAnsi="Arial" w:cs="Arial"/>
        </w:rPr>
        <w:t xml:space="preserve"> на сумму 5 500 руб.</w:t>
      </w:r>
      <w:r w:rsidRPr="009C4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(Уплата иных платежей).</w:t>
      </w:r>
    </w:p>
    <w:p w:rsidR="00AD1CF1" w:rsidRDefault="00AD1CF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Уменьшение по КБК 802 0104 7640000210 244 на сумму 5000 руб.</w:t>
      </w:r>
    </w:p>
    <w:p w:rsidR="00AD1CF1" w:rsidRDefault="00AD1CF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35BDE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)</w:t>
      </w:r>
    </w:p>
    <w:p w:rsidR="00AD1CF1" w:rsidRDefault="00AD1CF1" w:rsidP="00C9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Увеличение по КБК 802 0503 76400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7</w:t>
      </w:r>
      <w:r w:rsidRPr="000224CC">
        <w:rPr>
          <w:rFonts w:ascii="Arial" w:hAnsi="Arial" w:cs="Arial"/>
        </w:rPr>
        <w:t xml:space="preserve">410 </w:t>
      </w:r>
      <w:r>
        <w:rPr>
          <w:rFonts w:ascii="Arial" w:hAnsi="Arial" w:cs="Arial"/>
        </w:rPr>
        <w:t>244</w:t>
      </w:r>
      <w:r w:rsidRPr="000224CC">
        <w:rPr>
          <w:rFonts w:ascii="Arial" w:hAnsi="Arial" w:cs="Arial"/>
        </w:rPr>
        <w:t xml:space="preserve"> (</w:t>
      </w:r>
      <w:r w:rsidRPr="002539DA">
        <w:rPr>
          <w:rFonts w:ascii="Arial" w:hAnsi="Arial" w:cs="Arial"/>
        </w:rPr>
        <w:t xml:space="preserve">Софинансирование </w:t>
      </w:r>
      <w:r>
        <w:rPr>
          <w:rFonts w:ascii="Arial" w:hAnsi="Arial" w:cs="Arial"/>
        </w:rPr>
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224C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на сумму </w:t>
      </w:r>
      <w:r w:rsidRPr="0002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 </w:t>
      </w:r>
      <w:r w:rsidRPr="000224CC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руб.</w:t>
      </w:r>
    </w:p>
    <w:p w:rsidR="00AD1CF1" w:rsidRDefault="00AD1CF1" w:rsidP="00C96C42">
      <w:pPr>
        <w:jc w:val="both"/>
        <w:rPr>
          <w:rFonts w:ascii="Arial" w:hAnsi="Arial" w:cs="Arial"/>
        </w:rPr>
      </w:pPr>
    </w:p>
    <w:p w:rsidR="00AD1CF1" w:rsidRDefault="00AD1CF1" w:rsidP="00C96C42">
      <w:pPr>
        <w:jc w:val="both"/>
        <w:rPr>
          <w:rFonts w:ascii="Arial" w:hAnsi="Arial" w:cs="Arial"/>
        </w:rPr>
      </w:pPr>
    </w:p>
    <w:p w:rsidR="00AD1CF1" w:rsidRDefault="00AD1CF1" w:rsidP="00C96C42">
      <w:pPr>
        <w:jc w:val="both"/>
        <w:rPr>
          <w:rFonts w:ascii="Arial" w:hAnsi="Arial" w:cs="Arial"/>
        </w:rPr>
      </w:pPr>
    </w:p>
    <w:p w:rsidR="00AD1CF1" w:rsidRDefault="00AD1CF1" w:rsidP="00C96C42">
      <w:pPr>
        <w:jc w:val="both"/>
        <w:rPr>
          <w:rFonts w:ascii="Arial" w:hAnsi="Arial" w:cs="Arial"/>
        </w:rPr>
      </w:pPr>
    </w:p>
    <w:p w:rsidR="00AD1CF1" w:rsidRPr="000224CC" w:rsidRDefault="00AD1CF1" w:rsidP="00C96C42">
      <w:pPr>
        <w:jc w:val="both"/>
        <w:rPr>
          <w:rFonts w:ascii="Arial" w:hAnsi="Arial" w:cs="Arial"/>
        </w:rPr>
      </w:pPr>
    </w:p>
    <w:p w:rsidR="00AD1CF1" w:rsidRDefault="00AD1CF1" w:rsidP="009C4CAE">
      <w:pPr>
        <w:jc w:val="both"/>
        <w:rPr>
          <w:rFonts w:ascii="Arial" w:hAnsi="Arial" w:cs="Arial"/>
        </w:rPr>
      </w:pPr>
    </w:p>
    <w:p w:rsidR="00AD1CF1" w:rsidRDefault="00AD1CF1" w:rsidP="009C4CAE">
      <w:pPr>
        <w:jc w:val="both"/>
        <w:rPr>
          <w:rFonts w:ascii="Arial" w:hAnsi="Arial" w:cs="Arial"/>
        </w:rPr>
      </w:pPr>
    </w:p>
    <w:p w:rsidR="00AD1CF1" w:rsidRPr="00A44706" w:rsidRDefault="00AD1CF1" w:rsidP="009C4CAE">
      <w:pPr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                                                Н.В. Хотькина</w:t>
      </w:r>
    </w:p>
    <w:p w:rsidR="00AD1CF1" w:rsidRPr="00A44706" w:rsidRDefault="00AD1CF1" w:rsidP="009C4CAE">
      <w:pPr>
        <w:rPr>
          <w:rFonts w:ascii="Arial" w:hAnsi="Arial" w:cs="Arial"/>
        </w:rPr>
      </w:pPr>
    </w:p>
    <w:p w:rsidR="00AD1CF1" w:rsidRDefault="00AD1CF1" w:rsidP="009C4CAE">
      <w:pPr>
        <w:jc w:val="both"/>
        <w:rPr>
          <w:rFonts w:ascii="Arial" w:hAnsi="Arial" w:cs="Arial"/>
        </w:rPr>
      </w:pPr>
    </w:p>
    <w:p w:rsidR="00AD1CF1" w:rsidRPr="009C4CAE" w:rsidRDefault="00AD1CF1" w:rsidP="009C4CAE">
      <w:pPr>
        <w:jc w:val="right"/>
        <w:rPr>
          <w:rFonts w:ascii="Arial" w:hAnsi="Arial" w:cs="Arial"/>
        </w:rPr>
      </w:pPr>
    </w:p>
    <w:p w:rsidR="00AD1CF1" w:rsidRPr="00635BDE" w:rsidRDefault="00AD1CF1" w:rsidP="0039464B">
      <w:pPr>
        <w:ind w:left="360"/>
        <w:jc w:val="both"/>
        <w:rPr>
          <w:rFonts w:ascii="Arial" w:hAnsi="Arial" w:cs="Arial"/>
        </w:rPr>
      </w:pPr>
    </w:p>
    <w:sectPr w:rsidR="00AD1CF1" w:rsidRPr="00635BDE" w:rsidSect="00A447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338"/>
    <w:rsid w:val="0000010C"/>
    <w:rsid w:val="000010D4"/>
    <w:rsid w:val="000019CF"/>
    <w:rsid w:val="000025BD"/>
    <w:rsid w:val="00006325"/>
    <w:rsid w:val="000128BE"/>
    <w:rsid w:val="00012C47"/>
    <w:rsid w:val="00016327"/>
    <w:rsid w:val="000223D8"/>
    <w:rsid w:val="000224CC"/>
    <w:rsid w:val="00024345"/>
    <w:rsid w:val="00026408"/>
    <w:rsid w:val="00027ADD"/>
    <w:rsid w:val="0003054E"/>
    <w:rsid w:val="00031CDE"/>
    <w:rsid w:val="000323C6"/>
    <w:rsid w:val="00032763"/>
    <w:rsid w:val="0003321F"/>
    <w:rsid w:val="00033D7D"/>
    <w:rsid w:val="00035389"/>
    <w:rsid w:val="00035428"/>
    <w:rsid w:val="00040C62"/>
    <w:rsid w:val="00043937"/>
    <w:rsid w:val="000464EE"/>
    <w:rsid w:val="00047D8F"/>
    <w:rsid w:val="00051A43"/>
    <w:rsid w:val="000524D7"/>
    <w:rsid w:val="0005522E"/>
    <w:rsid w:val="00056D1E"/>
    <w:rsid w:val="0006359B"/>
    <w:rsid w:val="00071EF2"/>
    <w:rsid w:val="000750A8"/>
    <w:rsid w:val="00076A70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B0A14"/>
    <w:rsid w:val="000B139B"/>
    <w:rsid w:val="000B3EAC"/>
    <w:rsid w:val="000B5F67"/>
    <w:rsid w:val="000C01EC"/>
    <w:rsid w:val="000C1485"/>
    <w:rsid w:val="000C3F65"/>
    <w:rsid w:val="000C44FE"/>
    <w:rsid w:val="000C498C"/>
    <w:rsid w:val="000C4994"/>
    <w:rsid w:val="000D02F1"/>
    <w:rsid w:val="000D1CD0"/>
    <w:rsid w:val="000D7E11"/>
    <w:rsid w:val="000F1463"/>
    <w:rsid w:val="000F47DF"/>
    <w:rsid w:val="000F4A9C"/>
    <w:rsid w:val="001000C1"/>
    <w:rsid w:val="00101500"/>
    <w:rsid w:val="00104A19"/>
    <w:rsid w:val="0010692B"/>
    <w:rsid w:val="0010780F"/>
    <w:rsid w:val="001123AD"/>
    <w:rsid w:val="00113AF5"/>
    <w:rsid w:val="00116D02"/>
    <w:rsid w:val="001219D5"/>
    <w:rsid w:val="00122DEA"/>
    <w:rsid w:val="001234D6"/>
    <w:rsid w:val="001342B9"/>
    <w:rsid w:val="00136175"/>
    <w:rsid w:val="00136FD4"/>
    <w:rsid w:val="001376C3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CB8"/>
    <w:rsid w:val="00176DAA"/>
    <w:rsid w:val="00177170"/>
    <w:rsid w:val="00180AC5"/>
    <w:rsid w:val="00182B56"/>
    <w:rsid w:val="00184C53"/>
    <w:rsid w:val="00185CF4"/>
    <w:rsid w:val="00192FBD"/>
    <w:rsid w:val="00194337"/>
    <w:rsid w:val="00194D39"/>
    <w:rsid w:val="00197EC6"/>
    <w:rsid w:val="001A14FE"/>
    <w:rsid w:val="001A4B83"/>
    <w:rsid w:val="001B09D4"/>
    <w:rsid w:val="001B1DC9"/>
    <w:rsid w:val="001C2668"/>
    <w:rsid w:val="001C2BC8"/>
    <w:rsid w:val="001C7004"/>
    <w:rsid w:val="001D115D"/>
    <w:rsid w:val="001D5B13"/>
    <w:rsid w:val="001E353F"/>
    <w:rsid w:val="001E7BC0"/>
    <w:rsid w:val="001E7D97"/>
    <w:rsid w:val="001F33D1"/>
    <w:rsid w:val="001F4C45"/>
    <w:rsid w:val="001F7750"/>
    <w:rsid w:val="002001F4"/>
    <w:rsid w:val="00201377"/>
    <w:rsid w:val="00204621"/>
    <w:rsid w:val="002072A3"/>
    <w:rsid w:val="002108E2"/>
    <w:rsid w:val="00211C06"/>
    <w:rsid w:val="002149B3"/>
    <w:rsid w:val="00214F3F"/>
    <w:rsid w:val="002162C2"/>
    <w:rsid w:val="00216939"/>
    <w:rsid w:val="00217953"/>
    <w:rsid w:val="00224E96"/>
    <w:rsid w:val="0023192B"/>
    <w:rsid w:val="00232DCA"/>
    <w:rsid w:val="00233DB2"/>
    <w:rsid w:val="00236268"/>
    <w:rsid w:val="00237BEE"/>
    <w:rsid w:val="002406B9"/>
    <w:rsid w:val="002418BC"/>
    <w:rsid w:val="0024301E"/>
    <w:rsid w:val="002473CB"/>
    <w:rsid w:val="002475A7"/>
    <w:rsid w:val="002479CC"/>
    <w:rsid w:val="002502EC"/>
    <w:rsid w:val="00252365"/>
    <w:rsid w:val="002539DA"/>
    <w:rsid w:val="00255B2F"/>
    <w:rsid w:val="00256442"/>
    <w:rsid w:val="0026104E"/>
    <w:rsid w:val="00266994"/>
    <w:rsid w:val="00272CE9"/>
    <w:rsid w:val="002755AD"/>
    <w:rsid w:val="00275ACC"/>
    <w:rsid w:val="002766A8"/>
    <w:rsid w:val="002777D6"/>
    <w:rsid w:val="0028238E"/>
    <w:rsid w:val="002828DA"/>
    <w:rsid w:val="002856C0"/>
    <w:rsid w:val="002862DC"/>
    <w:rsid w:val="002876CC"/>
    <w:rsid w:val="00290D22"/>
    <w:rsid w:val="0029433B"/>
    <w:rsid w:val="002945F2"/>
    <w:rsid w:val="002A04DA"/>
    <w:rsid w:val="002A09E3"/>
    <w:rsid w:val="002A1B9F"/>
    <w:rsid w:val="002A4A00"/>
    <w:rsid w:val="002A7745"/>
    <w:rsid w:val="002A7DCC"/>
    <w:rsid w:val="002B1C8E"/>
    <w:rsid w:val="002B566D"/>
    <w:rsid w:val="002C1A5A"/>
    <w:rsid w:val="002C2709"/>
    <w:rsid w:val="002C3B35"/>
    <w:rsid w:val="002C5414"/>
    <w:rsid w:val="002C5486"/>
    <w:rsid w:val="002D2999"/>
    <w:rsid w:val="002D4924"/>
    <w:rsid w:val="002E0113"/>
    <w:rsid w:val="002E01AB"/>
    <w:rsid w:val="002E41B6"/>
    <w:rsid w:val="002E4B96"/>
    <w:rsid w:val="002E7713"/>
    <w:rsid w:val="002F13B4"/>
    <w:rsid w:val="002F6186"/>
    <w:rsid w:val="002F7338"/>
    <w:rsid w:val="002F7745"/>
    <w:rsid w:val="002F7DBD"/>
    <w:rsid w:val="00307FD9"/>
    <w:rsid w:val="0031037C"/>
    <w:rsid w:val="0031217A"/>
    <w:rsid w:val="003179CB"/>
    <w:rsid w:val="003218B9"/>
    <w:rsid w:val="0032696E"/>
    <w:rsid w:val="003308AD"/>
    <w:rsid w:val="00332474"/>
    <w:rsid w:val="00335B38"/>
    <w:rsid w:val="00340CAF"/>
    <w:rsid w:val="003429DC"/>
    <w:rsid w:val="003450C8"/>
    <w:rsid w:val="00345156"/>
    <w:rsid w:val="00347A65"/>
    <w:rsid w:val="00362E68"/>
    <w:rsid w:val="0036340B"/>
    <w:rsid w:val="00364860"/>
    <w:rsid w:val="00365233"/>
    <w:rsid w:val="003658F9"/>
    <w:rsid w:val="00374BE7"/>
    <w:rsid w:val="003760CF"/>
    <w:rsid w:val="003801E7"/>
    <w:rsid w:val="0038067D"/>
    <w:rsid w:val="003815BC"/>
    <w:rsid w:val="00382DBB"/>
    <w:rsid w:val="00390D41"/>
    <w:rsid w:val="003921B4"/>
    <w:rsid w:val="0039464B"/>
    <w:rsid w:val="00394AA2"/>
    <w:rsid w:val="00396E87"/>
    <w:rsid w:val="003A10F9"/>
    <w:rsid w:val="003A25ED"/>
    <w:rsid w:val="003A3346"/>
    <w:rsid w:val="003B4D9F"/>
    <w:rsid w:val="003B7453"/>
    <w:rsid w:val="003C0FAB"/>
    <w:rsid w:val="003C1484"/>
    <w:rsid w:val="003C71D7"/>
    <w:rsid w:val="003D1797"/>
    <w:rsid w:val="003D2431"/>
    <w:rsid w:val="003D56A7"/>
    <w:rsid w:val="003E18AC"/>
    <w:rsid w:val="003E40CD"/>
    <w:rsid w:val="003E5447"/>
    <w:rsid w:val="003E7A81"/>
    <w:rsid w:val="003F22CA"/>
    <w:rsid w:val="003F2F04"/>
    <w:rsid w:val="003F6902"/>
    <w:rsid w:val="0040105D"/>
    <w:rsid w:val="0040437B"/>
    <w:rsid w:val="0040526F"/>
    <w:rsid w:val="004066D8"/>
    <w:rsid w:val="00407335"/>
    <w:rsid w:val="00410BFF"/>
    <w:rsid w:val="004140EE"/>
    <w:rsid w:val="004155C1"/>
    <w:rsid w:val="00417E12"/>
    <w:rsid w:val="00420094"/>
    <w:rsid w:val="00427AA4"/>
    <w:rsid w:val="00427DFA"/>
    <w:rsid w:val="0043007B"/>
    <w:rsid w:val="00430107"/>
    <w:rsid w:val="004333AB"/>
    <w:rsid w:val="004339BD"/>
    <w:rsid w:val="0043481C"/>
    <w:rsid w:val="0043500E"/>
    <w:rsid w:val="00435D0A"/>
    <w:rsid w:val="004462B3"/>
    <w:rsid w:val="0044659A"/>
    <w:rsid w:val="004506B5"/>
    <w:rsid w:val="00453A17"/>
    <w:rsid w:val="0045686B"/>
    <w:rsid w:val="00457FBE"/>
    <w:rsid w:val="004620F5"/>
    <w:rsid w:val="004622E6"/>
    <w:rsid w:val="00463046"/>
    <w:rsid w:val="00463618"/>
    <w:rsid w:val="0046684B"/>
    <w:rsid w:val="00467FDB"/>
    <w:rsid w:val="00470432"/>
    <w:rsid w:val="00470AE7"/>
    <w:rsid w:val="00471838"/>
    <w:rsid w:val="00474B01"/>
    <w:rsid w:val="00474B22"/>
    <w:rsid w:val="004750E8"/>
    <w:rsid w:val="00475A55"/>
    <w:rsid w:val="00475D3D"/>
    <w:rsid w:val="00476495"/>
    <w:rsid w:val="0047749C"/>
    <w:rsid w:val="00483447"/>
    <w:rsid w:val="00487A37"/>
    <w:rsid w:val="004909F1"/>
    <w:rsid w:val="004957F0"/>
    <w:rsid w:val="004B0E4A"/>
    <w:rsid w:val="004B29EC"/>
    <w:rsid w:val="004B4253"/>
    <w:rsid w:val="004B7E80"/>
    <w:rsid w:val="004B7F6F"/>
    <w:rsid w:val="004C1E50"/>
    <w:rsid w:val="004C215C"/>
    <w:rsid w:val="004C3B03"/>
    <w:rsid w:val="004D0D1B"/>
    <w:rsid w:val="004D17E5"/>
    <w:rsid w:val="004D2446"/>
    <w:rsid w:val="004D3796"/>
    <w:rsid w:val="004F43A8"/>
    <w:rsid w:val="004F61A6"/>
    <w:rsid w:val="004F62AC"/>
    <w:rsid w:val="0050016B"/>
    <w:rsid w:val="005025C5"/>
    <w:rsid w:val="00506280"/>
    <w:rsid w:val="00512D09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355F3"/>
    <w:rsid w:val="00540494"/>
    <w:rsid w:val="0054542C"/>
    <w:rsid w:val="0055376A"/>
    <w:rsid w:val="005537F2"/>
    <w:rsid w:val="00553C53"/>
    <w:rsid w:val="00553FD0"/>
    <w:rsid w:val="005630C3"/>
    <w:rsid w:val="005647FC"/>
    <w:rsid w:val="00565DB6"/>
    <w:rsid w:val="00565E34"/>
    <w:rsid w:val="00571832"/>
    <w:rsid w:val="005736E7"/>
    <w:rsid w:val="005757EE"/>
    <w:rsid w:val="00577A03"/>
    <w:rsid w:val="00580D15"/>
    <w:rsid w:val="0058224A"/>
    <w:rsid w:val="00585C19"/>
    <w:rsid w:val="005867D7"/>
    <w:rsid w:val="0059077B"/>
    <w:rsid w:val="005918FD"/>
    <w:rsid w:val="00591F0F"/>
    <w:rsid w:val="0059254F"/>
    <w:rsid w:val="00595AB7"/>
    <w:rsid w:val="00595C76"/>
    <w:rsid w:val="00596817"/>
    <w:rsid w:val="005974C8"/>
    <w:rsid w:val="005B08B6"/>
    <w:rsid w:val="005B0B1E"/>
    <w:rsid w:val="005B3187"/>
    <w:rsid w:val="005C3D71"/>
    <w:rsid w:val="005C4BFA"/>
    <w:rsid w:val="005C5277"/>
    <w:rsid w:val="005C758E"/>
    <w:rsid w:val="005D2C5B"/>
    <w:rsid w:val="005D63D4"/>
    <w:rsid w:val="005E0862"/>
    <w:rsid w:val="005E50C0"/>
    <w:rsid w:val="005F0129"/>
    <w:rsid w:val="005F04CD"/>
    <w:rsid w:val="005F2F4D"/>
    <w:rsid w:val="005F2FCF"/>
    <w:rsid w:val="00603020"/>
    <w:rsid w:val="0060771E"/>
    <w:rsid w:val="00614017"/>
    <w:rsid w:val="00614AA2"/>
    <w:rsid w:val="006165AB"/>
    <w:rsid w:val="006201BB"/>
    <w:rsid w:val="006206CB"/>
    <w:rsid w:val="006209FB"/>
    <w:rsid w:val="00630596"/>
    <w:rsid w:val="00630962"/>
    <w:rsid w:val="006330F6"/>
    <w:rsid w:val="00635011"/>
    <w:rsid w:val="00635BCA"/>
    <w:rsid w:val="00635BDE"/>
    <w:rsid w:val="00645D88"/>
    <w:rsid w:val="00647344"/>
    <w:rsid w:val="00651520"/>
    <w:rsid w:val="0065280D"/>
    <w:rsid w:val="00654E50"/>
    <w:rsid w:val="00656B61"/>
    <w:rsid w:val="00662442"/>
    <w:rsid w:val="00663D5A"/>
    <w:rsid w:val="00665812"/>
    <w:rsid w:val="00665D3B"/>
    <w:rsid w:val="0067109F"/>
    <w:rsid w:val="00673A32"/>
    <w:rsid w:val="00676B92"/>
    <w:rsid w:val="0068701D"/>
    <w:rsid w:val="00687905"/>
    <w:rsid w:val="006912C3"/>
    <w:rsid w:val="0069208F"/>
    <w:rsid w:val="0069535F"/>
    <w:rsid w:val="006956DF"/>
    <w:rsid w:val="006A0740"/>
    <w:rsid w:val="006A39C1"/>
    <w:rsid w:val="006A465B"/>
    <w:rsid w:val="006A7397"/>
    <w:rsid w:val="006A7D1A"/>
    <w:rsid w:val="006B7B58"/>
    <w:rsid w:val="006C2867"/>
    <w:rsid w:val="006C6391"/>
    <w:rsid w:val="006C7E30"/>
    <w:rsid w:val="006D18F2"/>
    <w:rsid w:val="006D24F1"/>
    <w:rsid w:val="006D31C2"/>
    <w:rsid w:val="006D4330"/>
    <w:rsid w:val="006D45A4"/>
    <w:rsid w:val="006D7289"/>
    <w:rsid w:val="006E5623"/>
    <w:rsid w:val="006E59E0"/>
    <w:rsid w:val="006E7EF6"/>
    <w:rsid w:val="006F00F7"/>
    <w:rsid w:val="006F092A"/>
    <w:rsid w:val="006F30DC"/>
    <w:rsid w:val="00707FC0"/>
    <w:rsid w:val="00711102"/>
    <w:rsid w:val="00713124"/>
    <w:rsid w:val="00723071"/>
    <w:rsid w:val="00724112"/>
    <w:rsid w:val="007255E7"/>
    <w:rsid w:val="00726F18"/>
    <w:rsid w:val="00731A21"/>
    <w:rsid w:val="007374DD"/>
    <w:rsid w:val="00740BCD"/>
    <w:rsid w:val="0074377C"/>
    <w:rsid w:val="00744D02"/>
    <w:rsid w:val="00752714"/>
    <w:rsid w:val="00756CC9"/>
    <w:rsid w:val="00760CF7"/>
    <w:rsid w:val="00764575"/>
    <w:rsid w:val="00764BA6"/>
    <w:rsid w:val="0076551E"/>
    <w:rsid w:val="00771DD2"/>
    <w:rsid w:val="00776F9D"/>
    <w:rsid w:val="0078129F"/>
    <w:rsid w:val="007817D1"/>
    <w:rsid w:val="00782D2C"/>
    <w:rsid w:val="007852F7"/>
    <w:rsid w:val="0078640D"/>
    <w:rsid w:val="00787B8E"/>
    <w:rsid w:val="00797850"/>
    <w:rsid w:val="007A0CD8"/>
    <w:rsid w:val="007A1513"/>
    <w:rsid w:val="007A1E2F"/>
    <w:rsid w:val="007A1F34"/>
    <w:rsid w:val="007A38C9"/>
    <w:rsid w:val="007A39E5"/>
    <w:rsid w:val="007B07D4"/>
    <w:rsid w:val="007B0BE9"/>
    <w:rsid w:val="007B3398"/>
    <w:rsid w:val="007B4ABD"/>
    <w:rsid w:val="007B5255"/>
    <w:rsid w:val="007B66BD"/>
    <w:rsid w:val="007B6C22"/>
    <w:rsid w:val="007B6F2E"/>
    <w:rsid w:val="007C0F99"/>
    <w:rsid w:val="007C29DB"/>
    <w:rsid w:val="007C4AB8"/>
    <w:rsid w:val="007C7964"/>
    <w:rsid w:val="007D17E1"/>
    <w:rsid w:val="007D5D81"/>
    <w:rsid w:val="007E10C0"/>
    <w:rsid w:val="007E29D2"/>
    <w:rsid w:val="007E3E6D"/>
    <w:rsid w:val="007E5839"/>
    <w:rsid w:val="007F5026"/>
    <w:rsid w:val="007F687E"/>
    <w:rsid w:val="007F6EA1"/>
    <w:rsid w:val="007F727E"/>
    <w:rsid w:val="008023E2"/>
    <w:rsid w:val="00806022"/>
    <w:rsid w:val="008064CB"/>
    <w:rsid w:val="0080718E"/>
    <w:rsid w:val="008228EE"/>
    <w:rsid w:val="0082385B"/>
    <w:rsid w:val="00825BDF"/>
    <w:rsid w:val="00830442"/>
    <w:rsid w:val="0083309B"/>
    <w:rsid w:val="0083336A"/>
    <w:rsid w:val="008342B2"/>
    <w:rsid w:val="008443AF"/>
    <w:rsid w:val="008471EF"/>
    <w:rsid w:val="008476D2"/>
    <w:rsid w:val="008528B6"/>
    <w:rsid w:val="008541CC"/>
    <w:rsid w:val="008564FC"/>
    <w:rsid w:val="00856987"/>
    <w:rsid w:val="008639EB"/>
    <w:rsid w:val="008640E4"/>
    <w:rsid w:val="008641E4"/>
    <w:rsid w:val="00866506"/>
    <w:rsid w:val="00870D91"/>
    <w:rsid w:val="008734F1"/>
    <w:rsid w:val="008735A6"/>
    <w:rsid w:val="008749F5"/>
    <w:rsid w:val="00877493"/>
    <w:rsid w:val="008777C5"/>
    <w:rsid w:val="0088106B"/>
    <w:rsid w:val="0088533C"/>
    <w:rsid w:val="00885B60"/>
    <w:rsid w:val="008860C9"/>
    <w:rsid w:val="00887E7C"/>
    <w:rsid w:val="00891815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7DD2"/>
    <w:rsid w:val="008E4965"/>
    <w:rsid w:val="008F0528"/>
    <w:rsid w:val="008F0E42"/>
    <w:rsid w:val="008F44AB"/>
    <w:rsid w:val="008F4931"/>
    <w:rsid w:val="008F5DBA"/>
    <w:rsid w:val="008F67B0"/>
    <w:rsid w:val="0090526C"/>
    <w:rsid w:val="00905330"/>
    <w:rsid w:val="0090537D"/>
    <w:rsid w:val="00907558"/>
    <w:rsid w:val="00907DC7"/>
    <w:rsid w:val="00911A3D"/>
    <w:rsid w:val="00922859"/>
    <w:rsid w:val="0092409B"/>
    <w:rsid w:val="0092729A"/>
    <w:rsid w:val="00931570"/>
    <w:rsid w:val="009431D2"/>
    <w:rsid w:val="00947407"/>
    <w:rsid w:val="00950F69"/>
    <w:rsid w:val="00957D4C"/>
    <w:rsid w:val="009632DC"/>
    <w:rsid w:val="00964FA0"/>
    <w:rsid w:val="0096540C"/>
    <w:rsid w:val="00966142"/>
    <w:rsid w:val="00971951"/>
    <w:rsid w:val="00976664"/>
    <w:rsid w:val="00976E75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36A2"/>
    <w:rsid w:val="009B5DA1"/>
    <w:rsid w:val="009B5E1A"/>
    <w:rsid w:val="009B6574"/>
    <w:rsid w:val="009B708B"/>
    <w:rsid w:val="009B7A0F"/>
    <w:rsid w:val="009C36B6"/>
    <w:rsid w:val="009C4CAE"/>
    <w:rsid w:val="009C5274"/>
    <w:rsid w:val="009C789B"/>
    <w:rsid w:val="009D1DEB"/>
    <w:rsid w:val="009D4A2F"/>
    <w:rsid w:val="009D5A32"/>
    <w:rsid w:val="009F0C3E"/>
    <w:rsid w:val="009F45C9"/>
    <w:rsid w:val="009F6A3D"/>
    <w:rsid w:val="009F6E33"/>
    <w:rsid w:val="00A05311"/>
    <w:rsid w:val="00A06D71"/>
    <w:rsid w:val="00A104CB"/>
    <w:rsid w:val="00A1124B"/>
    <w:rsid w:val="00A13A57"/>
    <w:rsid w:val="00A14BF6"/>
    <w:rsid w:val="00A16892"/>
    <w:rsid w:val="00A24B95"/>
    <w:rsid w:val="00A25075"/>
    <w:rsid w:val="00A26CD7"/>
    <w:rsid w:val="00A321C0"/>
    <w:rsid w:val="00A33C11"/>
    <w:rsid w:val="00A4376D"/>
    <w:rsid w:val="00A44706"/>
    <w:rsid w:val="00A447F8"/>
    <w:rsid w:val="00A4565E"/>
    <w:rsid w:val="00A608D5"/>
    <w:rsid w:val="00A611AF"/>
    <w:rsid w:val="00A62788"/>
    <w:rsid w:val="00A63474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1AEF"/>
    <w:rsid w:val="00A94862"/>
    <w:rsid w:val="00AA0D90"/>
    <w:rsid w:val="00AA1560"/>
    <w:rsid w:val="00AA31D7"/>
    <w:rsid w:val="00AA3CDF"/>
    <w:rsid w:val="00AA3D61"/>
    <w:rsid w:val="00AA50C3"/>
    <w:rsid w:val="00AB06F0"/>
    <w:rsid w:val="00AB1840"/>
    <w:rsid w:val="00AB19C5"/>
    <w:rsid w:val="00AB2A89"/>
    <w:rsid w:val="00AB459A"/>
    <w:rsid w:val="00AB4C84"/>
    <w:rsid w:val="00AB79D3"/>
    <w:rsid w:val="00AB7CCA"/>
    <w:rsid w:val="00AC79F6"/>
    <w:rsid w:val="00AC7BFB"/>
    <w:rsid w:val="00AD09BC"/>
    <w:rsid w:val="00AD0DEB"/>
    <w:rsid w:val="00AD1CF1"/>
    <w:rsid w:val="00AD2BFC"/>
    <w:rsid w:val="00AD3829"/>
    <w:rsid w:val="00AE0733"/>
    <w:rsid w:val="00AE3088"/>
    <w:rsid w:val="00AE3B65"/>
    <w:rsid w:val="00AE45C2"/>
    <w:rsid w:val="00AE6770"/>
    <w:rsid w:val="00AF01B9"/>
    <w:rsid w:val="00AF1102"/>
    <w:rsid w:val="00AF294E"/>
    <w:rsid w:val="00AF50FC"/>
    <w:rsid w:val="00AF6234"/>
    <w:rsid w:val="00B008F7"/>
    <w:rsid w:val="00B023E5"/>
    <w:rsid w:val="00B02E40"/>
    <w:rsid w:val="00B05208"/>
    <w:rsid w:val="00B0536C"/>
    <w:rsid w:val="00B0609B"/>
    <w:rsid w:val="00B0728B"/>
    <w:rsid w:val="00B1193F"/>
    <w:rsid w:val="00B12337"/>
    <w:rsid w:val="00B12C39"/>
    <w:rsid w:val="00B16C86"/>
    <w:rsid w:val="00B1775B"/>
    <w:rsid w:val="00B22B3D"/>
    <w:rsid w:val="00B24F3C"/>
    <w:rsid w:val="00B3335E"/>
    <w:rsid w:val="00B3478F"/>
    <w:rsid w:val="00B44230"/>
    <w:rsid w:val="00B4462F"/>
    <w:rsid w:val="00B44678"/>
    <w:rsid w:val="00B57EFF"/>
    <w:rsid w:val="00B60287"/>
    <w:rsid w:val="00B607A0"/>
    <w:rsid w:val="00B63E36"/>
    <w:rsid w:val="00B6494F"/>
    <w:rsid w:val="00B7024A"/>
    <w:rsid w:val="00B70CA1"/>
    <w:rsid w:val="00B70E70"/>
    <w:rsid w:val="00B722A9"/>
    <w:rsid w:val="00B72900"/>
    <w:rsid w:val="00B730AF"/>
    <w:rsid w:val="00B74B39"/>
    <w:rsid w:val="00B74F41"/>
    <w:rsid w:val="00B82732"/>
    <w:rsid w:val="00B83E57"/>
    <w:rsid w:val="00B91749"/>
    <w:rsid w:val="00B92CE2"/>
    <w:rsid w:val="00B92E56"/>
    <w:rsid w:val="00B93FD8"/>
    <w:rsid w:val="00B946F5"/>
    <w:rsid w:val="00B9504F"/>
    <w:rsid w:val="00B95CC3"/>
    <w:rsid w:val="00B967D8"/>
    <w:rsid w:val="00BA087F"/>
    <w:rsid w:val="00BA1E67"/>
    <w:rsid w:val="00BA1F0C"/>
    <w:rsid w:val="00BA20CF"/>
    <w:rsid w:val="00BA5776"/>
    <w:rsid w:val="00BA7858"/>
    <w:rsid w:val="00BB15EF"/>
    <w:rsid w:val="00BB57AB"/>
    <w:rsid w:val="00BB641C"/>
    <w:rsid w:val="00BB67DB"/>
    <w:rsid w:val="00BC1745"/>
    <w:rsid w:val="00BC19F6"/>
    <w:rsid w:val="00BD00BC"/>
    <w:rsid w:val="00BD1C1A"/>
    <w:rsid w:val="00BD238C"/>
    <w:rsid w:val="00BD2DB4"/>
    <w:rsid w:val="00BD5C32"/>
    <w:rsid w:val="00BE17D8"/>
    <w:rsid w:val="00BE44F4"/>
    <w:rsid w:val="00BF279E"/>
    <w:rsid w:val="00BF4AD1"/>
    <w:rsid w:val="00BF4B00"/>
    <w:rsid w:val="00BF5BAB"/>
    <w:rsid w:val="00C00949"/>
    <w:rsid w:val="00C144C0"/>
    <w:rsid w:val="00C15712"/>
    <w:rsid w:val="00C15CDD"/>
    <w:rsid w:val="00C172A2"/>
    <w:rsid w:val="00C21784"/>
    <w:rsid w:val="00C2281B"/>
    <w:rsid w:val="00C22E22"/>
    <w:rsid w:val="00C2671A"/>
    <w:rsid w:val="00C30D03"/>
    <w:rsid w:val="00C33F83"/>
    <w:rsid w:val="00C342B6"/>
    <w:rsid w:val="00C36AC2"/>
    <w:rsid w:val="00C370D6"/>
    <w:rsid w:val="00C37C29"/>
    <w:rsid w:val="00C41435"/>
    <w:rsid w:val="00C44D02"/>
    <w:rsid w:val="00C44FEE"/>
    <w:rsid w:val="00C50CDF"/>
    <w:rsid w:val="00C51139"/>
    <w:rsid w:val="00C52A56"/>
    <w:rsid w:val="00C5479F"/>
    <w:rsid w:val="00C62775"/>
    <w:rsid w:val="00C6569B"/>
    <w:rsid w:val="00C65F7B"/>
    <w:rsid w:val="00C7322D"/>
    <w:rsid w:val="00C74EC0"/>
    <w:rsid w:val="00C77081"/>
    <w:rsid w:val="00C77928"/>
    <w:rsid w:val="00C81110"/>
    <w:rsid w:val="00C96C42"/>
    <w:rsid w:val="00C96FEF"/>
    <w:rsid w:val="00C97F39"/>
    <w:rsid w:val="00CA33F8"/>
    <w:rsid w:val="00CA5A6F"/>
    <w:rsid w:val="00CB1E39"/>
    <w:rsid w:val="00CB5A2A"/>
    <w:rsid w:val="00CB679C"/>
    <w:rsid w:val="00CB7225"/>
    <w:rsid w:val="00CB7D2F"/>
    <w:rsid w:val="00CC1DE1"/>
    <w:rsid w:val="00CC2B89"/>
    <w:rsid w:val="00CC4864"/>
    <w:rsid w:val="00CC6B82"/>
    <w:rsid w:val="00CC6FCD"/>
    <w:rsid w:val="00CC70FC"/>
    <w:rsid w:val="00CD03AF"/>
    <w:rsid w:val="00CE02DF"/>
    <w:rsid w:val="00CE21B2"/>
    <w:rsid w:val="00CE39BC"/>
    <w:rsid w:val="00CE6B39"/>
    <w:rsid w:val="00CF08DB"/>
    <w:rsid w:val="00CF10C9"/>
    <w:rsid w:val="00CF1311"/>
    <w:rsid w:val="00CF3992"/>
    <w:rsid w:val="00CF631F"/>
    <w:rsid w:val="00CF7517"/>
    <w:rsid w:val="00D00526"/>
    <w:rsid w:val="00D045A7"/>
    <w:rsid w:val="00D12C48"/>
    <w:rsid w:val="00D12DB3"/>
    <w:rsid w:val="00D14CC4"/>
    <w:rsid w:val="00D21622"/>
    <w:rsid w:val="00D25DA6"/>
    <w:rsid w:val="00D2713F"/>
    <w:rsid w:val="00D2729F"/>
    <w:rsid w:val="00D30BB1"/>
    <w:rsid w:val="00D311F3"/>
    <w:rsid w:val="00D330FD"/>
    <w:rsid w:val="00D410BB"/>
    <w:rsid w:val="00D4116D"/>
    <w:rsid w:val="00D4532E"/>
    <w:rsid w:val="00D45543"/>
    <w:rsid w:val="00D54026"/>
    <w:rsid w:val="00D54401"/>
    <w:rsid w:val="00D54AEB"/>
    <w:rsid w:val="00D57B74"/>
    <w:rsid w:val="00D60AF6"/>
    <w:rsid w:val="00D61A03"/>
    <w:rsid w:val="00D6341A"/>
    <w:rsid w:val="00D6347A"/>
    <w:rsid w:val="00D676D1"/>
    <w:rsid w:val="00D759F5"/>
    <w:rsid w:val="00D763B7"/>
    <w:rsid w:val="00D81ED8"/>
    <w:rsid w:val="00D8229E"/>
    <w:rsid w:val="00D823F7"/>
    <w:rsid w:val="00D82F95"/>
    <w:rsid w:val="00D87C67"/>
    <w:rsid w:val="00D9169A"/>
    <w:rsid w:val="00D91A92"/>
    <w:rsid w:val="00D97289"/>
    <w:rsid w:val="00D979DE"/>
    <w:rsid w:val="00DA075C"/>
    <w:rsid w:val="00DA6E0C"/>
    <w:rsid w:val="00DB13A2"/>
    <w:rsid w:val="00DB3479"/>
    <w:rsid w:val="00DB4860"/>
    <w:rsid w:val="00DC0B06"/>
    <w:rsid w:val="00DC2A91"/>
    <w:rsid w:val="00DC50B8"/>
    <w:rsid w:val="00DD0A8B"/>
    <w:rsid w:val="00DD1BB1"/>
    <w:rsid w:val="00DD4710"/>
    <w:rsid w:val="00DE0623"/>
    <w:rsid w:val="00DE0D6A"/>
    <w:rsid w:val="00DE1EE8"/>
    <w:rsid w:val="00DE2F6A"/>
    <w:rsid w:val="00DE432E"/>
    <w:rsid w:val="00DE613F"/>
    <w:rsid w:val="00DE67C8"/>
    <w:rsid w:val="00DF1E98"/>
    <w:rsid w:val="00DF2C49"/>
    <w:rsid w:val="00DF3128"/>
    <w:rsid w:val="00DF6459"/>
    <w:rsid w:val="00DF6E17"/>
    <w:rsid w:val="00E001FA"/>
    <w:rsid w:val="00E00BC5"/>
    <w:rsid w:val="00E022B2"/>
    <w:rsid w:val="00E054AE"/>
    <w:rsid w:val="00E100BF"/>
    <w:rsid w:val="00E134B0"/>
    <w:rsid w:val="00E137C7"/>
    <w:rsid w:val="00E1435B"/>
    <w:rsid w:val="00E15C1D"/>
    <w:rsid w:val="00E21F8F"/>
    <w:rsid w:val="00E2395C"/>
    <w:rsid w:val="00E3729F"/>
    <w:rsid w:val="00E420EE"/>
    <w:rsid w:val="00E44C61"/>
    <w:rsid w:val="00E45519"/>
    <w:rsid w:val="00E459D8"/>
    <w:rsid w:val="00E4620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BC9"/>
    <w:rsid w:val="00E77703"/>
    <w:rsid w:val="00E8237C"/>
    <w:rsid w:val="00E856F4"/>
    <w:rsid w:val="00E90772"/>
    <w:rsid w:val="00E91780"/>
    <w:rsid w:val="00E94AAC"/>
    <w:rsid w:val="00E951DF"/>
    <w:rsid w:val="00E96394"/>
    <w:rsid w:val="00EA3436"/>
    <w:rsid w:val="00EA59D3"/>
    <w:rsid w:val="00EB13E2"/>
    <w:rsid w:val="00EB15BD"/>
    <w:rsid w:val="00EB3CB1"/>
    <w:rsid w:val="00EB5BE0"/>
    <w:rsid w:val="00EC21D6"/>
    <w:rsid w:val="00EC39D0"/>
    <w:rsid w:val="00ED4859"/>
    <w:rsid w:val="00ED4875"/>
    <w:rsid w:val="00EE6371"/>
    <w:rsid w:val="00EF6098"/>
    <w:rsid w:val="00EF7F41"/>
    <w:rsid w:val="00F01063"/>
    <w:rsid w:val="00F07BF7"/>
    <w:rsid w:val="00F13629"/>
    <w:rsid w:val="00F13711"/>
    <w:rsid w:val="00F17440"/>
    <w:rsid w:val="00F2375D"/>
    <w:rsid w:val="00F326DA"/>
    <w:rsid w:val="00F340B8"/>
    <w:rsid w:val="00F40769"/>
    <w:rsid w:val="00F434AE"/>
    <w:rsid w:val="00F459CD"/>
    <w:rsid w:val="00F50AD5"/>
    <w:rsid w:val="00F52014"/>
    <w:rsid w:val="00F52CC1"/>
    <w:rsid w:val="00F60264"/>
    <w:rsid w:val="00F64EC4"/>
    <w:rsid w:val="00F7290A"/>
    <w:rsid w:val="00F74BBF"/>
    <w:rsid w:val="00F767CA"/>
    <w:rsid w:val="00F804AE"/>
    <w:rsid w:val="00F80831"/>
    <w:rsid w:val="00F80D5F"/>
    <w:rsid w:val="00F939BD"/>
    <w:rsid w:val="00F95B66"/>
    <w:rsid w:val="00F96C32"/>
    <w:rsid w:val="00FA0CEC"/>
    <w:rsid w:val="00FA1B30"/>
    <w:rsid w:val="00FA37B8"/>
    <w:rsid w:val="00FA6CE1"/>
    <w:rsid w:val="00FA7666"/>
    <w:rsid w:val="00FA7972"/>
    <w:rsid w:val="00FB1557"/>
    <w:rsid w:val="00FB1CBE"/>
    <w:rsid w:val="00FB2886"/>
    <w:rsid w:val="00FB3B97"/>
    <w:rsid w:val="00FB54D6"/>
    <w:rsid w:val="00FB5627"/>
    <w:rsid w:val="00FC0592"/>
    <w:rsid w:val="00FC359B"/>
    <w:rsid w:val="00FC614C"/>
    <w:rsid w:val="00FC6188"/>
    <w:rsid w:val="00FD0077"/>
    <w:rsid w:val="00FD0312"/>
    <w:rsid w:val="00FD0CE8"/>
    <w:rsid w:val="00FD3D67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E7D97"/>
    <w:pPr>
      <w:ind w:left="720"/>
    </w:pPr>
  </w:style>
  <w:style w:type="paragraph" w:customStyle="1" w:styleId="Web">
    <w:name w:val="Обычный (Web)"/>
    <w:basedOn w:val="Normal"/>
    <w:uiPriority w:val="99"/>
    <w:rsid w:val="004B29EC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s16">
    <w:name w:val="s_16"/>
    <w:basedOn w:val="Normal"/>
    <w:uiPriority w:val="99"/>
    <w:rsid w:val="004B29E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2823</TotalTime>
  <Pages>49</Pages>
  <Words>9916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32</cp:revision>
  <cp:lastPrinted>2017-04-06T07:38:00Z</cp:lastPrinted>
  <dcterms:created xsi:type="dcterms:W3CDTF">2016-11-14T05:54:00Z</dcterms:created>
  <dcterms:modified xsi:type="dcterms:W3CDTF">2017-06-19T03:28:00Z</dcterms:modified>
</cp:coreProperties>
</file>