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81" w:rsidRPr="007E5839" w:rsidRDefault="00173081" w:rsidP="00BF4AD1">
      <w:pPr>
        <w:jc w:val="center"/>
        <w:rPr>
          <w:rFonts w:ascii="Arial" w:hAnsi="Arial" w:cs="Arial"/>
          <w:b/>
          <w:bCs/>
          <w:u w:val="single"/>
        </w:rPr>
      </w:pPr>
      <w:r w:rsidRPr="007E5839">
        <w:rPr>
          <w:rFonts w:ascii="Arial" w:hAnsi="Arial" w:cs="Arial"/>
          <w:b/>
          <w:bCs/>
        </w:rPr>
        <w:t>КРАСНОЯРСКИЙ  КРАЙ</w:t>
      </w:r>
    </w:p>
    <w:p w:rsidR="00173081" w:rsidRPr="007E5839" w:rsidRDefault="00173081" w:rsidP="002F7338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КРАСНОТУРАНСКИЙ  РАЙОН</w:t>
      </w:r>
    </w:p>
    <w:p w:rsidR="00173081" w:rsidRDefault="00173081" w:rsidP="002F7338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НОВОСЫДИНСКИЙ    СЕЛЬСКИЙ   СОВЕТ ДЕПУТАТОВ</w:t>
      </w:r>
    </w:p>
    <w:p w:rsidR="00173081" w:rsidRPr="007E5839" w:rsidRDefault="00173081" w:rsidP="002F7338">
      <w:pPr>
        <w:jc w:val="center"/>
        <w:rPr>
          <w:rFonts w:ascii="Arial" w:hAnsi="Arial" w:cs="Arial"/>
          <w:b/>
          <w:bCs/>
        </w:rPr>
      </w:pPr>
    </w:p>
    <w:p w:rsidR="00173081" w:rsidRDefault="00173081" w:rsidP="00B736A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(с изменениями и дополнениями, внесенными Решением Совета депутатов от 24.03.2017 № 18-45–Р, от 12.05.2017 № 19-49-Р, от 02.06.2017 № 20-53-Р)</w:t>
      </w:r>
    </w:p>
    <w:p w:rsidR="00173081" w:rsidRPr="007E5839" w:rsidRDefault="00173081" w:rsidP="002F7338">
      <w:pPr>
        <w:jc w:val="center"/>
        <w:rPr>
          <w:rFonts w:ascii="Arial" w:hAnsi="Arial" w:cs="Arial"/>
          <w:b/>
          <w:bCs/>
        </w:rPr>
      </w:pPr>
    </w:p>
    <w:p w:rsidR="00173081" w:rsidRDefault="00173081" w:rsidP="002F7338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Р Е Ш Е Н И Е</w:t>
      </w:r>
    </w:p>
    <w:p w:rsidR="00173081" w:rsidRPr="007E5839" w:rsidRDefault="00173081" w:rsidP="002F7338">
      <w:pPr>
        <w:jc w:val="center"/>
        <w:rPr>
          <w:rFonts w:ascii="Arial" w:hAnsi="Arial" w:cs="Arial"/>
          <w:b/>
          <w:bCs/>
        </w:rPr>
      </w:pPr>
    </w:p>
    <w:p w:rsidR="00173081" w:rsidRPr="007E5839" w:rsidRDefault="00173081" w:rsidP="00517A44">
      <w:pPr>
        <w:tabs>
          <w:tab w:val="center" w:pos="4677"/>
        </w:tabs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23.12.2016                                   село Новая Сыда                                № 15-41-Р                                     </w:t>
      </w:r>
    </w:p>
    <w:p w:rsidR="00173081" w:rsidRPr="007E5839" w:rsidRDefault="00173081" w:rsidP="002F7338">
      <w:pPr>
        <w:tabs>
          <w:tab w:val="left" w:pos="255"/>
          <w:tab w:val="center" w:pos="5490"/>
        </w:tabs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  <w:r w:rsidRPr="007E5839">
        <w:rPr>
          <w:rFonts w:ascii="Arial" w:hAnsi="Arial" w:cs="Arial"/>
        </w:rPr>
        <w:t>«О  бюджете  Муниципального образования</w:t>
      </w:r>
    </w:p>
    <w:p w:rsidR="00173081" w:rsidRPr="007E5839" w:rsidRDefault="00173081" w:rsidP="002F7338">
      <w:pPr>
        <w:rPr>
          <w:rFonts w:ascii="Arial" w:hAnsi="Arial" w:cs="Arial"/>
        </w:rPr>
      </w:pPr>
      <w:r w:rsidRPr="007E5839">
        <w:rPr>
          <w:rFonts w:ascii="Arial" w:hAnsi="Arial" w:cs="Arial"/>
        </w:rPr>
        <w:t>Новосыдинский сельсовет на  2017год</w:t>
      </w:r>
    </w:p>
    <w:p w:rsidR="00173081" w:rsidRPr="007E5839" w:rsidRDefault="00173081" w:rsidP="002F7338">
      <w:pPr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и плановый период 2018-2019 годов»</w:t>
      </w:r>
    </w:p>
    <w:p w:rsidR="00173081" w:rsidRPr="007E5839" w:rsidRDefault="00173081" w:rsidP="002F7338">
      <w:pPr>
        <w:ind w:firstLine="540"/>
        <w:rPr>
          <w:rFonts w:ascii="Arial" w:hAnsi="Arial" w:cs="Arial"/>
          <w:b/>
          <w:bCs/>
        </w:rPr>
      </w:pPr>
    </w:p>
    <w:p w:rsidR="00173081" w:rsidRPr="007E5839" w:rsidRDefault="00173081" w:rsidP="002F7338">
      <w:pPr>
        <w:ind w:firstLine="540"/>
        <w:rPr>
          <w:rFonts w:ascii="Arial" w:hAnsi="Arial" w:cs="Arial"/>
          <w:b/>
          <w:bCs/>
        </w:rPr>
      </w:pPr>
    </w:p>
    <w:p w:rsidR="00173081" w:rsidRPr="007E5839" w:rsidRDefault="00173081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  <w:b/>
          <w:bCs/>
        </w:rPr>
        <w:t>Статья 1. Основные характеристики   бюджета   Новосыдинского сельсовета  на 2017 год и плановый период 2018-2019 годов</w:t>
      </w:r>
    </w:p>
    <w:p w:rsidR="00173081" w:rsidRPr="007E5839" w:rsidRDefault="00173081" w:rsidP="007E5839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1. Утвердить основные характеристики  бюджета  Новосыдинского сельсовета на 2017 год:   </w:t>
      </w:r>
      <w:r w:rsidRPr="007E5839">
        <w:rPr>
          <w:rFonts w:ascii="Arial" w:hAnsi="Arial" w:cs="Arial"/>
        </w:rPr>
        <w:br/>
        <w:t xml:space="preserve">        1) прогнозируемый общий объем доходов бюджета Новосыдинского сельсовета в сумме </w:t>
      </w:r>
      <w:r>
        <w:rPr>
          <w:rFonts w:ascii="Arial" w:hAnsi="Arial" w:cs="Arial"/>
        </w:rPr>
        <w:t>6 087 655</w:t>
      </w:r>
      <w:r w:rsidRPr="007E5839">
        <w:rPr>
          <w:rFonts w:ascii="Arial" w:hAnsi="Arial" w:cs="Arial"/>
        </w:rPr>
        <w:t xml:space="preserve"> рублей 00 копеек ;</w:t>
      </w:r>
      <w:r w:rsidRPr="007E5839">
        <w:rPr>
          <w:rFonts w:ascii="Arial" w:hAnsi="Arial" w:cs="Arial"/>
        </w:rPr>
        <w:br/>
        <w:t xml:space="preserve">        2) общий объем расходов  бюджета   Новосыдинского сельсовета в сумме  </w:t>
      </w:r>
      <w:r>
        <w:rPr>
          <w:rFonts w:ascii="Arial" w:hAnsi="Arial" w:cs="Arial"/>
        </w:rPr>
        <w:t>6 137 014</w:t>
      </w:r>
      <w:r w:rsidRPr="007E5839">
        <w:rPr>
          <w:rFonts w:ascii="Arial" w:hAnsi="Arial" w:cs="Arial"/>
        </w:rPr>
        <w:t xml:space="preserve">  рублей </w:t>
      </w:r>
      <w:r>
        <w:rPr>
          <w:rFonts w:ascii="Arial" w:hAnsi="Arial" w:cs="Arial"/>
        </w:rPr>
        <w:t>45</w:t>
      </w:r>
      <w:r w:rsidRPr="007E5839">
        <w:rPr>
          <w:rFonts w:ascii="Arial" w:hAnsi="Arial" w:cs="Arial"/>
        </w:rPr>
        <w:t xml:space="preserve"> копеек;</w:t>
      </w: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3) дефицит  бюджета Нов</w:t>
      </w:r>
      <w:r>
        <w:rPr>
          <w:rFonts w:ascii="Arial" w:hAnsi="Arial" w:cs="Arial"/>
        </w:rPr>
        <w:t>осыдинского сельсовета в сумме 49 359</w:t>
      </w:r>
      <w:r w:rsidRPr="007E5839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 xml:space="preserve"> 45 копеек</w:t>
      </w:r>
      <w:r w:rsidRPr="007E5839">
        <w:rPr>
          <w:rFonts w:ascii="Arial" w:hAnsi="Arial" w:cs="Arial"/>
        </w:rPr>
        <w:t>;</w:t>
      </w: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4) источники внутреннего финансирования дефицита бюджета  Новосыдинского сельсовет в сумме 0 рублей согласно приложению № 1 к настоящему решению.</w:t>
      </w:r>
    </w:p>
    <w:p w:rsidR="00173081" w:rsidRPr="007E5839" w:rsidRDefault="00173081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2. Утвердить основные характеристики  бюджета  Новосыдинского сельсовета на 2018  год и на 2019 годы:</w:t>
      </w:r>
      <w:r w:rsidRPr="007E5839">
        <w:rPr>
          <w:rFonts w:ascii="Arial" w:hAnsi="Arial" w:cs="Arial"/>
        </w:rPr>
        <w:br/>
        <w:t xml:space="preserve">        1) прогнозируемый   общий   объем  доходов   бюджета  Новосыдинского сельсовета на 2018 год    в сумме 5</w:t>
      </w:r>
      <w:r>
        <w:rPr>
          <w:rFonts w:ascii="Arial" w:hAnsi="Arial" w:cs="Arial"/>
        </w:rPr>
        <w:t> 178 626</w:t>
      </w:r>
      <w:r w:rsidRPr="007E5839">
        <w:rPr>
          <w:rFonts w:ascii="Arial" w:hAnsi="Arial" w:cs="Arial"/>
        </w:rPr>
        <w:t xml:space="preserve">   рублей 00 копеек  и на 2019 год  в сумме  5 </w:t>
      </w:r>
      <w:r>
        <w:rPr>
          <w:rFonts w:ascii="Arial" w:hAnsi="Arial" w:cs="Arial"/>
        </w:rPr>
        <w:t>343</w:t>
      </w:r>
      <w:r w:rsidRPr="007E5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389</w:t>
      </w:r>
      <w:r w:rsidRPr="007E5839">
        <w:rPr>
          <w:rFonts w:ascii="Arial" w:hAnsi="Arial" w:cs="Arial"/>
        </w:rPr>
        <w:t xml:space="preserve"> рублей 00 копеек;</w:t>
      </w:r>
    </w:p>
    <w:p w:rsidR="00173081" w:rsidRPr="007E5839" w:rsidRDefault="00173081" w:rsidP="00D763B7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2) общий объем расходов бюджета   Новосыдинского  сельсовета на   2018 год в сумме 5</w:t>
      </w:r>
      <w:r>
        <w:rPr>
          <w:rFonts w:ascii="Arial" w:hAnsi="Arial" w:cs="Arial"/>
        </w:rPr>
        <w:t> 178 626</w:t>
      </w:r>
      <w:r w:rsidRPr="007E5839">
        <w:rPr>
          <w:rFonts w:ascii="Arial" w:hAnsi="Arial" w:cs="Arial"/>
        </w:rPr>
        <w:t xml:space="preserve">    рублей  00   копеек, в том   числе условно  утвержденные расходы в сумме 128 926 рублей 00 копеек,    и   н</w:t>
      </w:r>
      <w:r>
        <w:rPr>
          <w:rFonts w:ascii="Arial" w:hAnsi="Arial" w:cs="Arial"/>
        </w:rPr>
        <w:t>а    2019   год   в   сумме 5 343</w:t>
      </w:r>
      <w:r w:rsidRPr="007E5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7E5839">
        <w:rPr>
          <w:rFonts w:ascii="Arial" w:hAnsi="Arial" w:cs="Arial"/>
        </w:rPr>
        <w:t>89 рублей    00 копеек, в    том числе условно утвержденные   расходы в сумме      266 089 рублей 00 копеек;</w:t>
      </w:r>
      <w:r w:rsidRPr="007E5839">
        <w:rPr>
          <w:rFonts w:ascii="Arial" w:hAnsi="Arial" w:cs="Arial"/>
        </w:rPr>
        <w:br/>
        <w:t xml:space="preserve">        3) дефицит бюджета  Новосыдинского сельсовета на 2018 год в сумме 0 рублей и на 2019 год в сумме 0 рублей</w:t>
      </w:r>
    </w:p>
    <w:p w:rsidR="00173081" w:rsidRPr="007E5839" w:rsidRDefault="00173081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4) источники внутреннего финансирования дефицита бюджета  Новосыдинского сельсовета на 2018 год в сумме 0 рублей и на 2019 год в сумме 0 рублей согласно приложения № 1 к настоящему решению.</w:t>
      </w:r>
    </w:p>
    <w:p w:rsidR="00173081" w:rsidRPr="007E5839" w:rsidRDefault="00173081" w:rsidP="002F7338">
      <w:pPr>
        <w:jc w:val="both"/>
        <w:rPr>
          <w:rFonts w:ascii="Arial" w:hAnsi="Arial" w:cs="Arial"/>
          <w:b/>
          <w:bCs/>
        </w:rPr>
      </w:pPr>
    </w:p>
    <w:p w:rsidR="00173081" w:rsidRPr="007E5839" w:rsidRDefault="00173081" w:rsidP="002F7338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Статья  2.  Главные администраторы доходов бюджета Новосыдинского сельсовета  и главные администраторы источников внутреннего финансирования дефицита бюджета Новосыдинского сельсовета  </w:t>
      </w: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1. Утвердить перечень главных администраторов  доходов бюджета Новосыдинского сельсовета   и закрепленными за ними доходные источники  согласно Приложения  № 2 к настоящему решению.  </w:t>
      </w: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2. Утвердить перечень главных администраторов источников внутреннего финансирования дефицита бюджета Новосыдинского сельсовета  и закрепленные за ними  источники внутреннего финансирования  дефицита бюджета  Новосыдинского сельсовета согласно приложения № 3 к настоящему решению.              </w:t>
      </w:r>
    </w:p>
    <w:p w:rsidR="00173081" w:rsidRPr="007E5839" w:rsidRDefault="00173081" w:rsidP="002F7338">
      <w:pPr>
        <w:ind w:firstLine="540"/>
        <w:rPr>
          <w:rFonts w:ascii="Arial" w:hAnsi="Arial" w:cs="Arial"/>
        </w:rPr>
      </w:pP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</w:p>
    <w:p w:rsidR="00173081" w:rsidRPr="007E5839" w:rsidRDefault="00173081" w:rsidP="002F7338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Статья 3. Доходы   бюджета Новосыдинского сельсовета на 2017 год и плановый период 2018-2019 годов</w:t>
      </w: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Утвердить доходы   бюджета Новосыдинского сельсовета на 2017 год и плановый период 2018-2019 годов согласно приложению № 4 к настоящему решению.</w:t>
      </w: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</w:p>
    <w:p w:rsidR="00173081" w:rsidRPr="007E5839" w:rsidRDefault="00173081" w:rsidP="002F7338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Статья 4. Распределение на 2017 год и плановый период 2018-2019 годов расходов бюджета Новосыдинского сельсовета по бюджетной классификации Российской Федерации</w:t>
      </w: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</w:p>
    <w:p w:rsidR="00173081" w:rsidRPr="007E5839" w:rsidRDefault="00173081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1. Утвердить в пределах общего объема расходов бюджета Новосыдинского сельсовет, установленного статьей 1 настоящего решения:</w:t>
      </w:r>
    </w:p>
    <w:p w:rsidR="00173081" w:rsidRPr="007E5839" w:rsidRDefault="00173081" w:rsidP="002F7338">
      <w:pPr>
        <w:jc w:val="both"/>
        <w:rPr>
          <w:rFonts w:ascii="Arial" w:hAnsi="Arial" w:cs="Arial"/>
        </w:rPr>
      </w:pPr>
    </w:p>
    <w:p w:rsidR="00173081" w:rsidRPr="007E5839" w:rsidRDefault="00173081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1) распределение бюджетных ассигнований по разделам и подразделам классификации расходов бюджетной классификации расходов  бюджетов Российской Федерации на 2017 год и плановый период 2018-2019 годов согласно приложению № 5 к настоящему решению;</w:t>
      </w:r>
    </w:p>
    <w:p w:rsidR="00173081" w:rsidRPr="007E5839" w:rsidRDefault="00173081" w:rsidP="002F7338">
      <w:pPr>
        <w:jc w:val="both"/>
        <w:rPr>
          <w:rFonts w:ascii="Arial" w:hAnsi="Arial" w:cs="Arial"/>
        </w:rPr>
      </w:pPr>
    </w:p>
    <w:p w:rsidR="00173081" w:rsidRPr="007E5839" w:rsidRDefault="00173081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2) ведомственную структуру расходов бюджета Новосыдинского сельсовета на 2017 год согласно приложению № 6 к настоящему решению;</w:t>
      </w:r>
    </w:p>
    <w:p w:rsidR="00173081" w:rsidRPr="007E5839" w:rsidRDefault="00173081" w:rsidP="002F7338">
      <w:pPr>
        <w:jc w:val="both"/>
        <w:rPr>
          <w:rFonts w:ascii="Arial" w:hAnsi="Arial" w:cs="Arial"/>
        </w:rPr>
      </w:pPr>
    </w:p>
    <w:p w:rsidR="00173081" w:rsidRPr="007E5839" w:rsidRDefault="00173081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3) ведомственную структуру расходов Новосыдинского сельсовета на плановый период 2018-2019 годов согласно приложению № 7 к настоящему решению;</w:t>
      </w:r>
    </w:p>
    <w:p w:rsidR="00173081" w:rsidRPr="007E5839" w:rsidRDefault="00173081" w:rsidP="002F7338">
      <w:pPr>
        <w:jc w:val="both"/>
        <w:rPr>
          <w:rFonts w:ascii="Arial" w:hAnsi="Arial" w:cs="Arial"/>
        </w:rPr>
      </w:pPr>
    </w:p>
    <w:p w:rsidR="00173081" w:rsidRPr="007E5839" w:rsidRDefault="00173081" w:rsidP="002F733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7E5839">
        <w:rPr>
          <w:rFonts w:ascii="Arial" w:hAnsi="Arial" w:cs="Arial"/>
        </w:rPr>
        <w:t>4) распределение бюджетных ассигнований по целевым статьям (муниципальным программам Новосыдинского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Новосыдинского сельсовет на 2017 год согласно приложению №8 к настоящему Решению;</w:t>
      </w:r>
    </w:p>
    <w:p w:rsidR="00173081" w:rsidRPr="007E5839" w:rsidRDefault="00173081" w:rsidP="002F733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173081" w:rsidRPr="007E5839" w:rsidRDefault="00173081" w:rsidP="002F733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7E5839">
        <w:rPr>
          <w:rFonts w:ascii="Arial" w:hAnsi="Arial" w:cs="Arial"/>
        </w:rPr>
        <w:t>5) распределение бюджетных ассигнований по целевым статьям (муниципальным программам Новосыдинского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Новосыдинского сельсовета на плановый период 2018-2019 годов согласно приложению №9 к настоящему Решению.</w:t>
      </w: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</w:p>
    <w:p w:rsidR="00173081" w:rsidRPr="007E5839" w:rsidRDefault="00173081" w:rsidP="002F7338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 Статья 5. Публичные нормативные обязательства Новосыдинского сельсовета</w:t>
      </w: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Утвердить общий объем средств Новосыдинского сельсовета на исполнение публичных нормативных обязательств на 2017год в сумме 0 рублей, на 2018 год в сумме 0 рублей и на 2019 год в сумме 0 рублей.</w:t>
      </w: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</w:p>
    <w:p w:rsidR="00173081" w:rsidRPr="007E5839" w:rsidRDefault="00173081" w:rsidP="002F7338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  Статья 6. Изменение показателей сводной бюджетной росписи бюджета Новосыдинского сельсовета</w:t>
      </w:r>
    </w:p>
    <w:p w:rsidR="00173081" w:rsidRPr="007E5839" w:rsidRDefault="00173081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Установить, что Новосыдинский сельсовет вправе в ходе исполнения настоящего решения вносить изменения в сводную бюджетную роспись  на 2017 год и плановый период 2018-2019 годов без внесения изменений в настоящее Решение: </w:t>
      </w: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E5839">
        <w:rPr>
          <w:rFonts w:ascii="Arial" w:hAnsi="Arial" w:cs="Arial"/>
        </w:rPr>
        <w:t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</w:t>
      </w: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2) в случае перераспределения бюджетных ассигнований в пределах общего объема расходов, предусмотренных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3) в случаях изменения размеров субсидий, предусмотренных бюджетным или автономным учреждениям на финансовое обеспечение выполнения муниципального задания;</w:t>
      </w: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Новосыдинского сельсовета бюджетным или автономным учреждениям в виде субсидий на цели, не связанные с финансовым обеспечением выполнения муниципального задания;</w:t>
      </w: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E5839">
        <w:rPr>
          <w:rFonts w:ascii="Arial" w:hAnsi="Arial" w:cs="Arial"/>
        </w:rPr>
        <w:t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6) в случае уменьшения суммы средств межбюджетных трансфертов из районного бюджета;</w:t>
      </w: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E5839">
        <w:rPr>
          <w:rFonts w:ascii="Arial" w:hAnsi="Arial" w:cs="Arial"/>
        </w:rPr>
        <w:t>7) в пределах общего объема средств, предусмотренных настоящим Решением для финансирования мероприятий в рамках одной муниципальной  программы Новосыдинского сельсовета, после внесения изменений в указанную программу в установленном порядке;</w:t>
      </w: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E5839">
        <w:rPr>
          <w:rFonts w:ascii="Arial" w:hAnsi="Arial" w:cs="Arial"/>
        </w:rPr>
        <w:t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деятельности( за исключением доходов от сдачи в аренду имущества, находящегося муниципальной собственности и переданного в оперативное управление казенным учреждениям), осуществляемой казенными учреждениями, по состоянию на 1 января 2017 года, которые направляются на финансирование расходов данных учреждений в соответствии с бюджетной сметой.</w:t>
      </w:r>
    </w:p>
    <w:p w:rsidR="00173081" w:rsidRPr="007E5839" w:rsidRDefault="00173081" w:rsidP="002F7338">
      <w:pPr>
        <w:ind w:firstLine="709"/>
        <w:jc w:val="both"/>
        <w:rPr>
          <w:rFonts w:ascii="Arial" w:hAnsi="Arial" w:cs="Arial"/>
        </w:rPr>
      </w:pPr>
    </w:p>
    <w:p w:rsidR="00173081" w:rsidRPr="007E5839" w:rsidRDefault="00173081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  <w:b/>
          <w:bCs/>
        </w:rPr>
        <w:t xml:space="preserve">Статья 7. Индексация размеров денежного вознаграждения лиц, замещающих муниципальные должности, и должностных окладов муниципальных служащих </w:t>
      </w:r>
    </w:p>
    <w:p w:rsidR="00173081" w:rsidRPr="007E5839" w:rsidRDefault="00173081" w:rsidP="0078129F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2013, 2015 годах,  увеличиваются (индексируются) в 2017 году и плановом периоде 2018-2019 годов на коэффициент, равный 1.</w:t>
      </w:r>
    </w:p>
    <w:p w:rsidR="00173081" w:rsidRPr="007E5839" w:rsidRDefault="00173081" w:rsidP="0078129F">
      <w:pPr>
        <w:ind w:firstLine="540"/>
        <w:jc w:val="both"/>
        <w:rPr>
          <w:rFonts w:ascii="Arial" w:hAnsi="Arial" w:cs="Arial"/>
        </w:rPr>
      </w:pPr>
    </w:p>
    <w:p w:rsidR="00173081" w:rsidRPr="007E5839" w:rsidRDefault="00173081" w:rsidP="0078129F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  Статья 8. Общая предельная штатная численность муниципальных служащих.</w:t>
      </w:r>
    </w:p>
    <w:p w:rsidR="00173081" w:rsidRPr="007E5839" w:rsidRDefault="00173081" w:rsidP="002F7338">
      <w:pPr>
        <w:jc w:val="both"/>
        <w:rPr>
          <w:rFonts w:ascii="Arial" w:hAnsi="Arial" w:cs="Arial"/>
          <w:b/>
          <w:bCs/>
        </w:rPr>
      </w:pP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Общая предельная штатная численность муниципальных служащих, принятая к финансовому обеспечению в 2017 году и плановом периоде 2018-2019 годов составляет в местном бюджете 3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штатных единицы.</w:t>
      </w: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</w:p>
    <w:p w:rsidR="00173081" w:rsidRPr="007E5839" w:rsidRDefault="00173081" w:rsidP="002F7338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Статья 9. Индексация заработной платы работников муниципальных учреждений.</w:t>
      </w:r>
    </w:p>
    <w:p w:rsidR="00173081" w:rsidRPr="007E5839" w:rsidRDefault="00173081" w:rsidP="002F7338">
      <w:pPr>
        <w:ind w:firstLine="540"/>
        <w:jc w:val="both"/>
        <w:rPr>
          <w:rFonts w:ascii="Arial" w:hAnsi="Arial" w:cs="Arial"/>
          <w:b/>
          <w:bCs/>
        </w:rPr>
      </w:pP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Заработная плата работников муниципальных учреждений увеличивается (индексируется)в 2017 году и плановом периоде 2018-2019 годов на коэффициент, равный 1.</w:t>
      </w: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</w:p>
    <w:p w:rsidR="00173081" w:rsidRPr="007E5839" w:rsidRDefault="00173081" w:rsidP="002F7338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Статья 10. Особенности использования средств, получаемых  муниципальным казённым учреждением в  2017 году</w:t>
      </w:r>
    </w:p>
    <w:p w:rsidR="00173081" w:rsidRPr="007E5839" w:rsidRDefault="00173081" w:rsidP="002F7338">
      <w:pPr>
        <w:ind w:firstLine="540"/>
        <w:jc w:val="both"/>
        <w:rPr>
          <w:rFonts w:ascii="Arial" w:hAnsi="Arial" w:cs="Arial"/>
          <w:b/>
          <w:bCs/>
        </w:rPr>
      </w:pP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1. Доходы от сдачи в аренду имущества, находящегося  в муниципальной собственности и переданного в оперативное управление казенным учреждениям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учреждениями (далее по тексту статьи – доходы от сдачи в аренду имущества и от приносящей доход деятельности), направляются в пределах сумм, фактически поступивших в доход  бюджета Новосыдинского сельсовета и отраженных на лицевых счетах муниципальных учреждений, на обеспечение их деятельности в соответствии с бюджетной сметой. </w:t>
      </w: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173081" w:rsidRPr="007E5839" w:rsidRDefault="00173081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3. В целях использования доходов от сдачи в аренду имущества  и приносящей доход деятельности местные казённые учреждения ежемесячно до 22-го числа месяца, предшествующего планируемому, направляют информацию главным распорядителям средств бюджета Новосыдинского сельсовета о фактическом их поступлении. Информация предоставляется нарастающим итогом  начала текущего финансового года с указанием поступлений в текущем месяце.</w:t>
      </w:r>
    </w:p>
    <w:p w:rsidR="00173081" w:rsidRPr="007E5839" w:rsidRDefault="00173081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Главные  распорядители средств бюджета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Новосыдинского сельсовета на основании информации о фактическом поступлении доходов от сдачи в аренду имущества и от приносящей 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:rsidR="00173081" w:rsidRPr="007E5839" w:rsidRDefault="00173081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Территориальный отдел казначейства по Краснотуранскому району осуществляет зачисления денежных средств на лицевые счета соответствующих местных казённых учреждений, открытые в казначействе Краснотуранского района, в соответствии с заявками на финансирование по датам предполагаемого финансирования.</w:t>
      </w:r>
    </w:p>
    <w:p w:rsidR="00173081" w:rsidRPr="007E5839" w:rsidRDefault="00173081" w:rsidP="002F7338">
      <w:pPr>
        <w:ind w:firstLine="540"/>
        <w:jc w:val="both"/>
        <w:rPr>
          <w:rFonts w:ascii="Arial" w:hAnsi="Arial" w:cs="Arial"/>
          <w:b/>
          <w:bCs/>
        </w:rPr>
      </w:pPr>
    </w:p>
    <w:p w:rsidR="00173081" w:rsidRPr="007E5839" w:rsidRDefault="00173081" w:rsidP="002F7338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Статья 11. Особенности исполнения бюджета Новосыдинского сельсовета в 2017 году.</w:t>
      </w:r>
    </w:p>
    <w:p w:rsidR="00173081" w:rsidRPr="007E5839" w:rsidRDefault="00173081" w:rsidP="002F7338">
      <w:pPr>
        <w:ind w:firstLine="540"/>
        <w:jc w:val="both"/>
        <w:rPr>
          <w:rFonts w:ascii="Arial" w:hAnsi="Arial" w:cs="Arial"/>
          <w:b/>
          <w:bCs/>
        </w:rPr>
      </w:pPr>
    </w:p>
    <w:p w:rsidR="00173081" w:rsidRPr="007E5839" w:rsidRDefault="00173081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Установить, что неиспользованные по состоянию на 1 января 2017 года остатки межбюджетных трансфертов, представленных бюджету поселения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2017 года. </w:t>
      </w:r>
    </w:p>
    <w:p w:rsidR="00173081" w:rsidRPr="007E5839" w:rsidRDefault="00173081" w:rsidP="001C7004">
      <w:pPr>
        <w:suppressAutoHyphens/>
        <w:ind w:firstLine="567"/>
        <w:jc w:val="both"/>
        <w:rPr>
          <w:rFonts w:ascii="Arial" w:hAnsi="Arial" w:cs="Arial"/>
          <w:lang w:eastAsia="ar-SA"/>
        </w:rPr>
      </w:pPr>
      <w:bookmarkStart w:id="0" w:name="OLE_LINK1"/>
      <w:bookmarkStart w:id="1" w:name="OLE_LINK2"/>
      <w:r w:rsidRPr="007E5839">
        <w:rPr>
          <w:rFonts w:ascii="Arial" w:hAnsi="Arial" w:cs="Arial"/>
          <w:b/>
          <w:bCs/>
          <w:lang w:eastAsia="ar-SA"/>
        </w:rPr>
        <w:t>Статья 12. Дорожный фонд</w:t>
      </w:r>
      <w:r>
        <w:rPr>
          <w:rFonts w:ascii="Arial" w:hAnsi="Arial" w:cs="Arial"/>
          <w:b/>
          <w:bCs/>
          <w:lang w:eastAsia="ar-SA"/>
        </w:rPr>
        <w:t xml:space="preserve"> </w:t>
      </w:r>
      <w:r w:rsidRPr="007E5839">
        <w:rPr>
          <w:rFonts w:ascii="Arial" w:hAnsi="Arial" w:cs="Arial"/>
          <w:b/>
          <w:bCs/>
          <w:lang w:eastAsia="ar-SA"/>
        </w:rPr>
        <w:t xml:space="preserve">Новосыдинского сельсовета </w:t>
      </w:r>
    </w:p>
    <w:p w:rsidR="00173081" w:rsidRPr="007E5839" w:rsidRDefault="00173081" w:rsidP="001C7004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7E5839">
        <w:rPr>
          <w:rFonts w:ascii="Arial" w:hAnsi="Arial" w:cs="Arial"/>
          <w:lang w:eastAsia="ar-SA"/>
        </w:rPr>
        <w:t>1. Утвердить объем бюджетных ассигнований дорожного фонда Новосыдинского сельсовета:</w:t>
      </w:r>
    </w:p>
    <w:p w:rsidR="00173081" w:rsidRPr="007E5839" w:rsidRDefault="00173081" w:rsidP="001C7004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7E5839">
        <w:rPr>
          <w:rFonts w:ascii="Arial" w:hAnsi="Arial" w:cs="Arial"/>
          <w:lang w:eastAsia="ar-SA"/>
        </w:rPr>
        <w:t xml:space="preserve"> на 2017 год в сумме   </w:t>
      </w:r>
      <w:r>
        <w:rPr>
          <w:rFonts w:ascii="Arial" w:hAnsi="Arial" w:cs="Arial"/>
          <w:lang w:eastAsia="ar-SA"/>
        </w:rPr>
        <w:t>144 900</w:t>
      </w:r>
      <w:r w:rsidRPr="007E5839">
        <w:rPr>
          <w:rFonts w:ascii="Arial" w:hAnsi="Arial" w:cs="Arial"/>
          <w:lang w:eastAsia="ar-SA"/>
        </w:rPr>
        <w:t xml:space="preserve"> рублей;</w:t>
      </w:r>
    </w:p>
    <w:p w:rsidR="00173081" w:rsidRPr="007E5839" w:rsidRDefault="00173081" w:rsidP="00BF4B00">
      <w:pPr>
        <w:suppressAutoHyphens/>
        <w:jc w:val="both"/>
        <w:rPr>
          <w:rFonts w:ascii="Arial" w:hAnsi="Arial" w:cs="Arial"/>
          <w:lang w:eastAsia="ar-SA"/>
        </w:rPr>
      </w:pPr>
      <w:r w:rsidRPr="007E5839">
        <w:rPr>
          <w:rFonts w:ascii="Arial" w:hAnsi="Arial" w:cs="Arial"/>
          <w:lang w:eastAsia="ar-SA"/>
        </w:rPr>
        <w:t xml:space="preserve">         на 2018 год в сумме   82 900 рублей;</w:t>
      </w:r>
    </w:p>
    <w:p w:rsidR="00173081" w:rsidRPr="007E5839" w:rsidRDefault="00173081" w:rsidP="00BF4B00">
      <w:pPr>
        <w:suppressAutoHyphens/>
        <w:jc w:val="both"/>
        <w:rPr>
          <w:rFonts w:ascii="Arial" w:hAnsi="Arial" w:cs="Arial"/>
          <w:lang w:eastAsia="ar-SA"/>
        </w:rPr>
      </w:pPr>
      <w:r w:rsidRPr="007E5839">
        <w:rPr>
          <w:rFonts w:ascii="Arial" w:hAnsi="Arial" w:cs="Arial"/>
          <w:lang w:eastAsia="ar-SA"/>
        </w:rPr>
        <w:t xml:space="preserve">         на 2019 год в сумме   82 900 рублей.</w:t>
      </w:r>
    </w:p>
    <w:p w:rsidR="00173081" w:rsidRPr="007E5839" w:rsidRDefault="00173081" w:rsidP="001C7004">
      <w:pPr>
        <w:suppressAutoHyphens/>
        <w:ind w:firstLine="567"/>
        <w:jc w:val="both"/>
        <w:rPr>
          <w:rFonts w:ascii="Arial" w:hAnsi="Arial" w:cs="Arial"/>
          <w:lang w:eastAsia="ar-SA"/>
        </w:rPr>
      </w:pPr>
    </w:p>
    <w:p w:rsidR="00173081" w:rsidRPr="007E5839" w:rsidRDefault="00173081" w:rsidP="001C7004">
      <w:pPr>
        <w:suppressAutoHyphens/>
        <w:ind w:firstLine="567"/>
        <w:jc w:val="both"/>
        <w:rPr>
          <w:rFonts w:ascii="Arial" w:hAnsi="Arial" w:cs="Arial"/>
          <w:b/>
          <w:bCs/>
          <w:lang w:eastAsia="ar-SA"/>
        </w:rPr>
      </w:pPr>
      <w:r w:rsidRPr="007E5839">
        <w:rPr>
          <w:rFonts w:ascii="Arial" w:hAnsi="Arial" w:cs="Arial"/>
          <w:b/>
          <w:bCs/>
          <w:lang w:eastAsia="ar-SA"/>
        </w:rPr>
        <w:t>Статья 13. Резервный фонд Новосыдинского сельсовета</w:t>
      </w:r>
    </w:p>
    <w:bookmarkEnd w:id="0"/>
    <w:bookmarkEnd w:id="1"/>
    <w:p w:rsidR="00173081" w:rsidRPr="007E5839" w:rsidRDefault="00173081" w:rsidP="004C3B03">
      <w:pPr>
        <w:ind w:firstLine="539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Установить, что в расходной части бюджета Новосыдинского сельсовета предусматривается резервный фонд Новосыдинского сельсовета на 2017 год и плановый период 2018-2019 годов в сумме 10 000 рублей ежегодно. </w:t>
      </w:r>
    </w:p>
    <w:p w:rsidR="00173081" w:rsidRPr="007E5839" w:rsidRDefault="00173081" w:rsidP="002F7338">
      <w:pPr>
        <w:suppressAutoHyphens/>
        <w:jc w:val="both"/>
        <w:rPr>
          <w:rFonts w:ascii="Arial" w:hAnsi="Arial" w:cs="Arial"/>
        </w:rPr>
      </w:pP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Статья 14. Муниципальный внутренний долг Новосыдинского сельсовета</w:t>
      </w: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E5839">
        <w:rPr>
          <w:rFonts w:ascii="Arial" w:hAnsi="Arial" w:cs="Arial"/>
        </w:rPr>
        <w:t>1. Установить верхний предел муниципального внутреннего долга Новосыдинского сельсовета по долговым обязательствам Новосыдинского сельсовет:</w:t>
      </w: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на 1 января 2018 года в сумме 0 рублей, в том числе по муниципальным  гарантиям Новосыдинского сельсовета0 рублей;</w:t>
      </w: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на 1 января 2019 года в сумме 0 рублей, в том числе по муниципальным  гарантиям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Новосыдинского сельсовета0 рублей;</w:t>
      </w: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на 1 января 2020 года в сумме 0 рублей, в том числе по муниципальным гарантиям Новосыдинского сельсовета0 рублей.</w:t>
      </w: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2. Установить предельный объем муниципального долга Новосыдинского сельсовета в сумме:</w:t>
      </w: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383800 рублей на 2017 год;</w:t>
      </w: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398300 рублей на 2018 год;</w:t>
      </w: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412100 рублей на 2019 год.</w:t>
      </w: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73081" w:rsidRPr="007E5839" w:rsidRDefault="00173081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3. Утвердить программу муниципальных гарантий Новосыдинского сельсовета в валюте Российской Федерации на 2017 год и плановый период 2018-2019 годов согласно приложению №10 к настоящему Решению. </w:t>
      </w:r>
    </w:p>
    <w:p w:rsidR="00173081" w:rsidRPr="007E5839" w:rsidRDefault="00173081" w:rsidP="002F7338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         Статья 15. Вступление в силу настоящего решения</w:t>
      </w:r>
    </w:p>
    <w:p w:rsidR="00173081" w:rsidRDefault="00173081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Настоящее решение подлежит официальному опубликованию и вступает в силу с 1 января 2017 года, но не ранее дня, следующего за днем его официального опубликования.</w:t>
      </w:r>
    </w:p>
    <w:p w:rsidR="00173081" w:rsidRPr="007E5839" w:rsidRDefault="00173081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Глава администрации                                                                 О.Г. Стряпкова</w:t>
      </w: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CF3992">
      <w:pPr>
        <w:jc w:val="right"/>
        <w:rPr>
          <w:rFonts w:ascii="Arial" w:hAnsi="Arial" w:cs="Arial"/>
        </w:rPr>
        <w:sectPr w:rsidR="00173081" w:rsidRPr="007E5839" w:rsidSect="007E5839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173081" w:rsidRPr="007E5839" w:rsidRDefault="00173081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Приложение № 1</w:t>
      </w:r>
    </w:p>
    <w:p w:rsidR="00173081" w:rsidRPr="007E5839" w:rsidRDefault="00173081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к  решению Новосыдинского сельского Совета депутатов от 23.12.2016 № 15-41-Р</w:t>
      </w:r>
    </w:p>
    <w:p w:rsidR="00173081" w:rsidRPr="007E5839" w:rsidRDefault="00173081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«О бюджете Муниципального образования Новосыдинский сельсовет </w:t>
      </w:r>
    </w:p>
    <w:p w:rsidR="00173081" w:rsidRPr="007E5839" w:rsidRDefault="00173081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на 2017 и плановый период 2018-2019годов»</w:t>
      </w:r>
    </w:p>
    <w:p w:rsidR="00173081" w:rsidRPr="007E5839" w:rsidRDefault="00173081" w:rsidP="00CF3992">
      <w:pPr>
        <w:jc w:val="center"/>
        <w:rPr>
          <w:rFonts w:ascii="Arial" w:hAnsi="Arial" w:cs="Arial"/>
        </w:rPr>
      </w:pPr>
    </w:p>
    <w:p w:rsidR="00173081" w:rsidRPr="007E5839" w:rsidRDefault="00173081" w:rsidP="00CF3992">
      <w:pPr>
        <w:jc w:val="center"/>
        <w:rPr>
          <w:rFonts w:ascii="Arial" w:hAnsi="Arial" w:cs="Arial"/>
        </w:rPr>
      </w:pPr>
      <w:r w:rsidRPr="007E5839">
        <w:rPr>
          <w:rFonts w:ascii="Arial" w:hAnsi="Arial" w:cs="Arial"/>
        </w:rPr>
        <w:t>Источники внутреннего финансирования дефицита бюджета  Новосыдинского сельсовета на 2017 год и плановый период 2018-2019 годов</w:t>
      </w:r>
    </w:p>
    <w:p w:rsidR="00173081" w:rsidRPr="007E5839" w:rsidRDefault="00173081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827"/>
        <w:gridCol w:w="4819"/>
        <w:gridCol w:w="1560"/>
        <w:gridCol w:w="1559"/>
        <w:gridCol w:w="1920"/>
      </w:tblGrid>
      <w:tr w:rsidR="00173081" w:rsidRPr="007E5839">
        <w:tc>
          <w:tcPr>
            <w:tcW w:w="1101" w:type="dxa"/>
          </w:tcPr>
          <w:p w:rsidR="00173081" w:rsidRPr="007E5839" w:rsidRDefault="00173081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п.п</w:t>
            </w:r>
          </w:p>
        </w:tc>
        <w:tc>
          <w:tcPr>
            <w:tcW w:w="3827" w:type="dxa"/>
          </w:tcPr>
          <w:p w:rsidR="00173081" w:rsidRPr="007E5839" w:rsidRDefault="00173081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КОД</w:t>
            </w:r>
          </w:p>
        </w:tc>
        <w:tc>
          <w:tcPr>
            <w:tcW w:w="4819" w:type="dxa"/>
          </w:tcPr>
          <w:p w:rsidR="00173081" w:rsidRPr="007E5839" w:rsidRDefault="00173081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560" w:type="dxa"/>
          </w:tcPr>
          <w:p w:rsidR="00173081" w:rsidRPr="007E5839" w:rsidRDefault="00173081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173081" w:rsidRPr="007E5839" w:rsidRDefault="00173081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2017 год</w:t>
            </w:r>
          </w:p>
        </w:tc>
        <w:tc>
          <w:tcPr>
            <w:tcW w:w="1559" w:type="dxa"/>
          </w:tcPr>
          <w:p w:rsidR="00173081" w:rsidRPr="007E5839" w:rsidRDefault="00173081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Сумма </w:t>
            </w:r>
          </w:p>
          <w:p w:rsidR="00173081" w:rsidRPr="007E5839" w:rsidRDefault="00173081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2018 год</w:t>
            </w:r>
          </w:p>
        </w:tc>
        <w:tc>
          <w:tcPr>
            <w:tcW w:w="1920" w:type="dxa"/>
          </w:tcPr>
          <w:p w:rsidR="00173081" w:rsidRPr="007E5839" w:rsidRDefault="00173081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173081" w:rsidRPr="007E5839" w:rsidRDefault="00173081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2019 год</w:t>
            </w:r>
          </w:p>
        </w:tc>
      </w:tr>
      <w:tr w:rsidR="00173081" w:rsidRPr="007E5839">
        <w:tc>
          <w:tcPr>
            <w:tcW w:w="1101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</w:tcPr>
          <w:p w:rsidR="00173081" w:rsidRPr="007E5839" w:rsidRDefault="00173081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802 01 05 00 00 00 0000 000</w:t>
            </w:r>
          </w:p>
        </w:tc>
        <w:tc>
          <w:tcPr>
            <w:tcW w:w="481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6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173081" w:rsidRPr="007E5839">
        <w:tc>
          <w:tcPr>
            <w:tcW w:w="1101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</w:tcPr>
          <w:p w:rsidR="00173081" w:rsidRPr="007E5839" w:rsidRDefault="00173081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80201 05 00 00 00 0000 500</w:t>
            </w:r>
          </w:p>
        </w:tc>
        <w:tc>
          <w:tcPr>
            <w:tcW w:w="481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56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173081" w:rsidRPr="007E5839">
        <w:tc>
          <w:tcPr>
            <w:tcW w:w="1101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3827" w:type="dxa"/>
          </w:tcPr>
          <w:p w:rsidR="00173081" w:rsidRPr="007E5839" w:rsidRDefault="00173081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802 01 05 02 00 00 0000 500</w:t>
            </w:r>
          </w:p>
        </w:tc>
        <w:tc>
          <w:tcPr>
            <w:tcW w:w="481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156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173081" w:rsidRPr="007E5839">
        <w:tc>
          <w:tcPr>
            <w:tcW w:w="1101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</w:tcPr>
          <w:p w:rsidR="00173081" w:rsidRPr="007E5839" w:rsidRDefault="00173081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802 01 05 02 01 00 0000 510</w:t>
            </w:r>
          </w:p>
        </w:tc>
        <w:tc>
          <w:tcPr>
            <w:tcW w:w="481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увеличение прочих остатков денежных  средств бюджета</w:t>
            </w:r>
          </w:p>
        </w:tc>
        <w:tc>
          <w:tcPr>
            <w:tcW w:w="156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173081" w:rsidRPr="007E5839">
        <w:tc>
          <w:tcPr>
            <w:tcW w:w="1101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3827" w:type="dxa"/>
          </w:tcPr>
          <w:p w:rsidR="00173081" w:rsidRPr="007E5839" w:rsidRDefault="00173081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802 01 05 02 01 10 0000 510</w:t>
            </w:r>
          </w:p>
        </w:tc>
        <w:tc>
          <w:tcPr>
            <w:tcW w:w="481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увеличение прочих остатков средств бюджета Российской Федерации</w:t>
            </w:r>
          </w:p>
        </w:tc>
        <w:tc>
          <w:tcPr>
            <w:tcW w:w="156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173081" w:rsidRPr="007E5839">
        <w:tc>
          <w:tcPr>
            <w:tcW w:w="1101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3827" w:type="dxa"/>
          </w:tcPr>
          <w:p w:rsidR="00173081" w:rsidRPr="007E5839" w:rsidRDefault="00173081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802 01 05 00 00 00 0000 600</w:t>
            </w:r>
          </w:p>
        </w:tc>
        <w:tc>
          <w:tcPr>
            <w:tcW w:w="481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156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173081" w:rsidRPr="007E5839">
        <w:tc>
          <w:tcPr>
            <w:tcW w:w="1101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3827" w:type="dxa"/>
          </w:tcPr>
          <w:p w:rsidR="00173081" w:rsidRPr="007E5839" w:rsidRDefault="00173081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802 01 05 02 00 00 0000 600</w:t>
            </w:r>
          </w:p>
        </w:tc>
        <w:tc>
          <w:tcPr>
            <w:tcW w:w="481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уменьшение прочих остатков средств бюджета</w:t>
            </w:r>
          </w:p>
        </w:tc>
        <w:tc>
          <w:tcPr>
            <w:tcW w:w="156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173081" w:rsidRPr="007E5839">
        <w:tc>
          <w:tcPr>
            <w:tcW w:w="1101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3827" w:type="dxa"/>
          </w:tcPr>
          <w:p w:rsidR="00173081" w:rsidRPr="007E5839" w:rsidRDefault="00173081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802 01 05 02 01 00 0000 610</w:t>
            </w:r>
          </w:p>
        </w:tc>
        <w:tc>
          <w:tcPr>
            <w:tcW w:w="481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173081" w:rsidRPr="007E5839">
        <w:tc>
          <w:tcPr>
            <w:tcW w:w="1101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</w:t>
            </w:r>
          </w:p>
        </w:tc>
        <w:tc>
          <w:tcPr>
            <w:tcW w:w="3827" w:type="dxa"/>
          </w:tcPr>
          <w:p w:rsidR="00173081" w:rsidRPr="007E5839" w:rsidRDefault="00173081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802 01 05 02 01 10 0000 610</w:t>
            </w:r>
          </w:p>
        </w:tc>
        <w:tc>
          <w:tcPr>
            <w:tcW w:w="481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уменьшение прочих остатков денежных средств бюджета Российской Федерации</w:t>
            </w:r>
          </w:p>
        </w:tc>
        <w:tc>
          <w:tcPr>
            <w:tcW w:w="156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173081" w:rsidRPr="007E5839">
        <w:tc>
          <w:tcPr>
            <w:tcW w:w="9747" w:type="dxa"/>
            <w:gridSpan w:val="3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Всего:</w:t>
            </w:r>
          </w:p>
        </w:tc>
        <w:tc>
          <w:tcPr>
            <w:tcW w:w="156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173081" w:rsidRPr="007E5839" w:rsidRDefault="00173081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</w:tbl>
    <w:p w:rsidR="00173081" w:rsidRPr="007E5839" w:rsidRDefault="00173081" w:rsidP="00CF3992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 w:rsidP="002F7338">
      <w:pPr>
        <w:rPr>
          <w:rFonts w:ascii="Arial" w:hAnsi="Arial" w:cs="Arial"/>
        </w:rPr>
      </w:pPr>
    </w:p>
    <w:p w:rsidR="00173081" w:rsidRPr="007E5839" w:rsidRDefault="00173081">
      <w:pPr>
        <w:rPr>
          <w:rFonts w:ascii="Arial" w:hAnsi="Arial" w:cs="Arial"/>
        </w:rPr>
        <w:sectPr w:rsidR="00173081" w:rsidRPr="007E5839" w:rsidSect="00CF39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73081" w:rsidRPr="007E5839" w:rsidRDefault="00173081" w:rsidP="004B29EC">
      <w:pPr>
        <w:tabs>
          <w:tab w:val="left" w:pos="6100"/>
          <w:tab w:val="right" w:pos="9354"/>
        </w:tabs>
        <w:ind w:left="5664"/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Приложение № 2                                                                        </w:t>
      </w:r>
    </w:p>
    <w:p w:rsidR="00173081" w:rsidRPr="007E5839" w:rsidRDefault="00173081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                                                                   к  решению Новосыдинского сельского Совета депутатов от 23.12.2016 № 15-41-Р  «О бюджете Муниципального образования Новосыдинский сельсовет на 2017 год и плановый период 2018-2019годов» </w:t>
      </w:r>
    </w:p>
    <w:p w:rsidR="00173081" w:rsidRPr="007E5839" w:rsidRDefault="00173081" w:rsidP="004B29EC">
      <w:pPr>
        <w:jc w:val="right"/>
        <w:rPr>
          <w:rFonts w:ascii="Arial" w:hAnsi="Arial" w:cs="Arial"/>
        </w:rPr>
      </w:pPr>
    </w:p>
    <w:p w:rsidR="00173081" w:rsidRPr="007E5839" w:rsidRDefault="00173081" w:rsidP="004B29EC">
      <w:pPr>
        <w:jc w:val="center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Перечень главных администраторов доходов  бюджета муниципального образования Новосыдинский сельсовет </w:t>
      </w:r>
    </w:p>
    <w:p w:rsidR="00173081" w:rsidRPr="007E5839" w:rsidRDefault="00173081" w:rsidP="004B29EC">
      <w:pPr>
        <w:pStyle w:val="Web"/>
        <w:spacing w:before="0" w:after="0" w:line="240" w:lineRule="exact"/>
        <w:jc w:val="center"/>
        <w:rPr>
          <w:rFonts w:ascii="Arial" w:hAnsi="Arial" w:cs="Arial"/>
        </w:rPr>
      </w:pPr>
    </w:p>
    <w:p w:rsidR="00173081" w:rsidRPr="007E5839" w:rsidRDefault="00173081" w:rsidP="004B29EC">
      <w:pPr>
        <w:rPr>
          <w:rFonts w:ascii="Arial" w:hAnsi="Arial" w:cs="Arial"/>
        </w:rPr>
      </w:pPr>
    </w:p>
    <w:p w:rsidR="00173081" w:rsidRPr="008228EE" w:rsidRDefault="00173081" w:rsidP="004B29EC">
      <w:pPr>
        <w:rPr>
          <w:rFonts w:ascii="Arial" w:hAnsi="Arial" w:cs="Arial"/>
        </w:rPr>
      </w:pPr>
    </w:p>
    <w:tbl>
      <w:tblPr>
        <w:tblW w:w="9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829"/>
        <w:gridCol w:w="3240"/>
        <w:gridCol w:w="5242"/>
      </w:tblGrid>
      <w:tr w:rsidR="00173081" w:rsidRPr="008228EE">
        <w:trPr>
          <w:trHeight w:val="862"/>
        </w:trPr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№</w:t>
            </w:r>
          </w:p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Код</w:t>
            </w:r>
          </w:p>
          <w:p w:rsidR="00173081" w:rsidRPr="008228EE" w:rsidRDefault="00173081" w:rsidP="00B736A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главного администратора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Код</w:t>
            </w:r>
          </w:p>
          <w:p w:rsidR="00173081" w:rsidRPr="008228EE" w:rsidRDefault="00173081" w:rsidP="00B736A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классификации доходов бюджета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173081" w:rsidRPr="008228EE" w:rsidRDefault="00173081" w:rsidP="00B736A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Наименование кода  классификации доходов бюджета</w:t>
            </w:r>
          </w:p>
        </w:tc>
      </w:tr>
      <w:tr w:rsidR="00173081" w:rsidRPr="008228EE">
        <w:tc>
          <w:tcPr>
            <w:tcW w:w="539" w:type="dxa"/>
            <w:vAlign w:val="center"/>
          </w:tcPr>
          <w:p w:rsidR="00173081" w:rsidRPr="008228EE" w:rsidRDefault="00173081" w:rsidP="00B736A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29" w:type="dxa"/>
            <w:vAlign w:val="center"/>
          </w:tcPr>
          <w:p w:rsidR="00173081" w:rsidRPr="008228EE" w:rsidRDefault="00173081" w:rsidP="00B736A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240" w:type="dxa"/>
            <w:vAlign w:val="center"/>
          </w:tcPr>
          <w:p w:rsidR="00173081" w:rsidRPr="008228EE" w:rsidRDefault="00173081" w:rsidP="00B736A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242" w:type="dxa"/>
            <w:vAlign w:val="center"/>
          </w:tcPr>
          <w:p w:rsidR="00173081" w:rsidRPr="008228EE" w:rsidRDefault="00173081" w:rsidP="00B736A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173081" w:rsidRPr="008228EE">
        <w:tc>
          <w:tcPr>
            <w:tcW w:w="9850" w:type="dxa"/>
            <w:gridSpan w:val="4"/>
            <w:vAlign w:val="center"/>
          </w:tcPr>
          <w:p w:rsidR="00173081" w:rsidRPr="008228EE" w:rsidRDefault="00173081" w:rsidP="00B736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8228EE">
              <w:rPr>
                <w:rFonts w:ascii="Arial" w:hAnsi="Arial" w:cs="Arial"/>
                <w:b/>
                <w:bCs/>
                <w:lang w:eastAsia="en-US"/>
              </w:rPr>
              <w:t xml:space="preserve">Администрация Новосыдинского сельсовета 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108  04 020  01  1000  110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отмененному).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108  04020  01  4000  110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173081" w:rsidRPr="008228EE">
        <w:trPr>
          <w:trHeight w:val="1561"/>
        </w:trPr>
        <w:tc>
          <w:tcPr>
            <w:tcW w:w="539" w:type="dxa"/>
          </w:tcPr>
          <w:p w:rsidR="00173081" w:rsidRPr="008228EE" w:rsidRDefault="00173081" w:rsidP="00B736A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111 05025 10  0000  120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111   05035  10 0000   120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113  01995   10 0000  130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доходы от  оказания платных услуг (работ) получателями средств бюджетов сельских поселений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113  02065  10  0000  130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Доходы, поступающие в порядке возмещения расходов, понесенных в связи с эксплуатацией  имущества  сельских поселений.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113  02995  10  0000  130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доходы от компенсации затрат бюджетов сельских поселений.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114  02053  10  0000  410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114  06025  10   0000 430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116  23051  10  0000  140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поселений.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116  23052  10  0000  140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поселений.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116  51040  02   0000 140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116  90</w:t>
            </w:r>
            <w:r w:rsidRPr="008228EE">
              <w:rPr>
                <w:rFonts w:ascii="Arial" w:hAnsi="Arial" w:cs="Arial"/>
                <w:lang w:eastAsia="en-US"/>
              </w:rPr>
              <w:t xml:space="preserve">050  10   0000  140  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117  05050  10   0000   180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117  14030   10  0000   180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173081" w:rsidRPr="008228EE">
        <w:trPr>
          <w:trHeight w:val="601"/>
        </w:trPr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202   15001  10  2712   </w:t>
            </w:r>
            <w:r w:rsidRPr="008228EE">
              <w:rPr>
                <w:rFonts w:ascii="Arial" w:hAnsi="Arial" w:cs="Arial"/>
                <w:lang w:eastAsia="en-US"/>
              </w:rPr>
              <w:t>151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color w:val="000000"/>
              </w:rPr>
              <w:t>Дотации на выравнивание бюджетной обеспеченности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</w:tr>
      <w:tr w:rsidR="00173081" w:rsidRPr="008228EE">
        <w:trPr>
          <w:trHeight w:val="601"/>
        </w:trPr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202   15002  10   0000  151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Дотации бюджетам сельских поселений на поддержку мер по обеспече</w:t>
            </w:r>
            <w:r>
              <w:rPr>
                <w:rFonts w:ascii="Arial" w:hAnsi="Arial" w:cs="Arial"/>
                <w:lang w:eastAsia="en-US"/>
              </w:rPr>
              <w:t>нию сбалансированности бюджетов</w:t>
            </w:r>
          </w:p>
        </w:tc>
      </w:tr>
      <w:tr w:rsidR="00173081" w:rsidRPr="008228EE">
        <w:trPr>
          <w:trHeight w:val="601"/>
        </w:trPr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202  29999   10  7412  151</w:t>
            </w:r>
          </w:p>
        </w:tc>
        <w:tc>
          <w:tcPr>
            <w:tcW w:w="5242" w:type="dxa"/>
          </w:tcPr>
          <w:p w:rsidR="00173081" w:rsidRPr="005F2FCF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F2FCF">
              <w:rPr>
                <w:rFonts w:ascii="Arial" w:hAnsi="Arial" w:cs="Arial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</w:t>
            </w:r>
          </w:p>
        </w:tc>
      </w:tr>
      <w:tr w:rsidR="00173081" w:rsidRPr="008228EE">
        <w:trPr>
          <w:trHeight w:val="601"/>
        </w:trPr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829" w:type="dxa"/>
          </w:tcPr>
          <w:p w:rsidR="00173081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202  29999  10  7508  151</w:t>
            </w:r>
          </w:p>
        </w:tc>
        <w:tc>
          <w:tcPr>
            <w:tcW w:w="5242" w:type="dxa"/>
          </w:tcPr>
          <w:p w:rsidR="00173081" w:rsidRPr="005F2FCF" w:rsidRDefault="00173081" w:rsidP="00B736AE">
            <w:pPr>
              <w:rPr>
                <w:rFonts w:ascii="Arial" w:hAnsi="Arial" w:cs="Arial"/>
              </w:rPr>
            </w:pPr>
            <w:r w:rsidRPr="005F2FCF">
              <w:rPr>
                <w:rFonts w:ascii="Arial" w:hAnsi="Arial" w:cs="Arial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  <w:p w:rsidR="00173081" w:rsidRPr="005F2FCF" w:rsidRDefault="00173081" w:rsidP="00B736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73081" w:rsidRPr="008228EE">
        <w:trPr>
          <w:trHeight w:val="601"/>
        </w:trPr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829" w:type="dxa"/>
          </w:tcPr>
          <w:p w:rsidR="00173081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202  29999  10  7509  151</w:t>
            </w:r>
          </w:p>
        </w:tc>
        <w:tc>
          <w:tcPr>
            <w:tcW w:w="5242" w:type="dxa"/>
          </w:tcPr>
          <w:p w:rsidR="00173081" w:rsidRPr="005F2FCF" w:rsidRDefault="00173081" w:rsidP="00B736AE">
            <w:pPr>
              <w:spacing w:line="276" w:lineRule="auto"/>
              <w:rPr>
                <w:rFonts w:ascii="Arial" w:hAnsi="Arial" w:cs="Arial"/>
              </w:rPr>
            </w:pPr>
            <w:r w:rsidRPr="005F2FCF">
              <w:rPr>
                <w:rFonts w:ascii="Arial" w:hAnsi="Arial" w:cs="Arial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202   29999 10  7555  151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color w:val="000000"/>
              </w:rPr>
              <w:t>Субсидии бюджетам сельских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173081" w:rsidRPr="008228EE">
        <w:tc>
          <w:tcPr>
            <w:tcW w:w="539" w:type="dxa"/>
          </w:tcPr>
          <w:p w:rsidR="00173081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202  29999   10   7641  151</w:t>
            </w:r>
          </w:p>
        </w:tc>
        <w:tc>
          <w:tcPr>
            <w:tcW w:w="5242" w:type="dxa"/>
          </w:tcPr>
          <w:p w:rsidR="00173081" w:rsidRPr="00707FC0" w:rsidRDefault="00173081" w:rsidP="00B736AE">
            <w:pPr>
              <w:rPr>
                <w:rFonts w:ascii="Arial" w:hAnsi="Arial" w:cs="Arial"/>
              </w:rPr>
            </w:pPr>
            <w:r w:rsidRPr="00707FC0">
              <w:rPr>
                <w:rFonts w:ascii="Arial" w:hAnsi="Arial" w:cs="Arial"/>
              </w:rPr>
              <w:t>Субсидии бюджетам сельских поселений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173081" w:rsidRPr="008228EE">
        <w:tc>
          <w:tcPr>
            <w:tcW w:w="539" w:type="dxa"/>
          </w:tcPr>
          <w:p w:rsidR="00173081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829" w:type="dxa"/>
          </w:tcPr>
          <w:p w:rsidR="00173081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202  29999  10  7741  151</w:t>
            </w:r>
          </w:p>
        </w:tc>
        <w:tc>
          <w:tcPr>
            <w:tcW w:w="5242" w:type="dxa"/>
          </w:tcPr>
          <w:p w:rsidR="00173081" w:rsidRPr="00FD0CE8" w:rsidRDefault="00173081" w:rsidP="00B736AE">
            <w:pPr>
              <w:rPr>
                <w:rFonts w:ascii="Arial" w:hAnsi="Arial" w:cs="Arial"/>
              </w:rPr>
            </w:pPr>
            <w:r w:rsidRPr="00FD0CE8">
              <w:rPr>
                <w:rFonts w:ascii="Arial" w:hAnsi="Arial" w:cs="Arial"/>
              </w:rPr>
              <w:t>Субсидии бюджетам сельских поселений для реализации проектов по благоустройству территорий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202  49999   10   0000  151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202  30024  10   7514    151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202  35118  10   0000   151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829" w:type="dxa"/>
          </w:tcPr>
          <w:p w:rsidR="00173081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204  05099   10  0000  180</w:t>
            </w:r>
          </w:p>
        </w:tc>
        <w:tc>
          <w:tcPr>
            <w:tcW w:w="5242" w:type="dxa"/>
          </w:tcPr>
          <w:p w:rsidR="00173081" w:rsidRPr="00707FC0" w:rsidRDefault="00173081" w:rsidP="00B736AE">
            <w:pPr>
              <w:rPr>
                <w:rFonts w:ascii="Arial" w:hAnsi="Arial" w:cs="Arial"/>
              </w:rPr>
            </w:pPr>
            <w:r w:rsidRPr="00707FC0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207  05020  10  0000    180</w:t>
            </w:r>
          </w:p>
        </w:tc>
        <w:tc>
          <w:tcPr>
            <w:tcW w:w="5242" w:type="dxa"/>
          </w:tcPr>
          <w:p w:rsidR="00173081" w:rsidRDefault="00173081" w:rsidP="00B736AE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73081" w:rsidRPr="008228EE">
        <w:trPr>
          <w:trHeight w:val="575"/>
        </w:trPr>
        <w:tc>
          <w:tcPr>
            <w:tcW w:w="539" w:type="dxa"/>
          </w:tcPr>
          <w:p w:rsidR="00173081" w:rsidRPr="008228EE" w:rsidRDefault="00173081" w:rsidP="00B736A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207  05030  10  0000  180</w:t>
            </w:r>
          </w:p>
        </w:tc>
        <w:tc>
          <w:tcPr>
            <w:tcW w:w="5242" w:type="dxa"/>
          </w:tcPr>
          <w:p w:rsidR="00173081" w:rsidRPr="00707FC0" w:rsidRDefault="00173081" w:rsidP="00B736AE">
            <w:pPr>
              <w:rPr>
                <w:rFonts w:ascii="Arial" w:hAnsi="Arial" w:cs="Arial"/>
              </w:rPr>
            </w:pPr>
            <w:r w:rsidRPr="00707FC0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218  05010  10  0000  180</w:t>
            </w:r>
          </w:p>
        </w:tc>
        <w:tc>
          <w:tcPr>
            <w:tcW w:w="5242" w:type="dxa"/>
          </w:tcPr>
          <w:p w:rsidR="00173081" w:rsidRDefault="00173081" w:rsidP="00B736AE">
            <w:pPr>
              <w:jc w:val="both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  <w:p w:rsidR="00173081" w:rsidRPr="008228EE" w:rsidRDefault="00173081" w:rsidP="00B736A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219  60010  10  0000  151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jc w:val="both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73081" w:rsidRPr="008228EE">
        <w:tc>
          <w:tcPr>
            <w:tcW w:w="9850" w:type="dxa"/>
            <w:gridSpan w:val="4"/>
          </w:tcPr>
          <w:p w:rsidR="00173081" w:rsidRPr="008228EE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b/>
                <w:bCs/>
                <w:lang w:eastAsia="en-US"/>
              </w:rPr>
              <w:t>Финансовое управление администрации Краснотуранского района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801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117  01050  10   0000   180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jc w:val="both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173081" w:rsidRPr="008228EE">
        <w:tc>
          <w:tcPr>
            <w:tcW w:w="539" w:type="dxa"/>
          </w:tcPr>
          <w:p w:rsidR="00173081" w:rsidRPr="008228EE" w:rsidRDefault="00173081" w:rsidP="00B736A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29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801</w:t>
            </w:r>
          </w:p>
        </w:tc>
        <w:tc>
          <w:tcPr>
            <w:tcW w:w="3240" w:type="dxa"/>
          </w:tcPr>
          <w:p w:rsidR="00173081" w:rsidRPr="008228EE" w:rsidRDefault="00173081" w:rsidP="00B736A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208  05000 10   0000   180</w:t>
            </w:r>
          </w:p>
        </w:tc>
        <w:tc>
          <w:tcPr>
            <w:tcW w:w="5242" w:type="dxa"/>
          </w:tcPr>
          <w:p w:rsidR="00173081" w:rsidRPr="008228EE" w:rsidRDefault="00173081" w:rsidP="00B736AE">
            <w:pPr>
              <w:jc w:val="both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73081" w:rsidRPr="008228EE" w:rsidRDefault="00173081" w:rsidP="00B736AE">
      <w:pPr>
        <w:rPr>
          <w:rFonts w:ascii="Arial" w:hAnsi="Arial" w:cs="Arial"/>
        </w:rPr>
      </w:pPr>
    </w:p>
    <w:p w:rsidR="00173081" w:rsidRPr="008228EE" w:rsidRDefault="00173081" w:rsidP="00B736AE">
      <w:pPr>
        <w:rPr>
          <w:rFonts w:ascii="Arial" w:hAnsi="Arial" w:cs="Arial"/>
        </w:rPr>
      </w:pPr>
    </w:p>
    <w:p w:rsidR="00173081" w:rsidRPr="008228EE" w:rsidRDefault="00173081" w:rsidP="00B736AE">
      <w:pPr>
        <w:rPr>
          <w:rFonts w:ascii="Arial" w:hAnsi="Arial" w:cs="Arial"/>
        </w:rPr>
      </w:pPr>
    </w:p>
    <w:p w:rsidR="00173081" w:rsidRPr="008228EE" w:rsidRDefault="00173081" w:rsidP="00B736AE">
      <w:pPr>
        <w:rPr>
          <w:rFonts w:ascii="Arial" w:hAnsi="Arial" w:cs="Arial"/>
        </w:rPr>
      </w:pPr>
    </w:p>
    <w:p w:rsidR="00173081" w:rsidRPr="008228EE" w:rsidRDefault="00173081" w:rsidP="00B736AE">
      <w:pPr>
        <w:rPr>
          <w:rFonts w:ascii="Arial" w:hAnsi="Arial" w:cs="Arial"/>
        </w:rPr>
      </w:pPr>
    </w:p>
    <w:p w:rsidR="00173081" w:rsidRPr="008228EE" w:rsidRDefault="00173081" w:rsidP="004B29EC">
      <w:pPr>
        <w:rPr>
          <w:rFonts w:ascii="Arial" w:hAnsi="Arial" w:cs="Arial"/>
        </w:rPr>
      </w:pPr>
    </w:p>
    <w:p w:rsidR="00173081" w:rsidRPr="008228EE" w:rsidRDefault="00173081" w:rsidP="004B29EC">
      <w:pPr>
        <w:rPr>
          <w:rFonts w:ascii="Arial" w:hAnsi="Arial" w:cs="Arial"/>
        </w:rPr>
      </w:pPr>
    </w:p>
    <w:p w:rsidR="00173081" w:rsidRPr="008228EE" w:rsidRDefault="00173081" w:rsidP="004B29EC">
      <w:pPr>
        <w:rPr>
          <w:rFonts w:ascii="Arial" w:hAnsi="Arial" w:cs="Arial"/>
        </w:rPr>
      </w:pPr>
    </w:p>
    <w:p w:rsidR="00173081" w:rsidRPr="008228EE" w:rsidRDefault="00173081" w:rsidP="004B29EC">
      <w:pPr>
        <w:rPr>
          <w:rFonts w:ascii="Arial" w:hAnsi="Arial" w:cs="Arial"/>
        </w:rPr>
      </w:pPr>
    </w:p>
    <w:p w:rsidR="00173081" w:rsidRPr="008228EE" w:rsidRDefault="00173081" w:rsidP="004B29EC">
      <w:pPr>
        <w:rPr>
          <w:rFonts w:ascii="Arial" w:hAnsi="Arial" w:cs="Arial"/>
        </w:rPr>
      </w:pPr>
    </w:p>
    <w:p w:rsidR="00173081" w:rsidRPr="008228EE" w:rsidRDefault="00173081" w:rsidP="004B29EC">
      <w:pPr>
        <w:rPr>
          <w:rFonts w:ascii="Arial" w:hAnsi="Arial" w:cs="Arial"/>
        </w:rPr>
      </w:pPr>
    </w:p>
    <w:p w:rsidR="00173081" w:rsidRPr="008228EE" w:rsidRDefault="00173081" w:rsidP="004B29EC">
      <w:pPr>
        <w:rPr>
          <w:rFonts w:ascii="Arial" w:hAnsi="Arial" w:cs="Arial"/>
        </w:rPr>
      </w:pPr>
    </w:p>
    <w:p w:rsidR="00173081" w:rsidRPr="007E5839" w:rsidRDefault="00173081" w:rsidP="004B29EC">
      <w:pPr>
        <w:rPr>
          <w:rFonts w:ascii="Arial" w:hAnsi="Arial" w:cs="Arial"/>
        </w:rPr>
        <w:sectPr w:rsidR="00173081" w:rsidRPr="007E5839" w:rsidSect="000354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3081" w:rsidRPr="007E5839" w:rsidRDefault="00173081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         Приложение №3</w:t>
      </w:r>
    </w:p>
    <w:p w:rsidR="00173081" w:rsidRPr="007E5839" w:rsidRDefault="00173081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                                                                            к решению Новосыдинского сельского Совета депутатов от 23.12.2016 № 15-41-Р  </w:t>
      </w:r>
    </w:p>
    <w:p w:rsidR="00173081" w:rsidRPr="007E5839" w:rsidRDefault="00173081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«О бюджете Муниципального образования  Новосыдинский сельсовет </w:t>
      </w:r>
    </w:p>
    <w:p w:rsidR="00173081" w:rsidRPr="007E5839" w:rsidRDefault="00173081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на 2017 и плановый период 2018-2019годов»</w:t>
      </w:r>
    </w:p>
    <w:p w:rsidR="00173081" w:rsidRPr="007E5839" w:rsidRDefault="00173081" w:rsidP="004B29EC">
      <w:pPr>
        <w:jc w:val="right"/>
        <w:rPr>
          <w:rFonts w:ascii="Arial" w:hAnsi="Arial" w:cs="Arial"/>
        </w:rPr>
      </w:pPr>
    </w:p>
    <w:p w:rsidR="00173081" w:rsidRPr="007E5839" w:rsidRDefault="00173081" w:rsidP="004B29EC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Главные администраторы источников внутреннего финансирования дефицита бюджета Новосыдинского сельсовета </w:t>
      </w:r>
    </w:p>
    <w:p w:rsidR="00173081" w:rsidRPr="007E5839" w:rsidRDefault="00173081" w:rsidP="004B29EC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"/>
        <w:gridCol w:w="1506"/>
        <w:gridCol w:w="3759"/>
        <w:gridCol w:w="8080"/>
      </w:tblGrid>
      <w:tr w:rsidR="00173081" w:rsidRPr="007E5839">
        <w:tc>
          <w:tcPr>
            <w:tcW w:w="971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№ строки</w:t>
            </w:r>
          </w:p>
        </w:tc>
        <w:tc>
          <w:tcPr>
            <w:tcW w:w="1332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Код ведомства</w:t>
            </w:r>
          </w:p>
        </w:tc>
        <w:tc>
          <w:tcPr>
            <w:tcW w:w="3759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Код группы, подгруппы, статьи и вида источника</w:t>
            </w:r>
          </w:p>
        </w:tc>
        <w:tc>
          <w:tcPr>
            <w:tcW w:w="8080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Наименование показателя </w:t>
            </w:r>
          </w:p>
        </w:tc>
      </w:tr>
      <w:tr w:rsidR="00173081" w:rsidRPr="007E5839">
        <w:tc>
          <w:tcPr>
            <w:tcW w:w="971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759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080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173081" w:rsidRPr="007E5839">
        <w:tc>
          <w:tcPr>
            <w:tcW w:w="971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332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3759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80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Администрация Новосыдинского сельсовета</w:t>
            </w:r>
          </w:p>
        </w:tc>
      </w:tr>
      <w:tr w:rsidR="00173081" w:rsidRPr="007E5839">
        <w:tc>
          <w:tcPr>
            <w:tcW w:w="971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32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3759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01 05 02 01 10 0000 510 </w:t>
            </w:r>
          </w:p>
        </w:tc>
        <w:tc>
          <w:tcPr>
            <w:tcW w:w="8080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Увеличение прочих остатков денежных средств бюджета муниципального образования</w:t>
            </w:r>
          </w:p>
        </w:tc>
      </w:tr>
      <w:tr w:rsidR="00173081" w:rsidRPr="007E5839">
        <w:tc>
          <w:tcPr>
            <w:tcW w:w="971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332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3759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01 05 02 01 10 0000 610</w:t>
            </w:r>
          </w:p>
        </w:tc>
        <w:tc>
          <w:tcPr>
            <w:tcW w:w="8080" w:type="dxa"/>
          </w:tcPr>
          <w:p w:rsidR="00173081" w:rsidRPr="007E5839" w:rsidRDefault="00173081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Уменьшение прочих остатков денежных средств бюджета муниципального образования</w:t>
            </w:r>
          </w:p>
        </w:tc>
      </w:tr>
    </w:tbl>
    <w:p w:rsidR="00173081" w:rsidRPr="007E5839" w:rsidRDefault="00173081" w:rsidP="004B29EC">
      <w:pPr>
        <w:jc w:val="center"/>
        <w:rPr>
          <w:rFonts w:ascii="Arial" w:hAnsi="Arial" w:cs="Arial"/>
          <w:b/>
          <w:bCs/>
        </w:rPr>
      </w:pPr>
    </w:p>
    <w:p w:rsidR="00173081" w:rsidRPr="007E5839" w:rsidRDefault="00173081" w:rsidP="004B29EC">
      <w:pPr>
        <w:rPr>
          <w:rFonts w:ascii="Arial" w:hAnsi="Arial" w:cs="Arial"/>
        </w:rPr>
      </w:pPr>
    </w:p>
    <w:p w:rsidR="00173081" w:rsidRPr="007E5839" w:rsidRDefault="00173081" w:rsidP="004B29EC">
      <w:pPr>
        <w:rPr>
          <w:rFonts w:ascii="Arial" w:hAnsi="Arial" w:cs="Arial"/>
        </w:rPr>
        <w:sectPr w:rsidR="00173081" w:rsidRPr="007E5839" w:rsidSect="004B29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188" w:type="dxa"/>
        <w:tblInd w:w="-106" w:type="dxa"/>
        <w:tblLook w:val="0000"/>
      </w:tblPr>
      <w:tblGrid>
        <w:gridCol w:w="520"/>
        <w:gridCol w:w="617"/>
        <w:gridCol w:w="520"/>
        <w:gridCol w:w="520"/>
        <w:gridCol w:w="520"/>
        <w:gridCol w:w="617"/>
        <w:gridCol w:w="520"/>
        <w:gridCol w:w="750"/>
        <w:gridCol w:w="617"/>
        <w:gridCol w:w="3819"/>
        <w:gridCol w:w="1721"/>
        <w:gridCol w:w="1726"/>
        <w:gridCol w:w="1721"/>
      </w:tblGrid>
      <w:tr w:rsidR="00173081" w:rsidRPr="007E5839">
        <w:trPr>
          <w:trHeight w:val="516"/>
        </w:trPr>
        <w:tc>
          <w:tcPr>
            <w:tcW w:w="141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Приложение №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7E5839">
              <w:rPr>
                <w:rFonts w:ascii="Arial" w:hAnsi="Arial" w:cs="Arial"/>
                <w:color w:val="000000"/>
              </w:rPr>
              <w:br/>
            </w:r>
            <w:r w:rsidRPr="007E5839">
              <w:rPr>
                <w:rFonts w:ascii="Arial" w:hAnsi="Arial" w:cs="Arial"/>
              </w:rPr>
              <w:t xml:space="preserve">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к решению Новосыдинского сельского Совета депутатов </w:t>
            </w:r>
          </w:p>
          <w:p w:rsidR="00173081" w:rsidRPr="00A44706" w:rsidRDefault="00173081" w:rsidP="00B736AE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от 23.12.2016 № 15-41-Р</w:t>
            </w:r>
          </w:p>
          <w:p w:rsidR="00173081" w:rsidRPr="00A44706" w:rsidRDefault="00173081" w:rsidP="00B736AE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 xml:space="preserve">«О  бюджете Муниципального образования </w:t>
            </w:r>
          </w:p>
          <w:p w:rsidR="00173081" w:rsidRPr="00A44706" w:rsidRDefault="00173081" w:rsidP="00B736AE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Новосыдинский сельсовет  на  2017 год и</w:t>
            </w:r>
          </w:p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 xml:space="preserve"> плановый период 2018-2019 годов»</w:t>
            </w:r>
          </w:p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Pr="007E5839" w:rsidRDefault="00173081" w:rsidP="00B736AE">
            <w:pPr>
              <w:spacing w:after="240"/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br/>
            </w:r>
            <w:r w:rsidRPr="007E5839">
              <w:rPr>
                <w:rFonts w:ascii="Arial" w:hAnsi="Arial" w:cs="Arial"/>
                <w:color w:val="000000"/>
              </w:rPr>
              <w:br/>
            </w:r>
          </w:p>
        </w:tc>
      </w:tr>
      <w:tr w:rsidR="00173081" w:rsidRPr="007E5839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</w:tr>
      <w:tr w:rsidR="00173081" w:rsidRPr="007E5839">
        <w:trPr>
          <w:trHeight w:val="135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</w:tr>
      <w:tr w:rsidR="00173081" w:rsidRPr="007E5839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</w:tr>
      <w:tr w:rsidR="00173081" w:rsidRPr="007E5839">
        <w:trPr>
          <w:trHeight w:val="300"/>
        </w:trPr>
        <w:tc>
          <w:tcPr>
            <w:tcW w:w="141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 xml:space="preserve">Доходы бюджета муниципального образования Новосыдинский сельсовет </w:t>
            </w:r>
          </w:p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 2017 год и плановый период 2018-2019 годов</w:t>
            </w:r>
          </w:p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73081" w:rsidRPr="007E5839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73081" w:rsidRPr="007E5839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73081" w:rsidRPr="007E5839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73081" w:rsidRPr="007E5839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73081" w:rsidRPr="007E5839">
        <w:trPr>
          <w:trHeight w:val="300"/>
        </w:trPr>
        <w:tc>
          <w:tcPr>
            <w:tcW w:w="14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(рублей)</w:t>
            </w:r>
          </w:p>
        </w:tc>
      </w:tr>
      <w:tr w:rsidR="00173081" w:rsidRPr="007E583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4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Наименование </w:t>
            </w:r>
            <w:r w:rsidRPr="007E5839">
              <w:rPr>
                <w:rFonts w:ascii="Arial" w:hAnsi="Arial" w:cs="Arial"/>
                <w:color w:val="000000"/>
              </w:rPr>
              <w:br/>
              <w:t>кодов классификации доходов бюджета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Доходы </w:t>
            </w:r>
            <w:r w:rsidRPr="007E5839">
              <w:rPr>
                <w:rFonts w:ascii="Arial" w:hAnsi="Arial" w:cs="Arial"/>
                <w:color w:val="000000"/>
              </w:rPr>
              <w:br/>
              <w:t>бюджета</w:t>
            </w:r>
          </w:p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поселения</w:t>
            </w:r>
            <w:r w:rsidRPr="007E5839">
              <w:rPr>
                <w:rFonts w:ascii="Arial" w:hAnsi="Arial" w:cs="Arial"/>
                <w:color w:val="000000"/>
              </w:rPr>
              <w:br/>
              <w:t>2017 года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Доходы </w:t>
            </w:r>
            <w:r w:rsidRPr="007E5839">
              <w:rPr>
                <w:rFonts w:ascii="Arial" w:hAnsi="Arial" w:cs="Arial"/>
                <w:color w:val="000000"/>
              </w:rPr>
              <w:br/>
              <w:t xml:space="preserve">бюджета </w:t>
            </w:r>
          </w:p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поселения</w:t>
            </w:r>
            <w:r w:rsidRPr="007E5839">
              <w:rPr>
                <w:rFonts w:ascii="Arial" w:hAnsi="Arial" w:cs="Arial"/>
                <w:color w:val="000000"/>
              </w:rPr>
              <w:br/>
              <w:t>2018 года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Доходы </w:t>
            </w:r>
            <w:r w:rsidRPr="007E5839">
              <w:rPr>
                <w:rFonts w:ascii="Arial" w:hAnsi="Arial" w:cs="Arial"/>
                <w:color w:val="000000"/>
              </w:rPr>
              <w:br/>
              <w:t>бюджета</w:t>
            </w:r>
          </w:p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поселения</w:t>
            </w:r>
            <w:r w:rsidRPr="007E5839">
              <w:rPr>
                <w:rFonts w:ascii="Arial" w:hAnsi="Arial" w:cs="Arial"/>
                <w:color w:val="000000"/>
              </w:rPr>
              <w:br/>
              <w:t>2019 года</w:t>
            </w:r>
          </w:p>
        </w:tc>
      </w:tr>
      <w:tr w:rsidR="00173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главного администратора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подгруппы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статьи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подстатьи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элемента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код  группы подвида 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аналитической группы подвида</w:t>
            </w: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</w:tr>
      <w:tr w:rsidR="00173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</w:tr>
      <w:tr w:rsidR="00173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</w:tr>
      <w:tr w:rsidR="00173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</w:tr>
      <w:tr w:rsidR="00173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</w:tr>
      <w:tr w:rsidR="00173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</w:tr>
      <w:tr w:rsidR="00173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</w:tr>
      <w:tr w:rsidR="00173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</w:tr>
      <w:tr w:rsidR="00173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</w:tr>
      <w:tr w:rsidR="00173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</w:tr>
      <w:tr w:rsidR="00173081" w:rsidRPr="007E58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173081" w:rsidRPr="007E5839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767 600,00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796 600,00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824 200,00</w:t>
            </w:r>
          </w:p>
        </w:tc>
      </w:tr>
      <w:tr w:rsidR="00173081" w:rsidRPr="007E583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203 500,00 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211 600,00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220 100,00</w:t>
            </w:r>
          </w:p>
        </w:tc>
      </w:tr>
      <w:tr w:rsidR="00173081" w:rsidRPr="007E5839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203 500,00 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211 600,00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220 100,00</w:t>
            </w:r>
          </w:p>
        </w:tc>
      </w:tr>
      <w:tr w:rsidR="00173081" w:rsidRPr="007E5839">
        <w:trPr>
          <w:trHeight w:val="17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исчислены и уплаты налога, осуществляется в соответствии со статьями 227,227.1 и 228 НК РФ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203 500,00 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211 600,00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220 100,00</w:t>
            </w:r>
          </w:p>
        </w:tc>
      </w:tr>
      <w:tr w:rsidR="00173081" w:rsidRPr="007E5839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82 900,00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82 900,00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82 900,00</w:t>
            </w:r>
          </w:p>
        </w:tc>
      </w:tr>
      <w:tr w:rsidR="00173081" w:rsidRPr="007E5839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82 900,00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82 900,00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82 900,00</w:t>
            </w:r>
          </w:p>
        </w:tc>
      </w:tr>
      <w:tr w:rsidR="00173081" w:rsidRPr="007E5839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33 100,00</w:t>
            </w:r>
          </w:p>
        </w:tc>
      </w:tr>
      <w:tr w:rsidR="00173081" w:rsidRPr="007E5839">
        <w:trPr>
          <w:trHeight w:val="24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173081" w:rsidRPr="007E5839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56 400,00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56 400,00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56 400,00</w:t>
            </w:r>
          </w:p>
        </w:tc>
      </w:tr>
      <w:tr w:rsidR="00173081" w:rsidRPr="007E5839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-7 100,00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-7 100,00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 -7 100,00</w:t>
            </w:r>
          </w:p>
        </w:tc>
      </w:tr>
      <w:tr w:rsidR="00173081" w:rsidRPr="007E5839">
        <w:trPr>
          <w:trHeight w:val="3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 xml:space="preserve">182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 xml:space="preserve">Налоги на совокупный доход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2 000,00</w:t>
            </w:r>
          </w:p>
        </w:tc>
      </w:tr>
      <w:tr w:rsidR="00173081" w:rsidRPr="007E5839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173081" w:rsidRPr="007E5839">
        <w:trPr>
          <w:trHeight w:val="2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173081" w:rsidRPr="007E5839">
        <w:trPr>
          <w:trHeight w:val="2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372 000,00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389 000,00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404 000,00</w:t>
            </w:r>
          </w:p>
        </w:tc>
      </w:tr>
      <w:tr w:rsidR="00173081" w:rsidRPr="007E58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33 000,00</w:t>
            </w:r>
          </w:p>
        </w:tc>
      </w:tr>
      <w:tr w:rsidR="00173081" w:rsidRPr="007E5839">
        <w:trPr>
          <w:trHeight w:val="9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33 000,00</w:t>
            </w:r>
          </w:p>
        </w:tc>
      </w:tr>
      <w:tr w:rsidR="00173081" w:rsidRPr="007E583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343 000,00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357 000,00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371 000,00</w:t>
            </w:r>
          </w:p>
        </w:tc>
      </w:tr>
      <w:tr w:rsidR="00173081" w:rsidRPr="007E5839">
        <w:trPr>
          <w:trHeight w:val="18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343 000,00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357 000,00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371 000,00</w:t>
            </w:r>
          </w:p>
        </w:tc>
      </w:tr>
      <w:tr w:rsidR="00173081" w:rsidRPr="007E5839">
        <w:trPr>
          <w:trHeight w:val="18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343 000,00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357 000,00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371 000,00</w:t>
            </w:r>
          </w:p>
        </w:tc>
      </w:tr>
      <w:tr w:rsidR="00173081" w:rsidRPr="007E5839">
        <w:trPr>
          <w:trHeight w:val="3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5 700,00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6 100,00</w:t>
            </w:r>
          </w:p>
        </w:tc>
      </w:tr>
      <w:tr w:rsidR="00173081" w:rsidRPr="007E5839">
        <w:trPr>
          <w:trHeight w:val="16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6 100,00</w:t>
            </w:r>
          </w:p>
        </w:tc>
      </w:tr>
      <w:tr w:rsidR="00173081" w:rsidRPr="007E5839">
        <w:trPr>
          <w:trHeight w:val="18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6 100,00</w:t>
            </w:r>
          </w:p>
        </w:tc>
      </w:tr>
      <w:tr w:rsidR="00173081" w:rsidRPr="007E5839">
        <w:trPr>
          <w:trHeight w:val="11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47 000,00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48 900,00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50 900,00</w:t>
            </w:r>
          </w:p>
        </w:tc>
      </w:tr>
      <w:tr w:rsidR="00173081" w:rsidRPr="007E5839">
        <w:trPr>
          <w:trHeight w:val="6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47 000,00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50 900,00</w:t>
            </w:r>
          </w:p>
        </w:tc>
      </w:tr>
      <w:tr w:rsidR="00173081" w:rsidRPr="007E5839">
        <w:trPr>
          <w:trHeight w:val="18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47 000,00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50 900,00</w:t>
            </w:r>
          </w:p>
        </w:tc>
      </w:tr>
      <w:tr w:rsidR="00173081" w:rsidRPr="007E5839">
        <w:trPr>
          <w:trHeight w:val="1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E5839">
              <w:rPr>
                <w:rFonts w:ascii="Arial" w:hAnsi="Arial" w:cs="Arial"/>
                <w:color w:val="000000"/>
              </w:rPr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47 000,00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50 900,00</w:t>
            </w:r>
          </w:p>
        </w:tc>
      </w:tr>
      <w:tr w:rsidR="00173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</w:tr>
      <w:tr w:rsidR="00173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оказания платных услуг (работ)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173081" w:rsidRPr="007E5839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173081" w:rsidRPr="007E5839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173081" w:rsidRPr="007E5839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44 500,00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46 300,00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48 200,00</w:t>
            </w:r>
          </w:p>
        </w:tc>
      </w:tr>
      <w:tr w:rsidR="00173081" w:rsidRPr="007E5839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Средства самообложения граждан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44 500,00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46 300,00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48 200,00</w:t>
            </w:r>
          </w:p>
        </w:tc>
      </w:tr>
      <w:tr w:rsidR="00173081" w:rsidRPr="007E5839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44 500,00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46 300,00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48 200,00</w:t>
            </w:r>
          </w:p>
        </w:tc>
      </w:tr>
      <w:tr w:rsidR="00173081" w:rsidRPr="007E5839">
        <w:trPr>
          <w:trHeight w:val="3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5 320 055,00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4 382 026,00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4 519 189,00</w:t>
            </w:r>
          </w:p>
        </w:tc>
      </w:tr>
      <w:tr w:rsidR="00173081" w:rsidRPr="007E5839">
        <w:trPr>
          <w:trHeight w:val="8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5 320 055,00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4 382 026,00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4 519 189,00</w:t>
            </w:r>
          </w:p>
        </w:tc>
      </w:tr>
      <w:tr w:rsidR="00173081" w:rsidRPr="007E5839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4 231 500,00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4 231 500,00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4 231 500,00</w:t>
            </w:r>
          </w:p>
        </w:tc>
      </w:tr>
      <w:tr w:rsidR="00173081" w:rsidRPr="007E5839">
        <w:trPr>
          <w:trHeight w:val="6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</w:tr>
      <w:tr w:rsidR="00173081" w:rsidRPr="007E5839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</w:tr>
      <w:tr w:rsidR="00173081" w:rsidRPr="007E5839">
        <w:trPr>
          <w:trHeight w:val="7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2712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Дотации на выравнивание бюджетной обеспеченности сельских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>3 043 700,00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>3 043 700,00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>3 043 700,00</w:t>
            </w:r>
          </w:p>
        </w:tc>
      </w:tr>
      <w:tr w:rsidR="00173081" w:rsidRPr="007E5839">
        <w:trPr>
          <w:trHeight w:val="8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Дотации бюджетам на поддержку мер по обеспечению сбалансированности  бюджетов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173081" w:rsidRPr="007E5839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 бюджетов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73081" w:rsidRPr="007E5839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 xml:space="preserve">Прочие дотации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128 926,00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266 089,00</w:t>
            </w:r>
          </w:p>
        </w:tc>
      </w:tr>
      <w:tr w:rsidR="00173081" w:rsidRPr="007E58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Прочие дотации бюджетам 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128 926,00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266 089,00</w:t>
            </w:r>
          </w:p>
        </w:tc>
      </w:tr>
      <w:tr w:rsidR="00173081" w:rsidRPr="007E5839"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687 255,00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20 000,00</w:t>
            </w:r>
          </w:p>
        </w:tc>
      </w:tr>
      <w:tr w:rsidR="00173081" w:rsidRPr="007E58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687 255,00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20 000,00</w:t>
            </w:r>
          </w:p>
        </w:tc>
      </w:tr>
      <w:tr w:rsidR="00173081" w:rsidRPr="007E5839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396E87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396E87">
              <w:rPr>
                <w:rFonts w:ascii="Arial" w:hAnsi="Arial" w:cs="Arial"/>
                <w:color w:val="000000"/>
              </w:rPr>
              <w:t>687 255,00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173081" w:rsidRPr="007E5839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Pr="00DF6E17" w:rsidRDefault="00173081" w:rsidP="00B736AE">
            <w:pPr>
              <w:rPr>
                <w:rFonts w:ascii="Arial" w:hAnsi="Arial" w:cs="Arial"/>
              </w:rPr>
            </w:pPr>
            <w:r w:rsidRPr="00DF6E17">
              <w:rPr>
                <w:rFonts w:ascii="Arial" w:hAnsi="Arial" w:cs="Arial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73081" w:rsidRPr="007E5839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DF6E17" w:rsidRDefault="00173081" w:rsidP="00B736AE">
            <w:pPr>
              <w:rPr>
                <w:rFonts w:ascii="Arial" w:hAnsi="Arial" w:cs="Arial"/>
              </w:rPr>
            </w:pPr>
            <w:r w:rsidRPr="00DF6E17">
              <w:rPr>
                <w:rFonts w:ascii="Arial" w:hAnsi="Arial" w:cs="Arial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  <w:p w:rsidR="00173081" w:rsidRDefault="00173081" w:rsidP="00B736AE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73081" w:rsidRPr="007E5839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7555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</w:rPr>
              <w:t>Субсидии бюджетам сельских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173081" w:rsidRPr="007E5839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396E87" w:rsidRDefault="00173081" w:rsidP="00B736AE">
            <w:pPr>
              <w:rPr>
                <w:rFonts w:ascii="Arial" w:hAnsi="Arial" w:cs="Arial"/>
              </w:rPr>
            </w:pPr>
            <w:r w:rsidRPr="00396E87">
              <w:rPr>
                <w:rFonts w:ascii="Arial" w:hAnsi="Arial" w:cs="Arial"/>
              </w:rPr>
              <w:t>Субсидии бюджетам сельских поселений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595 000,00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73081" w:rsidRPr="007E5839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396E87" w:rsidRDefault="00173081" w:rsidP="00B736AE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73081" w:rsidRPr="007E5839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173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1 600,00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1 600,00</w:t>
            </w:r>
          </w:p>
        </w:tc>
      </w:tr>
      <w:tr w:rsidR="00173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1600,00</w:t>
            </w:r>
          </w:p>
        </w:tc>
      </w:tr>
      <w:tr w:rsidR="00173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1 600,00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1 600,00</w:t>
            </w:r>
          </w:p>
        </w:tc>
      </w:tr>
      <w:tr w:rsidR="00173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62 100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173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7E5839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7E5839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73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DF6E17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DF6E17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DF6E17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DF6E17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DF6E17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DF6E17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DF6E17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DF6E17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DF6E17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DF6E17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DF6E17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DF6E17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1 210 400,00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DF6E17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1 187 800,00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DF6E17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1 187 800,00</w:t>
            </w:r>
          </w:p>
        </w:tc>
      </w:tr>
      <w:tr w:rsidR="00173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DF6E17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 210 400,00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DF6E17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1 187 800,00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DF6E17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1 187 800,00</w:t>
            </w:r>
          </w:p>
        </w:tc>
      </w:tr>
      <w:tr w:rsidR="00173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DF6E17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1 210 400,00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DF6E17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1 187 800,00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DF6E17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1 187 800,00</w:t>
            </w:r>
          </w:p>
        </w:tc>
      </w:tr>
      <w:tr w:rsidR="00173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232DCA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232DCA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232DCA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232DCA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232DCA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232DCA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232DCA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232DCA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232DCA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232DCA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232DCA">
              <w:rPr>
                <w:rFonts w:ascii="Arial" w:hAnsi="Arial" w:cs="Arial"/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232DCA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54 000,00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232DCA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232DCA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173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232DCA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</w:t>
            </w:r>
            <w:r w:rsidRPr="00232DCA">
              <w:rPr>
                <w:rFonts w:ascii="Arial" w:hAnsi="Arial" w:cs="Arial"/>
              </w:rPr>
              <w:t>езвозмездные поступления от негосударственных организаций</w:t>
            </w:r>
            <w:r>
              <w:rPr>
                <w:rFonts w:ascii="Arial" w:hAnsi="Arial" w:cs="Arial"/>
              </w:rPr>
              <w:t xml:space="preserve">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DF6E17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DF6E17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73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B967D8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B967D8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B967D8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B967D8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B967D8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B967D8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B967D8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B967D8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B967D8" w:rsidRDefault="00173081" w:rsidP="00B736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B967D8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B967D8">
              <w:rPr>
                <w:rFonts w:ascii="Arial" w:hAnsi="Arial" w:cs="Arial"/>
                <w:b/>
                <w:bCs/>
              </w:rPr>
              <w:t>Прочие безвозмездные поступления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B967D8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B967D8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B967D8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173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B967D8" w:rsidRDefault="00173081" w:rsidP="00B736AE">
            <w:pPr>
              <w:rPr>
                <w:rFonts w:ascii="Arial" w:hAnsi="Arial" w:cs="Arial"/>
              </w:rPr>
            </w:pPr>
            <w:r w:rsidRPr="00B967D8">
              <w:rPr>
                <w:rFonts w:ascii="Arial" w:hAnsi="Arial" w:cs="Arial"/>
              </w:rPr>
              <w:t>Прочие безвозмездные поступления</w:t>
            </w:r>
            <w:r>
              <w:rPr>
                <w:rFonts w:ascii="Arial" w:hAnsi="Arial" w:cs="Arial"/>
              </w:rPr>
              <w:t xml:space="preserve">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DF6E17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3081" w:rsidRPr="00DF6E17" w:rsidRDefault="00173081" w:rsidP="00B736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73081" w:rsidRPr="007E5839">
        <w:trPr>
          <w:trHeight w:val="300"/>
        </w:trPr>
        <w:tc>
          <w:tcPr>
            <w:tcW w:w="9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6 087 655,00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5 178 626,00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5 343 389,00</w:t>
            </w:r>
          </w:p>
        </w:tc>
      </w:tr>
    </w:tbl>
    <w:p w:rsidR="00173081" w:rsidRPr="007E5839" w:rsidRDefault="00173081" w:rsidP="00B736AE">
      <w:pPr>
        <w:rPr>
          <w:rFonts w:ascii="Arial" w:hAnsi="Arial" w:cs="Arial"/>
        </w:rPr>
      </w:pPr>
    </w:p>
    <w:p w:rsidR="00173081" w:rsidRPr="007E5839" w:rsidRDefault="00173081" w:rsidP="00B736AE">
      <w:pPr>
        <w:jc w:val="right"/>
        <w:rPr>
          <w:rFonts w:ascii="Arial" w:hAnsi="Arial" w:cs="Arial"/>
        </w:rPr>
      </w:pPr>
    </w:p>
    <w:p w:rsidR="00173081" w:rsidRPr="007E5839" w:rsidRDefault="00173081" w:rsidP="00B736AE">
      <w:pPr>
        <w:jc w:val="right"/>
        <w:rPr>
          <w:rFonts w:ascii="Arial" w:hAnsi="Arial" w:cs="Arial"/>
        </w:rPr>
      </w:pPr>
    </w:p>
    <w:p w:rsidR="00173081" w:rsidRPr="007E5839" w:rsidRDefault="00173081" w:rsidP="00B736AE">
      <w:pPr>
        <w:jc w:val="right"/>
        <w:rPr>
          <w:rFonts w:ascii="Arial" w:hAnsi="Arial" w:cs="Arial"/>
        </w:rPr>
      </w:pPr>
    </w:p>
    <w:p w:rsidR="00173081" w:rsidRPr="007E5839" w:rsidRDefault="00173081" w:rsidP="00B736AE">
      <w:pPr>
        <w:jc w:val="right"/>
        <w:rPr>
          <w:rFonts w:ascii="Arial" w:hAnsi="Arial" w:cs="Arial"/>
        </w:rPr>
      </w:pPr>
    </w:p>
    <w:p w:rsidR="00173081" w:rsidRPr="007E5839" w:rsidRDefault="00173081" w:rsidP="00B736AE">
      <w:pPr>
        <w:jc w:val="right"/>
        <w:rPr>
          <w:rFonts w:ascii="Arial" w:hAnsi="Arial" w:cs="Arial"/>
        </w:rPr>
      </w:pPr>
    </w:p>
    <w:p w:rsidR="00173081" w:rsidRPr="007E5839" w:rsidRDefault="00173081" w:rsidP="000B5F67">
      <w:pPr>
        <w:jc w:val="right"/>
        <w:rPr>
          <w:rFonts w:ascii="Arial" w:hAnsi="Arial" w:cs="Arial"/>
        </w:rPr>
      </w:pPr>
    </w:p>
    <w:p w:rsidR="00173081" w:rsidRPr="007E5839" w:rsidRDefault="00173081" w:rsidP="000B5F67">
      <w:pPr>
        <w:jc w:val="right"/>
        <w:rPr>
          <w:rFonts w:ascii="Arial" w:hAnsi="Arial" w:cs="Arial"/>
        </w:rPr>
      </w:pPr>
    </w:p>
    <w:p w:rsidR="00173081" w:rsidRPr="007E5839" w:rsidRDefault="00173081" w:rsidP="000B5F67">
      <w:pPr>
        <w:jc w:val="right"/>
        <w:rPr>
          <w:rFonts w:ascii="Arial" w:hAnsi="Arial" w:cs="Arial"/>
        </w:rPr>
      </w:pPr>
    </w:p>
    <w:p w:rsidR="00173081" w:rsidRPr="007E5839" w:rsidRDefault="00173081" w:rsidP="000B5F67">
      <w:pPr>
        <w:jc w:val="right"/>
        <w:rPr>
          <w:rFonts w:ascii="Arial" w:hAnsi="Arial" w:cs="Arial"/>
        </w:rPr>
      </w:pPr>
    </w:p>
    <w:p w:rsidR="00173081" w:rsidRPr="007E5839" w:rsidRDefault="00173081" w:rsidP="000B5F67">
      <w:pPr>
        <w:jc w:val="right"/>
        <w:rPr>
          <w:rFonts w:ascii="Arial" w:hAnsi="Arial" w:cs="Arial"/>
        </w:rPr>
      </w:pPr>
    </w:p>
    <w:p w:rsidR="00173081" w:rsidRPr="007E5839" w:rsidRDefault="00173081" w:rsidP="000B5F67">
      <w:pPr>
        <w:jc w:val="right"/>
        <w:rPr>
          <w:rFonts w:ascii="Arial" w:hAnsi="Arial" w:cs="Arial"/>
        </w:rPr>
      </w:pPr>
    </w:p>
    <w:p w:rsidR="00173081" w:rsidRPr="007E5839" w:rsidRDefault="00173081" w:rsidP="000B5F67">
      <w:pPr>
        <w:jc w:val="right"/>
        <w:rPr>
          <w:rFonts w:ascii="Arial" w:hAnsi="Arial" w:cs="Arial"/>
        </w:rPr>
      </w:pPr>
    </w:p>
    <w:p w:rsidR="00173081" w:rsidRPr="007E5839" w:rsidRDefault="00173081" w:rsidP="000B5F67">
      <w:pPr>
        <w:jc w:val="right"/>
        <w:rPr>
          <w:rFonts w:ascii="Arial" w:hAnsi="Arial" w:cs="Arial"/>
        </w:rPr>
      </w:pPr>
    </w:p>
    <w:p w:rsidR="00173081" w:rsidRPr="007E5839" w:rsidRDefault="00173081" w:rsidP="000B5F67">
      <w:pPr>
        <w:rPr>
          <w:rFonts w:ascii="Arial" w:hAnsi="Arial" w:cs="Arial"/>
        </w:rPr>
      </w:pPr>
    </w:p>
    <w:p w:rsidR="00173081" w:rsidRPr="007E5839" w:rsidRDefault="00173081" w:rsidP="008749F5">
      <w:pPr>
        <w:jc w:val="right"/>
        <w:rPr>
          <w:rFonts w:ascii="Arial" w:hAnsi="Arial" w:cs="Arial"/>
        </w:rPr>
      </w:pPr>
    </w:p>
    <w:p w:rsidR="00173081" w:rsidRPr="007E5839" w:rsidRDefault="00173081" w:rsidP="008749F5">
      <w:pPr>
        <w:jc w:val="right"/>
        <w:rPr>
          <w:rFonts w:ascii="Arial" w:hAnsi="Arial" w:cs="Arial"/>
        </w:rPr>
      </w:pPr>
    </w:p>
    <w:p w:rsidR="00173081" w:rsidRPr="007E5839" w:rsidRDefault="00173081" w:rsidP="008749F5">
      <w:pPr>
        <w:jc w:val="right"/>
        <w:rPr>
          <w:rFonts w:ascii="Arial" w:hAnsi="Arial" w:cs="Arial"/>
        </w:rPr>
        <w:sectPr w:rsidR="00173081" w:rsidRPr="007E5839" w:rsidSect="008749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73081" w:rsidRPr="007E5839" w:rsidRDefault="00173081" w:rsidP="00885B60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                                    Приложение № 5                                                                                                                                                                                к решению Новосыдинского сельского Совета депутатов от 23.12.2016 № 15-41-Р </w:t>
      </w:r>
    </w:p>
    <w:p w:rsidR="00173081" w:rsidRPr="007E5839" w:rsidRDefault="00173081" w:rsidP="00885B60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«О бюджете Муниципального образования Новосыдинский сельсовет </w:t>
      </w:r>
    </w:p>
    <w:p w:rsidR="00173081" w:rsidRPr="007E5839" w:rsidRDefault="00173081" w:rsidP="00885B60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на 2017 и плановый период 2018-2019годы»</w:t>
      </w:r>
    </w:p>
    <w:p w:rsidR="00173081" w:rsidRPr="007E5839" w:rsidRDefault="00173081" w:rsidP="008749F5">
      <w:pPr>
        <w:jc w:val="right"/>
        <w:rPr>
          <w:rFonts w:ascii="Arial" w:hAnsi="Arial" w:cs="Arial"/>
        </w:rPr>
      </w:pPr>
    </w:p>
    <w:p w:rsidR="00173081" w:rsidRPr="007E5839" w:rsidRDefault="00173081" w:rsidP="003A10F9">
      <w:pPr>
        <w:jc w:val="right"/>
        <w:rPr>
          <w:rFonts w:ascii="Arial" w:hAnsi="Arial" w:cs="Arial"/>
        </w:rPr>
      </w:pPr>
    </w:p>
    <w:p w:rsidR="00173081" w:rsidRPr="007E5839" w:rsidRDefault="00173081" w:rsidP="003A10F9">
      <w:pPr>
        <w:jc w:val="center"/>
        <w:rPr>
          <w:rFonts w:ascii="Arial" w:hAnsi="Arial" w:cs="Arial"/>
        </w:rPr>
      </w:pPr>
    </w:p>
    <w:p w:rsidR="00173081" w:rsidRDefault="00173081" w:rsidP="003A10F9">
      <w:pPr>
        <w:jc w:val="center"/>
        <w:rPr>
          <w:rFonts w:ascii="Arial" w:hAnsi="Arial" w:cs="Arial"/>
        </w:rPr>
      </w:pPr>
      <w:r w:rsidRPr="007E5839">
        <w:rPr>
          <w:rFonts w:ascii="Arial" w:hAnsi="Arial" w:cs="Arial"/>
          <w:b/>
          <w:bCs/>
        </w:rPr>
        <w:t xml:space="preserve">Распределение бюджетных ассигнований по разделам и </w:t>
      </w:r>
      <w:r w:rsidRPr="007E5839">
        <w:rPr>
          <w:rFonts w:ascii="Arial" w:hAnsi="Arial" w:cs="Arial"/>
          <w:b/>
          <w:bCs/>
        </w:rPr>
        <w:br/>
        <w:t xml:space="preserve">подразделам бюджетной классификации расходов бюджетов Российской Федерации </w:t>
      </w:r>
      <w:r w:rsidRPr="007E5839">
        <w:rPr>
          <w:rFonts w:ascii="Arial" w:hAnsi="Arial" w:cs="Arial"/>
          <w:b/>
          <w:bCs/>
        </w:rPr>
        <w:br/>
        <w:t>на 2017 год и плановый период 2018-2019 годов</w:t>
      </w:r>
      <w:r w:rsidRPr="007E5839">
        <w:rPr>
          <w:rFonts w:ascii="Arial" w:hAnsi="Arial" w:cs="Arial"/>
        </w:rPr>
        <w:t xml:space="preserve">  </w:t>
      </w:r>
    </w:p>
    <w:p w:rsidR="00173081" w:rsidRDefault="00173081" w:rsidP="00B736AE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</w:t>
      </w:r>
      <w:r w:rsidRPr="007E5839">
        <w:rPr>
          <w:rFonts w:ascii="Arial" w:hAnsi="Arial" w:cs="Arial"/>
        </w:rPr>
        <w:t>(рублей)</w:t>
      </w:r>
    </w:p>
    <w:tbl>
      <w:tblPr>
        <w:tblW w:w="101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430"/>
        <w:gridCol w:w="1411"/>
        <w:gridCol w:w="1767"/>
        <w:gridCol w:w="1366"/>
        <w:gridCol w:w="1498"/>
      </w:tblGrid>
      <w:tr w:rsidR="00173081" w:rsidRPr="007E5839"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Стр.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Раздел -</w:t>
            </w:r>
          </w:p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подраздел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Сумма </w:t>
            </w:r>
          </w:p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 2017 год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на 2018 год 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 2019 год</w:t>
            </w:r>
          </w:p>
        </w:tc>
      </w:tr>
      <w:tr w:rsidR="00173081" w:rsidRPr="007E5839"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3113845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3191400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3195000</w:t>
            </w:r>
          </w:p>
        </w:tc>
      </w:tr>
      <w:tr w:rsidR="00173081" w:rsidRPr="007E5839"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584262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490156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490156</w:t>
            </w:r>
          </w:p>
        </w:tc>
      </w:tr>
      <w:tr w:rsidR="00173081" w:rsidRPr="007E5839"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1758185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1843383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1846983</w:t>
            </w:r>
          </w:p>
        </w:tc>
      </w:tr>
      <w:tr w:rsidR="00173081" w:rsidRPr="007E5839"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10000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10000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10000</w:t>
            </w:r>
          </w:p>
        </w:tc>
      </w:tr>
      <w:tr w:rsidR="00173081" w:rsidRPr="007E5839">
        <w:trPr>
          <w:trHeight w:val="1020"/>
        </w:trPr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761398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847861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847861</w:t>
            </w:r>
          </w:p>
        </w:tc>
      </w:tr>
      <w:tr w:rsidR="00173081" w:rsidRPr="007E5839">
        <w:trPr>
          <w:trHeight w:val="630"/>
        </w:trPr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ОБОРОНА</w:t>
            </w: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62100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</w:tr>
      <w:tr w:rsidR="00173081" w:rsidRPr="007E5839">
        <w:trPr>
          <w:trHeight w:val="750"/>
        </w:trPr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и вневойсковая подготовка</w:t>
            </w: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62100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</w:tr>
      <w:tr w:rsidR="00173081" w:rsidRPr="007E5839">
        <w:trPr>
          <w:trHeight w:val="750"/>
        </w:trPr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30" w:type="dxa"/>
          </w:tcPr>
          <w:p w:rsidR="00173081" w:rsidRPr="00AB7CCA" w:rsidRDefault="00173081" w:rsidP="00B736AE">
            <w:pPr>
              <w:rPr>
                <w:rFonts w:ascii="Arial" w:hAnsi="Arial" w:cs="Arial"/>
              </w:rPr>
            </w:pPr>
            <w:r w:rsidRPr="00AB7CC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</w:t>
            </w:r>
          </w:p>
        </w:tc>
        <w:tc>
          <w:tcPr>
            <w:tcW w:w="1767" w:type="dxa"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11817,75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081">
        <w:trPr>
          <w:trHeight w:val="750"/>
        </w:trPr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30" w:type="dxa"/>
          </w:tcPr>
          <w:p w:rsidR="00173081" w:rsidRPr="00AB7CCA" w:rsidRDefault="00173081" w:rsidP="00B736AE">
            <w:pPr>
              <w:rPr>
                <w:rFonts w:ascii="Arial" w:hAnsi="Arial" w:cs="Arial"/>
              </w:rPr>
            </w:pPr>
            <w:r w:rsidRPr="0047043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411" w:type="dxa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67" w:type="dxa"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11817,75</w:t>
            </w:r>
          </w:p>
        </w:tc>
        <w:tc>
          <w:tcPr>
            <w:tcW w:w="1366" w:type="dxa"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98" w:type="dxa"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081" w:rsidRPr="007E5839">
        <w:trPr>
          <w:trHeight w:val="750"/>
        </w:trPr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0400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144900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82900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82900</w:t>
            </w:r>
          </w:p>
        </w:tc>
      </w:tr>
      <w:tr w:rsidR="00173081" w:rsidRPr="007E5839">
        <w:trPr>
          <w:trHeight w:val="750"/>
        </w:trPr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144900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82900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82900</w:t>
            </w:r>
          </w:p>
        </w:tc>
      </w:tr>
      <w:tr w:rsidR="00173081" w:rsidRPr="007E5839"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1 177 640,70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192200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196200</w:t>
            </w:r>
          </w:p>
        </w:tc>
      </w:tr>
      <w:tr w:rsidR="00173081" w:rsidRPr="007E5839">
        <w:trPr>
          <w:trHeight w:val="525"/>
        </w:trPr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1 177 640,70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192200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196200</w:t>
            </w:r>
          </w:p>
        </w:tc>
      </w:tr>
      <w:tr w:rsidR="00173081" w:rsidRPr="007E5839">
        <w:trPr>
          <w:trHeight w:val="990"/>
        </w:trPr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КУЛЬТУРА, КИНЕМОТОГРАФИЯ</w:t>
            </w: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0800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1188211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1228200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1248200</w:t>
            </w:r>
          </w:p>
        </w:tc>
      </w:tr>
      <w:tr w:rsidR="00173081" w:rsidRPr="007E5839">
        <w:trPr>
          <w:trHeight w:val="990"/>
        </w:trPr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</w:t>
            </w: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1188211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1228200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1248200</w:t>
            </w:r>
          </w:p>
        </w:tc>
      </w:tr>
      <w:tr w:rsidR="00173081" w:rsidRPr="007E5839">
        <w:trPr>
          <w:trHeight w:val="660"/>
        </w:trPr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ЗДРАВООХРАНЕНИЕ</w:t>
            </w: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0900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</w:tr>
      <w:tr w:rsidR="00173081" w:rsidRPr="007E5839"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</w:tr>
      <w:tr w:rsidR="00173081" w:rsidRPr="007E5839">
        <w:trPr>
          <w:trHeight w:val="653"/>
        </w:trPr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1400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416100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393500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393500</w:t>
            </w:r>
          </w:p>
        </w:tc>
      </w:tr>
      <w:tr w:rsidR="00173081" w:rsidRPr="007E5839"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Прочие межбюджетные трансферты общего характера </w:t>
            </w: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416100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393500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393500</w:t>
            </w:r>
          </w:p>
        </w:tc>
      </w:tr>
      <w:tr w:rsidR="00173081" w:rsidRPr="007E5839"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128926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266089</w:t>
            </w:r>
          </w:p>
        </w:tc>
      </w:tr>
      <w:tr w:rsidR="00173081" w:rsidRPr="007E5839">
        <w:tc>
          <w:tcPr>
            <w:tcW w:w="700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430" w:type="dxa"/>
          </w:tcPr>
          <w:p w:rsidR="00173081" w:rsidRPr="007E5839" w:rsidRDefault="00173081" w:rsidP="00B736A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411" w:type="dxa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6 137 014,45</w:t>
            </w:r>
          </w:p>
        </w:tc>
        <w:tc>
          <w:tcPr>
            <w:tcW w:w="1366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5178626</w:t>
            </w:r>
          </w:p>
        </w:tc>
        <w:tc>
          <w:tcPr>
            <w:tcW w:w="1498" w:type="dxa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5343389</w:t>
            </w:r>
          </w:p>
        </w:tc>
      </w:tr>
    </w:tbl>
    <w:p w:rsidR="00173081" w:rsidRPr="007E5839" w:rsidRDefault="00173081" w:rsidP="003A10F9">
      <w:pPr>
        <w:jc w:val="center"/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  <w:sectPr w:rsidR="00173081" w:rsidRPr="007E5839" w:rsidSect="005156B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62"/>
        <w:tblW w:w="15950" w:type="dxa"/>
        <w:tblLayout w:type="fixed"/>
        <w:tblLook w:val="0000"/>
      </w:tblPr>
      <w:tblGrid>
        <w:gridCol w:w="987"/>
        <w:gridCol w:w="7643"/>
        <w:gridCol w:w="1365"/>
        <w:gridCol w:w="1360"/>
        <w:gridCol w:w="1627"/>
        <w:gridCol w:w="1450"/>
        <w:gridCol w:w="1518"/>
      </w:tblGrid>
      <w:tr w:rsidR="00173081" w:rsidRPr="007E5839">
        <w:trPr>
          <w:trHeight w:val="60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3081" w:rsidRPr="007E5839">
        <w:trPr>
          <w:trHeight w:val="167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081" w:rsidRPr="007E5839" w:rsidRDefault="0017308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Приложение №6</w:t>
            </w:r>
          </w:p>
          <w:p w:rsidR="00173081" w:rsidRPr="007E5839" w:rsidRDefault="0017308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К    решению Новосыдинского сельского Совета депутатов от 23.12.2016 № 15-41-Р   "О бюджете Муниципального образования  Новосыдинский сельсовет на  2017 год и плановый период 2018-2019 годов»</w:t>
            </w:r>
          </w:p>
        </w:tc>
      </w:tr>
      <w:tr w:rsidR="00173081" w:rsidRPr="007E5839">
        <w:trPr>
          <w:trHeight w:val="3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081" w:rsidRPr="007E5839" w:rsidRDefault="00173081" w:rsidP="00C21784">
            <w:pPr>
              <w:rPr>
                <w:rFonts w:ascii="Arial" w:hAnsi="Arial" w:cs="Arial"/>
              </w:rPr>
            </w:pPr>
          </w:p>
        </w:tc>
      </w:tr>
      <w:tr w:rsidR="00173081" w:rsidRPr="007E5839">
        <w:trPr>
          <w:trHeight w:val="25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rPr>
                <w:rFonts w:ascii="Arial" w:hAnsi="Arial" w:cs="Arial"/>
              </w:rPr>
            </w:pPr>
          </w:p>
        </w:tc>
      </w:tr>
      <w:tr w:rsidR="00173081" w:rsidRPr="007E5839">
        <w:trPr>
          <w:trHeight w:val="316"/>
        </w:trPr>
        <w:tc>
          <w:tcPr>
            <w:tcW w:w="1594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Ведомственная структура расходов  бюджета Новосыдинского сельсовета </w:t>
            </w:r>
          </w:p>
        </w:tc>
      </w:tr>
      <w:tr w:rsidR="00173081" w:rsidRPr="007E5839">
        <w:trPr>
          <w:trHeight w:val="316"/>
        </w:trPr>
        <w:tc>
          <w:tcPr>
            <w:tcW w:w="1594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 2017год</w:t>
            </w:r>
          </w:p>
        </w:tc>
      </w:tr>
      <w:tr w:rsidR="00173081" w:rsidRPr="007E5839">
        <w:trPr>
          <w:trHeight w:val="3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3081" w:rsidRPr="007E5839">
        <w:trPr>
          <w:trHeight w:val="316"/>
        </w:trPr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( рублей)</w:t>
            </w:r>
          </w:p>
        </w:tc>
      </w:tr>
    </w:tbl>
    <w:p w:rsidR="00173081" w:rsidRPr="007E5839" w:rsidRDefault="00173081" w:rsidP="00CF1311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Spec="center" w:tblpY="-5272"/>
        <w:tblW w:w="2735" w:type="dxa"/>
        <w:tblLayout w:type="fixed"/>
        <w:tblLook w:val="0000"/>
      </w:tblPr>
      <w:tblGrid>
        <w:gridCol w:w="1129"/>
        <w:gridCol w:w="1606"/>
      </w:tblGrid>
      <w:tr w:rsidR="00173081" w:rsidRPr="007E5839">
        <w:trPr>
          <w:trHeight w:val="2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C21784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pPr w:leftFromText="180" w:rightFromText="180" w:vertAnchor="page" w:horzAnchor="margin" w:tblpXSpec="center" w:tblpY="5842"/>
        <w:tblW w:w="16128" w:type="dxa"/>
        <w:tblLayout w:type="fixed"/>
        <w:tblLook w:val="0000"/>
      </w:tblPr>
      <w:tblGrid>
        <w:gridCol w:w="980"/>
        <w:gridCol w:w="7588"/>
        <w:gridCol w:w="1355"/>
        <w:gridCol w:w="1350"/>
        <w:gridCol w:w="1615"/>
        <w:gridCol w:w="1440"/>
        <w:gridCol w:w="1800"/>
      </w:tblGrid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строки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 на          2017 год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Администрация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6 137 014,45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3 113 845,0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Функционирование высшего должностного лица   субъекта Российской Федерации и муниципального образования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584 262,0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173081" w:rsidRPr="007E5839">
        <w:trPr>
          <w:trHeight w:val="48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 программных расходов Главы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 xml:space="preserve">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173081" w:rsidRPr="007E5839">
        <w:trPr>
          <w:trHeight w:val="78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1 758 185,0 </w:t>
            </w:r>
          </w:p>
        </w:tc>
      </w:tr>
      <w:tr w:rsidR="00173081" w:rsidRPr="001A14FE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1A14FE" w:rsidRDefault="00173081" w:rsidP="00B736AE">
            <w:pPr>
              <w:jc w:val="right"/>
            </w:pPr>
            <w:r w:rsidRPr="001A14FE">
              <w:rPr>
                <w:rFonts w:ascii="Arial" w:hAnsi="Arial" w:cs="Arial"/>
              </w:rPr>
              <w:t>1 758 185,0</w:t>
            </w:r>
          </w:p>
        </w:tc>
      </w:tr>
      <w:tr w:rsidR="00173081" w:rsidRPr="002406B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2406B9" w:rsidRDefault="00173081" w:rsidP="00B736AE">
            <w:pPr>
              <w:jc w:val="right"/>
            </w:pPr>
            <w:r w:rsidRPr="001A14FE">
              <w:rPr>
                <w:rFonts w:ascii="Arial" w:hAnsi="Arial" w:cs="Arial"/>
              </w:rPr>
              <w:t>1 758 185,0</w:t>
            </w:r>
          </w:p>
        </w:tc>
      </w:tr>
      <w:tr w:rsidR="00173081" w:rsidRPr="002406B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2406B9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Pr="002406B9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Pr="002406B9" w:rsidRDefault="00173081" w:rsidP="00B736AE">
            <w:pPr>
              <w:jc w:val="right"/>
            </w:pPr>
            <w:r w:rsidRPr="001A14FE">
              <w:rPr>
                <w:rFonts w:ascii="Arial" w:hAnsi="Arial" w:cs="Arial"/>
              </w:rPr>
              <w:t>1 758 185,0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928 286,0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928 286,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827 699,0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827699,0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прочих налогов. сборов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1700,00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Резервные фонды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10 000,0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Резервный фонд муниципального образования в рамках не программных  расходов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Резервные средства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761 398,0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761 398,0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761 398,0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 на наделение органов местного самоуправления полномочиями в области подведомственных ему организаций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669 298,0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39 650,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39 650,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5 500,0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2B1C8E">
              <w:rPr>
                <w:rFonts w:ascii="Arial" w:hAnsi="Arial" w:cs="Arial"/>
              </w:rPr>
              <w:t>5 500,0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2B1C8E">
              <w:rPr>
                <w:rFonts w:ascii="Arial" w:hAnsi="Arial" w:cs="Arial"/>
              </w:rPr>
              <w:t>5 500,0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Организация общественных работ для безработных граждан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7E583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7E5839">
              <w:rPr>
                <w:rFonts w:ascii="Arial" w:hAnsi="Arial" w:cs="Arial"/>
                <w:b/>
                <w:bCs/>
              </w:rPr>
              <w:t>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 и вневойсковая подготовка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2</w:t>
            </w:r>
            <w:r w:rsidRPr="007E583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  <w:r w:rsidRPr="007E5839">
              <w:rPr>
                <w:rFonts w:ascii="Arial" w:hAnsi="Arial" w:cs="Arial"/>
              </w:rPr>
              <w:t>00,0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580D15">
              <w:rPr>
                <w:rFonts w:ascii="Arial" w:hAnsi="Arial" w:cs="Arial"/>
              </w:rPr>
              <w:t>62 100,0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580D15">
              <w:rPr>
                <w:rFonts w:ascii="Arial" w:hAnsi="Arial" w:cs="Arial"/>
              </w:rPr>
              <w:t>62 100,0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Осуществление первичного воинского учета, на территориях где отсутствуют военные комиссариаты  в рамках не программных расходов муниципального образования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2</w:t>
            </w:r>
            <w:r w:rsidRPr="007E583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  <w:r w:rsidRPr="007E5839">
              <w:rPr>
                <w:rFonts w:ascii="Arial" w:hAnsi="Arial" w:cs="Arial"/>
              </w:rPr>
              <w:t>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43 029,0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43 029,0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7E583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</w:t>
            </w:r>
            <w:r w:rsidRPr="007E5839">
              <w:rPr>
                <w:rFonts w:ascii="Arial" w:hAnsi="Arial" w:cs="Arial"/>
              </w:rPr>
              <w:t>71,0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9 0</w:t>
            </w:r>
            <w:r w:rsidRPr="007E5839">
              <w:rPr>
                <w:rFonts w:ascii="Arial" w:hAnsi="Arial" w:cs="Arial"/>
              </w:rPr>
              <w:t>71,0</w:t>
            </w:r>
          </w:p>
        </w:tc>
      </w:tr>
      <w:tr w:rsidR="00173081" w:rsidRPr="00CC2B8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CC2B8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CC2B8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CC2B89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CC2B8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CC2B8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CC2B8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CC2B8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CC2B89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11 817,75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47043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11 817,75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7C4AB8">
              <w:rPr>
                <w:rFonts w:ascii="Arial" w:hAnsi="Arial" w:cs="Arial"/>
              </w:rPr>
              <w:t>11 817,7</w:t>
            </w:r>
            <w:r>
              <w:rPr>
                <w:rFonts w:ascii="Arial" w:hAnsi="Arial" w:cs="Arial"/>
              </w:rPr>
              <w:t>5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7C4AB8">
              <w:rPr>
                <w:rFonts w:ascii="Arial" w:hAnsi="Arial" w:cs="Arial"/>
              </w:rPr>
              <w:t>11 817,7</w:t>
            </w:r>
            <w:r>
              <w:rPr>
                <w:rFonts w:ascii="Arial" w:hAnsi="Arial" w:cs="Arial"/>
              </w:rPr>
              <w:t>5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CC2B8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Непрограммные расходы органов местного самоуправления полномочиями на обеспечение первичных мер </w:t>
            </w:r>
            <w:r w:rsidRPr="00C00949">
              <w:t xml:space="preserve"> </w:t>
            </w:r>
            <w:r w:rsidRPr="00CC2B89">
              <w:rPr>
                <w:rFonts w:ascii="Arial" w:hAnsi="Arial" w:cs="Arial"/>
              </w:rPr>
              <w:t>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  <w:r>
              <w:rPr>
                <w:rFonts w:ascii="Arial" w:hAnsi="Arial" w:cs="Arial"/>
              </w:rPr>
              <w:t xml:space="preserve"> на территории Новосыдинского сельсовета</w:t>
            </w: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10692B">
              <w:rPr>
                <w:rFonts w:ascii="Arial" w:hAnsi="Arial" w:cs="Arial"/>
              </w:rPr>
              <w:t>11 255,0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10692B">
              <w:rPr>
                <w:rFonts w:ascii="Arial" w:hAnsi="Arial" w:cs="Arial"/>
              </w:rPr>
              <w:t>11 255,0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10692B">
              <w:rPr>
                <w:rFonts w:ascii="Arial" w:hAnsi="Arial" w:cs="Arial"/>
              </w:rPr>
              <w:t>11 255,0</w:t>
            </w:r>
          </w:p>
        </w:tc>
      </w:tr>
      <w:tr w:rsidR="00173081" w:rsidRPr="00136FD4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136FD4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</w:p>
          <w:p w:rsidR="00173081" w:rsidRPr="00136FD4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562,75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136FD4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5C3D71">
              <w:rPr>
                <w:rFonts w:ascii="Arial" w:hAnsi="Arial" w:cs="Arial"/>
              </w:rPr>
              <w:t>562,75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136FD4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5C3D71">
              <w:rPr>
                <w:rFonts w:ascii="Arial" w:hAnsi="Arial" w:cs="Arial"/>
              </w:rPr>
              <w:t>562,75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144 900</w:t>
            </w:r>
            <w:r w:rsidRPr="007E5839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144 900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A06D71">
              <w:rPr>
                <w:rFonts w:ascii="Arial" w:hAnsi="Arial" w:cs="Arial"/>
              </w:rPr>
              <w:t>144 900,0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A06D71">
              <w:rPr>
                <w:rFonts w:ascii="Arial" w:hAnsi="Arial" w:cs="Arial"/>
              </w:rPr>
              <w:t>144 900,0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Не программные расходы органов местного самоуправления полномочиями в области ведения дорожного хозяйства на территории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7E5839">
        <w:trPr>
          <w:trHeight w:val="6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136FD4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136FD4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Не программные расходы органов местного самоуправления полномочиями</w:t>
            </w:r>
            <w:r w:rsidRPr="00136FD4">
              <w:rPr>
                <w:b/>
                <w:bCs/>
              </w:rPr>
              <w:t xml:space="preserve"> </w:t>
            </w:r>
            <w:r w:rsidRPr="00136FD4">
              <w:rPr>
                <w:rFonts w:ascii="Arial" w:hAnsi="Arial" w:cs="Arial"/>
                <w:b/>
                <w:bCs/>
              </w:rPr>
              <w:t>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на территории Новосыдинского сельсовета</w:t>
            </w:r>
          </w:p>
          <w:p w:rsidR="00173081" w:rsidRPr="00136FD4" w:rsidRDefault="00173081" w:rsidP="00B736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136FD4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136FD4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136FD4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7640075080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136FD4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136FD4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173081" w:rsidRPr="00136FD4" w:rsidRDefault="00173081" w:rsidP="00B736AE">
            <w:pPr>
              <w:rPr>
                <w:rFonts w:ascii="Arial" w:hAnsi="Arial" w:cs="Arial"/>
                <w:b/>
                <w:bCs/>
              </w:rPr>
            </w:pPr>
          </w:p>
          <w:p w:rsidR="00173081" w:rsidRPr="00136FD4" w:rsidRDefault="00173081" w:rsidP="00B736AE">
            <w:pPr>
              <w:rPr>
                <w:rFonts w:ascii="Arial" w:hAnsi="Arial" w:cs="Arial"/>
                <w:b/>
                <w:bCs/>
              </w:rPr>
            </w:pPr>
          </w:p>
          <w:p w:rsidR="00173081" w:rsidRPr="00136FD4" w:rsidRDefault="00173081" w:rsidP="00B736AE">
            <w:pPr>
              <w:rPr>
                <w:rFonts w:ascii="Arial" w:hAnsi="Arial" w:cs="Arial"/>
                <w:b/>
                <w:bCs/>
              </w:rPr>
            </w:pPr>
          </w:p>
          <w:p w:rsidR="00173081" w:rsidRPr="00136FD4" w:rsidRDefault="00173081" w:rsidP="00B736AE">
            <w:pPr>
              <w:rPr>
                <w:rFonts w:ascii="Arial" w:hAnsi="Arial" w:cs="Arial"/>
                <w:b/>
                <w:bCs/>
              </w:rPr>
            </w:pPr>
          </w:p>
          <w:p w:rsidR="00173081" w:rsidRPr="00136FD4" w:rsidRDefault="00173081" w:rsidP="00B736AE">
            <w:pPr>
              <w:rPr>
                <w:rFonts w:ascii="Arial" w:hAnsi="Arial" w:cs="Arial"/>
                <w:b/>
                <w:bCs/>
              </w:rPr>
            </w:pPr>
          </w:p>
          <w:p w:rsidR="00173081" w:rsidRPr="00136FD4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173081" w:rsidRPr="00136FD4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61 000,0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40105D">
              <w:rPr>
                <w:rFonts w:ascii="Arial" w:hAnsi="Arial" w:cs="Arial"/>
              </w:rPr>
              <w:t>61 000,0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40105D">
              <w:rPr>
                <w:rFonts w:ascii="Arial" w:hAnsi="Arial" w:cs="Arial"/>
              </w:rPr>
              <w:t>61 000,0</w:t>
            </w:r>
          </w:p>
        </w:tc>
      </w:tr>
      <w:tr w:rsidR="00173081" w:rsidRPr="00B12337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B12337">
              <w:rPr>
                <w:rFonts w:ascii="Arial" w:hAnsi="Arial" w:cs="Arial"/>
                <w:b/>
                <w:bCs/>
              </w:rPr>
              <w:t>Софинансирование</w:t>
            </w:r>
            <w:r w:rsidRPr="00136FD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</w:t>
            </w:r>
            <w:r w:rsidRPr="00136FD4">
              <w:rPr>
                <w:rFonts w:ascii="Arial" w:hAnsi="Arial" w:cs="Arial"/>
                <w:b/>
                <w:bCs/>
              </w:rPr>
              <w:t>е программны</w:t>
            </w:r>
            <w:r>
              <w:rPr>
                <w:rFonts w:ascii="Arial" w:hAnsi="Arial" w:cs="Arial"/>
                <w:b/>
                <w:bCs/>
              </w:rPr>
              <w:t>х</w:t>
            </w:r>
            <w:r w:rsidRPr="00136FD4">
              <w:rPr>
                <w:rFonts w:ascii="Arial" w:hAnsi="Arial" w:cs="Arial"/>
                <w:b/>
                <w:bCs/>
              </w:rPr>
              <w:t xml:space="preserve"> расход</w:t>
            </w:r>
            <w:r>
              <w:rPr>
                <w:rFonts w:ascii="Arial" w:hAnsi="Arial" w:cs="Arial"/>
                <w:b/>
                <w:bCs/>
              </w:rPr>
              <w:t>ов</w:t>
            </w:r>
            <w:r w:rsidRPr="00136FD4">
              <w:rPr>
                <w:rFonts w:ascii="Arial" w:hAnsi="Arial" w:cs="Arial"/>
                <w:b/>
                <w:bCs/>
              </w:rPr>
              <w:t xml:space="preserve"> органов местного самоуправления полномочиями</w:t>
            </w:r>
            <w:r w:rsidRPr="00136FD4">
              <w:rPr>
                <w:b/>
                <w:bCs/>
              </w:rPr>
              <w:t xml:space="preserve"> </w:t>
            </w:r>
            <w:r w:rsidRPr="00136FD4">
              <w:rPr>
                <w:rFonts w:ascii="Arial" w:hAnsi="Arial" w:cs="Arial"/>
                <w:b/>
                <w:bCs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173081" w:rsidRPr="00B12337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1 000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B12337" w:rsidRDefault="00173081" w:rsidP="00B736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69535F">
              <w:rPr>
                <w:rFonts w:ascii="Arial" w:hAnsi="Arial" w:cs="Arial"/>
                <w:lang w:val="en-US"/>
              </w:rPr>
              <w:t>1 000</w:t>
            </w:r>
            <w:r w:rsidRPr="0069535F">
              <w:rPr>
                <w:rFonts w:ascii="Arial" w:hAnsi="Arial" w:cs="Arial"/>
              </w:rPr>
              <w:t>,</w:t>
            </w:r>
            <w:r w:rsidRPr="0069535F">
              <w:rPr>
                <w:rFonts w:ascii="Arial" w:hAnsi="Arial" w:cs="Arial"/>
                <w:lang w:val="en-US"/>
              </w:rPr>
              <w:t>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B12337" w:rsidRDefault="00173081" w:rsidP="00B736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69535F">
              <w:rPr>
                <w:rFonts w:ascii="Arial" w:hAnsi="Arial" w:cs="Arial"/>
                <w:lang w:val="en-US"/>
              </w:rPr>
              <w:t>1 000</w:t>
            </w:r>
            <w:r w:rsidRPr="0069535F">
              <w:rPr>
                <w:rFonts w:ascii="Arial" w:hAnsi="Arial" w:cs="Arial"/>
              </w:rPr>
              <w:t>,</w:t>
            </w:r>
            <w:r w:rsidRPr="0069535F">
              <w:rPr>
                <w:rFonts w:ascii="Arial" w:hAnsi="Arial" w:cs="Arial"/>
                <w:lang w:val="en-US"/>
              </w:rPr>
              <w:t>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1 177 640,7</w:t>
            </w:r>
          </w:p>
        </w:tc>
      </w:tr>
      <w:tr w:rsidR="00173081" w:rsidRPr="00B4462F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B4462F" w:rsidRDefault="00173081" w:rsidP="00B736AE">
            <w:pPr>
              <w:jc w:val="right"/>
            </w:pPr>
            <w:r>
              <w:rPr>
                <w:rFonts w:ascii="Arial" w:hAnsi="Arial" w:cs="Arial"/>
              </w:rPr>
              <w:t>1 177 640,7</w:t>
            </w:r>
          </w:p>
        </w:tc>
      </w:tr>
      <w:tr w:rsidR="00173081" w:rsidRPr="00B4462F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Муниципальная программа Новосыдинского сельсовета  "Организация комплексного благоустройства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сельсовета".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B4462F" w:rsidRDefault="00173081" w:rsidP="00B736AE">
            <w:pPr>
              <w:jc w:val="right"/>
            </w:pPr>
            <w:r w:rsidRPr="00B4462F">
              <w:rPr>
                <w:rFonts w:ascii="Arial" w:hAnsi="Arial" w:cs="Arial"/>
              </w:rPr>
              <w:t>227 640,7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" Уличное освещение" в рамках муниципальной программы Новосыдинского сельсовета  "Организация комплексного благоустройства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70 000,0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" Обращение с твердыми бытовыми отходами на территории Новосыдинского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сельсовета"в рамках муниципальной программы Новосыдинского сельсовета  "Организация комплексного благоустройства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"Прочие мероприятия по благоустройству поселения" в рамках муниципальной программы Новосыдинского сельсовета  "Организация комплексного благоустройства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59 440,7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</w:pPr>
            <w:r w:rsidRPr="002475A7">
              <w:rPr>
                <w:rFonts w:ascii="Arial" w:hAnsi="Arial" w:cs="Arial"/>
              </w:rPr>
              <w:t>59 440,7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</w:pPr>
            <w:r w:rsidRPr="002475A7">
              <w:rPr>
                <w:rFonts w:ascii="Arial" w:hAnsi="Arial" w:cs="Arial"/>
              </w:rPr>
              <w:t>59 440,7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Расходы, направленные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764007641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595 000,0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764007641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A63474">
              <w:rPr>
                <w:rFonts w:ascii="Arial" w:hAnsi="Arial" w:cs="Arial"/>
              </w:rPr>
              <w:t>595 000,0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764007641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A63474">
              <w:rPr>
                <w:rFonts w:ascii="Arial" w:hAnsi="Arial" w:cs="Arial"/>
              </w:rPr>
              <w:t>595 000,0</w:t>
            </w:r>
          </w:p>
        </w:tc>
      </w:tr>
      <w:tr w:rsidR="00173081" w:rsidRPr="00F07BF7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к расходам, направленным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F07BF7" w:rsidRDefault="00173081" w:rsidP="00B736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173081" w:rsidRPr="00F07BF7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>5 000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r w:rsidRPr="008F0E42">
              <w:rPr>
                <w:rFonts w:ascii="Arial" w:hAnsi="Arial" w:cs="Arial"/>
              </w:rPr>
              <w:t>76400</w:t>
            </w:r>
            <w:r w:rsidRPr="008F0E42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F07BF7" w:rsidRDefault="00173081" w:rsidP="00B736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>
              <w:rPr>
                <w:rFonts w:ascii="Arial" w:hAnsi="Arial" w:cs="Arial"/>
              </w:rPr>
              <w:t>10</w:t>
            </w:r>
            <w:r w:rsidRPr="00976E75">
              <w:rPr>
                <w:rFonts w:ascii="Arial" w:hAnsi="Arial" w:cs="Arial"/>
                <w:lang w:val="en-US"/>
              </w:rPr>
              <w:t>5 000</w:t>
            </w:r>
            <w:r w:rsidRPr="00976E75">
              <w:rPr>
                <w:rFonts w:ascii="Arial" w:hAnsi="Arial" w:cs="Arial"/>
              </w:rPr>
              <w:t>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r w:rsidRPr="008F0E42">
              <w:rPr>
                <w:rFonts w:ascii="Arial" w:hAnsi="Arial" w:cs="Arial"/>
              </w:rPr>
              <w:t>76400</w:t>
            </w:r>
            <w:r w:rsidRPr="008F0E42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F07BF7" w:rsidRDefault="00173081" w:rsidP="00B736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>
              <w:rPr>
                <w:rFonts w:ascii="Arial" w:hAnsi="Arial" w:cs="Arial"/>
              </w:rPr>
              <w:t>10</w:t>
            </w:r>
            <w:r w:rsidRPr="00976E75">
              <w:rPr>
                <w:rFonts w:ascii="Arial" w:hAnsi="Arial" w:cs="Arial"/>
                <w:lang w:val="en-US"/>
              </w:rPr>
              <w:t>5 000</w:t>
            </w:r>
            <w:r w:rsidRPr="00976E75">
              <w:rPr>
                <w:rFonts w:ascii="Arial" w:hAnsi="Arial" w:cs="Arial"/>
              </w:rPr>
              <w:t>,0</w:t>
            </w:r>
          </w:p>
        </w:tc>
      </w:tr>
      <w:tr w:rsidR="00173081" w:rsidRPr="0059254F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 проекта по благоустройству</w:t>
            </w:r>
          </w:p>
          <w:p w:rsidR="00173081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      </w:r>
            <w:r w:rsidRPr="002539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Pr="008F0E42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59254F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Pr="0059254F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173081" w:rsidRPr="0059254F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Pr="008F0E42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59254F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Pr="0059254F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173081" w:rsidRPr="0059254F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Pr="008F0E42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59254F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Pr="0059254F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 xml:space="preserve">Софинансирование </w:t>
            </w:r>
            <w:r>
              <w:rPr>
                <w:rFonts w:ascii="Arial" w:hAnsi="Arial" w:cs="Arial"/>
              </w:rPr>
              <w:t xml:space="preserve">расходов на реализацию  проекта по благоустройству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      </w:r>
            <w:r w:rsidRPr="002539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Default="00173081" w:rsidP="00B736AE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 w:rsidRPr="002539DA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59254F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Default="00173081" w:rsidP="00B736AE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 w:rsidRPr="002539DA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59254F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Default="00173081" w:rsidP="00B736AE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 w:rsidRPr="002539DA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59254F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1 188 211,0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Муниципальная программа Новосыдинского сельсовета  "Содействие развитию культуры на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 xml:space="preserve">Новосыдинского сельсовета".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Подпрограмма  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Создание  условий для развития и реализации культурного и духовного потенциала населения в рамках подпрограммы"сохранение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направлению" муниципальной программы Новосыдинского сельсовета  "Содействие развитию культуры на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сельсовета" 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ЗДРАВООХРАНЕНИЕ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0900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22400,0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22 400,0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22 400,0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22 400,0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Не программные 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Софинансирование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расходов на организацию и проведение акарицидных обработок мест массового отдыха населения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2 400,0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ТРАНСФЕРТЫ ОБЩЕГО ХАРАКТЕРА БЮДЖЕТАМ  БЮДЖЕТНОЙ СИСТЕМЫ РОССИЙСКОЙ ФЕДЕРАЦИИ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416 100,0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расходы на осуществление переданных полномочий органов местного самоуправления районам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17308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173081">
        <w:trPr>
          <w:trHeight w:val="107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Default="00173081" w:rsidP="00B736AE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173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6 137 014,45</w:t>
            </w:r>
          </w:p>
        </w:tc>
      </w:tr>
    </w:tbl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  <w:sectPr w:rsidR="00173081" w:rsidRPr="007E5839" w:rsidSect="008749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5272"/>
        <w:tblW w:w="16128" w:type="dxa"/>
        <w:tblLayout w:type="fixed"/>
        <w:tblLook w:val="0000"/>
      </w:tblPr>
      <w:tblGrid>
        <w:gridCol w:w="1008"/>
        <w:gridCol w:w="360"/>
        <w:gridCol w:w="1080"/>
        <w:gridCol w:w="4500"/>
        <w:gridCol w:w="1800"/>
        <w:gridCol w:w="350"/>
        <w:gridCol w:w="1008"/>
        <w:gridCol w:w="344"/>
        <w:gridCol w:w="1008"/>
        <w:gridCol w:w="710"/>
        <w:gridCol w:w="884"/>
        <w:gridCol w:w="124"/>
        <w:gridCol w:w="342"/>
        <w:gridCol w:w="1026"/>
        <w:gridCol w:w="1515"/>
        <w:gridCol w:w="69"/>
      </w:tblGrid>
      <w:tr w:rsidR="00173081" w:rsidRPr="007E5839">
        <w:trPr>
          <w:gridBefore w:val="2"/>
          <w:wBefore w:w="1368" w:type="dxa"/>
          <w:trHeight w:val="10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0010D4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</w:p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Приложение№7</w:t>
            </w:r>
          </w:p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  решению Новосыдинского сельского Совета депутатов  от 23.12.2016 № 15-41-Р"О бюджете Муниципального образования  Новосыдинский сельсовет на 2017 год и плановый период 2018-2019 годов"</w:t>
            </w:r>
          </w:p>
        </w:tc>
      </w:tr>
      <w:tr w:rsidR="00173081" w:rsidRPr="007E5839">
        <w:trPr>
          <w:gridAfter w:val="1"/>
          <w:wAfter w:w="69" w:type="dxa"/>
          <w:trHeight w:val="2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</w:p>
        </w:tc>
      </w:tr>
      <w:tr w:rsidR="00173081" w:rsidRPr="007E5839">
        <w:trPr>
          <w:gridAfter w:val="1"/>
          <w:wAfter w:w="69" w:type="dxa"/>
          <w:trHeight w:val="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</w:p>
        </w:tc>
      </w:tr>
      <w:tr w:rsidR="00173081" w:rsidRPr="007E5839">
        <w:trPr>
          <w:gridAfter w:val="1"/>
          <w:wAfter w:w="69" w:type="dxa"/>
          <w:trHeight w:val="20"/>
        </w:trPr>
        <w:tc>
          <w:tcPr>
            <w:tcW w:w="1605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Ведомственная структура расходов   бюджета Новосыдинского сельсовета </w:t>
            </w:r>
          </w:p>
        </w:tc>
      </w:tr>
      <w:tr w:rsidR="00173081" w:rsidRPr="007E5839">
        <w:trPr>
          <w:gridAfter w:val="1"/>
          <w:wAfter w:w="69" w:type="dxa"/>
          <w:trHeight w:val="20"/>
        </w:trPr>
        <w:tc>
          <w:tcPr>
            <w:tcW w:w="1605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 плановый период 2018-2019 годов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( рублей)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C2671A">
            <w:pPr>
              <w:ind w:left="75" w:right="13"/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строки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 на          2018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 на          2019 год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Администрация Новосыдинского сельсовета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5 178 626,0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5 343 389,0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 191 400</w:t>
            </w:r>
            <w:r w:rsidRPr="007E5839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3 1</w:t>
            </w:r>
            <w:r>
              <w:rPr>
                <w:rFonts w:ascii="Arial" w:hAnsi="Arial" w:cs="Arial"/>
                <w:b/>
                <w:bCs/>
              </w:rPr>
              <w:t>95</w:t>
            </w:r>
            <w:r w:rsidRPr="007E5839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7E5839">
              <w:rPr>
                <w:rFonts w:ascii="Arial" w:hAnsi="Arial" w:cs="Arial"/>
                <w:b/>
                <w:bCs/>
              </w:rPr>
              <w:t>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490 156,0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490 156,0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Непрограммные расходы Новосыдинского сельсовета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F6186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</w:tr>
      <w:tr w:rsidR="00173081" w:rsidRPr="007E5839">
        <w:trPr>
          <w:gridAfter w:val="1"/>
          <w:wAfter w:w="69" w:type="dxa"/>
          <w:trHeight w:val="1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</w:tr>
      <w:tr w:rsidR="00173081" w:rsidRPr="007E5839">
        <w:trPr>
          <w:gridAfter w:val="1"/>
          <w:wAfter w:w="69" w:type="dxa"/>
          <w:trHeight w:val="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C2671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</w:tr>
      <w:tr w:rsidR="00173081" w:rsidRPr="007E5839">
        <w:trPr>
          <w:gridAfter w:val="1"/>
          <w:wAfter w:w="69" w:type="dxa"/>
          <w:trHeight w:val="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C2671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671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</w:tr>
      <w:tr w:rsidR="00173081" w:rsidRPr="007E5839">
        <w:trPr>
          <w:gridAfter w:val="1"/>
          <w:wAfter w:w="69" w:type="dxa"/>
          <w:trHeight w:val="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1 843 383,0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1 846 983,0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Непрограммные расходы Новосыдинского сельсовета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C22E22" w:rsidRDefault="00173081" w:rsidP="00C22E22">
            <w:pPr>
              <w:rPr>
                <w:rFonts w:ascii="Arial" w:hAnsi="Arial" w:cs="Arial"/>
              </w:rPr>
            </w:pPr>
            <w:r w:rsidRPr="00C22E22">
              <w:rPr>
                <w:rFonts w:ascii="Arial" w:hAnsi="Arial" w:cs="Arial"/>
              </w:rPr>
              <w:t>1 843 383,0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C22E22" w:rsidRDefault="00173081" w:rsidP="00C22E22">
            <w:pPr>
              <w:rPr>
                <w:rFonts w:ascii="Arial" w:hAnsi="Arial" w:cs="Arial"/>
              </w:rPr>
            </w:pPr>
            <w:r w:rsidRPr="00C22E22">
              <w:rPr>
                <w:rFonts w:ascii="Arial" w:hAnsi="Arial" w:cs="Arial"/>
              </w:rPr>
              <w:t>1 846 983,0</w:t>
            </w:r>
          </w:p>
        </w:tc>
      </w:tr>
      <w:tr w:rsidR="00173081" w:rsidRPr="007E5839">
        <w:trPr>
          <w:gridAfter w:val="1"/>
          <w:wAfter w:w="69" w:type="dxa"/>
          <w:trHeight w:val="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C22E22" w:rsidRDefault="00173081" w:rsidP="00C22E22">
            <w:pPr>
              <w:rPr>
                <w:rFonts w:ascii="Arial" w:hAnsi="Arial" w:cs="Arial"/>
              </w:rPr>
            </w:pPr>
            <w:r w:rsidRPr="00C22E22">
              <w:rPr>
                <w:rFonts w:ascii="Arial" w:hAnsi="Arial" w:cs="Arial"/>
              </w:rPr>
              <w:t>1 843 383,0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C22E22" w:rsidRDefault="00173081" w:rsidP="00C22E22">
            <w:pPr>
              <w:rPr>
                <w:rFonts w:ascii="Arial" w:hAnsi="Arial" w:cs="Arial"/>
              </w:rPr>
            </w:pPr>
            <w:r w:rsidRPr="00C22E22">
              <w:rPr>
                <w:rFonts w:ascii="Arial" w:hAnsi="Arial" w:cs="Arial"/>
              </w:rPr>
              <w:t>1 846 983,0</w:t>
            </w:r>
          </w:p>
        </w:tc>
      </w:tr>
      <w:tr w:rsidR="00173081" w:rsidRPr="007E5839">
        <w:trPr>
          <w:gridAfter w:val="1"/>
          <w:wAfter w:w="69" w:type="dxa"/>
          <w:trHeight w:val="1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 Новосыдинского сельсовета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C22E22" w:rsidRDefault="00173081" w:rsidP="00C22E22">
            <w:pPr>
              <w:rPr>
                <w:rFonts w:ascii="Arial" w:hAnsi="Arial" w:cs="Arial"/>
              </w:rPr>
            </w:pPr>
            <w:r w:rsidRPr="00C22E22">
              <w:rPr>
                <w:rFonts w:ascii="Arial" w:hAnsi="Arial" w:cs="Arial"/>
              </w:rPr>
              <w:t>1 843 383,0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C22E22" w:rsidRDefault="00173081" w:rsidP="00C22E22">
            <w:pPr>
              <w:rPr>
                <w:rFonts w:ascii="Arial" w:hAnsi="Arial" w:cs="Arial"/>
              </w:rPr>
            </w:pPr>
            <w:r w:rsidRPr="00C22E22">
              <w:rPr>
                <w:rFonts w:ascii="Arial" w:hAnsi="Arial" w:cs="Arial"/>
              </w:rPr>
              <w:t>1 846 983,0</w:t>
            </w:r>
          </w:p>
        </w:tc>
      </w:tr>
      <w:tr w:rsidR="00173081" w:rsidRPr="007E5839">
        <w:trPr>
          <w:gridAfter w:val="1"/>
          <w:wAfter w:w="69" w:type="dxa"/>
          <w:trHeight w:val="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13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A67976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881 503,0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881 503,0</w:t>
            </w:r>
          </w:p>
        </w:tc>
      </w:tr>
      <w:tr w:rsidR="00173081" w:rsidRPr="007E5839">
        <w:trPr>
          <w:gridAfter w:val="1"/>
          <w:wAfter w:w="69" w:type="dxa"/>
          <w:trHeight w:val="3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A67976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881 503,0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881 503,0</w:t>
            </w:r>
          </w:p>
        </w:tc>
      </w:tr>
      <w:tr w:rsidR="00173081" w:rsidRPr="007E5839">
        <w:trPr>
          <w:gridAfter w:val="1"/>
          <w:wAfter w:w="69" w:type="dxa"/>
          <w:trHeight w:val="3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15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961 880,0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965 480,0</w:t>
            </w:r>
          </w:p>
        </w:tc>
      </w:tr>
      <w:tr w:rsidR="00173081" w:rsidRPr="007E5839">
        <w:trPr>
          <w:gridAfter w:val="1"/>
          <w:wAfter w:w="69" w:type="dxa"/>
          <w:trHeight w:val="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16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961 880,0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965 480,0</w:t>
            </w:r>
          </w:p>
        </w:tc>
      </w:tr>
      <w:tr w:rsidR="00173081" w:rsidRPr="007E5839">
        <w:trPr>
          <w:gridAfter w:val="1"/>
          <w:wAfter w:w="69" w:type="dxa"/>
          <w:trHeight w:val="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Резервные фонды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0111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10 000,0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10 000,0</w:t>
            </w:r>
          </w:p>
        </w:tc>
      </w:tr>
      <w:tr w:rsidR="00173081" w:rsidRPr="007E5839">
        <w:trPr>
          <w:gridAfter w:val="1"/>
          <w:wAfter w:w="69" w:type="dxa"/>
          <w:trHeight w:val="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18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F618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gridAfter w:val="1"/>
          <w:wAfter w:w="69" w:type="dxa"/>
          <w:trHeight w:val="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gridAfter w:val="1"/>
          <w:wAfter w:w="69" w:type="dxa"/>
          <w:trHeight w:val="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Резервный фонд муниципального образования в рамках не программных расходов администрации Новосыдинского сельсовета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gridAfter w:val="1"/>
          <w:wAfter w:w="69" w:type="dxa"/>
          <w:trHeight w:val="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21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gridAfter w:val="1"/>
          <w:wAfter w:w="69" w:type="dxa"/>
          <w:trHeight w:val="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23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847 861,0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847 861,0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847 861,0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847 861,0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25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847 861,0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847 861,0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26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Непрограммные расходы  на наделение органов местного самоуправления полномочиями в области подведомственных ему организаций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755 761,0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755 761,0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27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95C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710 611,0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710 611,0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28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95C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710 611,0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710 611,0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29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45 150,0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45 150,0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30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45 150,0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45 150,0</w:t>
            </w:r>
          </w:p>
        </w:tc>
      </w:tr>
      <w:tr w:rsidR="00173081" w:rsidRPr="007E5839">
        <w:trPr>
          <w:gridAfter w:val="1"/>
          <w:wAfter w:w="69" w:type="dxa"/>
          <w:trHeight w:val="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31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Организация общественных работ для безработных граждан в рамках непрограммных расходов администрации Новосыдинского сельсовета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32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173081" w:rsidRPr="007E5839">
        <w:trPr>
          <w:gridAfter w:val="1"/>
          <w:wAfter w:w="69" w:type="dxa"/>
          <w:trHeight w:val="2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33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34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1 600,0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1 600,0</w:t>
            </w:r>
          </w:p>
        </w:tc>
      </w:tr>
      <w:tr w:rsidR="00173081" w:rsidRPr="007E5839">
        <w:trPr>
          <w:gridAfter w:val="1"/>
          <w:wAfter w:w="69" w:type="dxa"/>
          <w:trHeight w:val="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35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1 600,0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1 600,0</w:t>
            </w:r>
          </w:p>
        </w:tc>
      </w:tr>
      <w:tr w:rsidR="00173081" w:rsidRPr="007E5839">
        <w:trPr>
          <w:gridAfter w:val="1"/>
          <w:wAfter w:w="69" w:type="dxa"/>
          <w:trHeight w:val="2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36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1 600,0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5C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1 600,0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38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 вневойсковая подготовка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E5839">
              <w:rPr>
                <w:rFonts w:ascii="Arial" w:hAnsi="Arial" w:cs="Arial"/>
              </w:rPr>
              <w:t>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E5839">
              <w:rPr>
                <w:rFonts w:ascii="Arial" w:hAnsi="Arial" w:cs="Arial"/>
              </w:rPr>
              <w:t>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40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E5839">
              <w:rPr>
                <w:rFonts w:ascii="Arial" w:hAnsi="Arial" w:cs="Arial"/>
              </w:rPr>
              <w:t>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173081" w:rsidRPr="007E5839">
        <w:trPr>
          <w:gridAfter w:val="1"/>
          <w:wAfter w:w="69" w:type="dxa"/>
          <w:trHeight w:val="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41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Осуществление первичного воинского учета, на территориях где отсутствуют военные комиссариаты  в рамках непрограммных расходов муниципального образования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42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C22E2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E5839">
              <w:rPr>
                <w:rFonts w:ascii="Arial" w:hAnsi="Arial" w:cs="Arial"/>
              </w:rPr>
              <w:t>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C22E2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44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E5839">
              <w:rPr>
                <w:rFonts w:ascii="Arial" w:hAnsi="Arial" w:cs="Arial"/>
              </w:rPr>
              <w:t>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E5839">
              <w:rPr>
                <w:rFonts w:ascii="Arial" w:hAnsi="Arial" w:cs="Arial"/>
              </w:rPr>
              <w:t>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82 900,0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82 900,0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47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48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Новосыдинскогосельсовета 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50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Непрограммные расходы органов местного самоуправления полномочиями в области ведения дорожного хозяйства на территории Новосыдинского сельсовета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51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52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96FE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53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192 200,0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196 200,0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192 200,0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196 200,0</w:t>
            </w:r>
          </w:p>
        </w:tc>
      </w:tr>
      <w:tr w:rsidR="00173081" w:rsidRPr="007E5839">
        <w:trPr>
          <w:gridAfter w:val="1"/>
          <w:wAfter w:w="69" w:type="dxa"/>
          <w:trHeight w:val="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55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Муниципальная программа Новосыдинского сельсовета  "Организация комплексного благоустройства территории  Новосыдинского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 xml:space="preserve">сельсовета"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192 200,0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196 200,0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56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Направление " Уличное освещение" в рамках муниципальной  программы Новосыдинского сельсовета «Организация комплексного благоустройства территории Новосыдинского сельсовета»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74 000,0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78 000,0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57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74 000,0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78 000,0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74 000,0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78 000,0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59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Направление " Обращение с твердыми бытовыми отходами на территории Новосыдинского сельсовета" в рамках муниципальной программы Новосыдинского сельсовета «Организация комплексного благоустройства территории Новосыдинского сельсовета»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173081" w:rsidRPr="007E5839">
        <w:trPr>
          <w:gridAfter w:val="1"/>
          <w:wAfter w:w="69" w:type="dxa"/>
          <w:trHeight w:val="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60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Направление "Прочие мероприятия по благоустройству поселения" в рамках муниципальной программы Новосыдинского сельсовета «Организация комплексного благоустройства территории Новосыдинского сельсовета»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20 000,0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20 000,0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9B657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63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9B657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9B657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9B657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9B657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9B657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20 000,0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20 000,0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9B657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64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9B657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9B657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9B657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9B657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9B657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20 000,0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20 000,0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65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1 228 200,0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1 248 200,0</w:t>
            </w:r>
          </w:p>
        </w:tc>
      </w:tr>
      <w:tr w:rsidR="00173081" w:rsidRPr="007E5839">
        <w:trPr>
          <w:gridAfter w:val="1"/>
          <w:wAfter w:w="69" w:type="dxa"/>
          <w:trHeight w:val="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66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1 228 200,0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1 248 200,0</w:t>
            </w:r>
          </w:p>
        </w:tc>
      </w:tr>
      <w:tr w:rsidR="00173081" w:rsidRPr="007E5839">
        <w:trPr>
          <w:gridAfter w:val="1"/>
          <w:wAfter w:w="69" w:type="dxa"/>
          <w:trHeight w:val="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67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6165AB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Муниципальная программа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 xml:space="preserve">Новосыдинского сельсовета  "Содействие развитию культуры на территории Новосыдинского сельсовета"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1 228 200,0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1 248 200,0</w:t>
            </w:r>
          </w:p>
        </w:tc>
      </w:tr>
      <w:tr w:rsidR="00173081" w:rsidRPr="007E5839">
        <w:trPr>
          <w:gridAfter w:val="1"/>
          <w:wAfter w:w="69" w:type="dxa"/>
          <w:trHeight w:val="1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68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Создание условий для развития и реализации культурного и духовного потенциала населения в рамках подпрограммы  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направлению" в рамках муниципальной программы Новосыдинского сельсовета «Содействие развитию культуры на территории Новосыдинского сельсовета»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1 228 200,0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1 248 200,0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69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1 228 200,0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1 248 200,0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1 228 200,0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1 248 200,0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71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ЗДРАВООХРАНЕНИЕ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0900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22 400,0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22400,0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72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4073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22 400,0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22 400,0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73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22 400,0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22 400,0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74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22 400,0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22A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22 400,0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75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Не программные  расходы  на организацию и проведение акарицидных обработок мест массового отдыха населения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77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78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A785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Софинансирование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расходов на организацию и проведение акарицидных обработок мест массового отдыха населения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2 400,0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79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2A774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2 400,0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173081" w:rsidRPr="007E5839">
        <w:trPr>
          <w:gridAfter w:val="1"/>
          <w:wAfter w:w="69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2A774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2 400,0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173081" w:rsidRPr="007E5839">
        <w:trPr>
          <w:gridAfter w:val="1"/>
          <w:wAfter w:w="69" w:type="dxa"/>
          <w:trHeight w:val="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81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1D1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393 500,0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A774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b/>
                <w:bCs/>
              </w:rPr>
              <w:t>393 500,0</w:t>
            </w:r>
          </w:p>
        </w:tc>
      </w:tr>
      <w:tr w:rsidR="00173081" w:rsidRPr="007E5839">
        <w:trPr>
          <w:gridAfter w:val="1"/>
          <w:wAfter w:w="69" w:type="dxa"/>
          <w:trHeight w:val="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</w:tr>
      <w:tr w:rsidR="00173081" w:rsidRPr="007E5839">
        <w:trPr>
          <w:gridAfter w:val="1"/>
          <w:wAfter w:w="69" w:type="dxa"/>
          <w:trHeight w:val="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83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</w:tr>
      <w:tr w:rsidR="00173081" w:rsidRPr="007E5839">
        <w:trPr>
          <w:gridAfter w:val="1"/>
          <w:wAfter w:w="69" w:type="dxa"/>
          <w:trHeight w:val="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84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</w:tr>
      <w:tr w:rsidR="00173081" w:rsidRPr="007E5839">
        <w:trPr>
          <w:gridAfter w:val="1"/>
          <w:wAfter w:w="69" w:type="dxa"/>
          <w:trHeight w:val="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85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расходы на осуществление переданных полномочий органов местного самоуправления районам в рамках непрограммных расходов администрации Новосыдинского сельсовета 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</w:tr>
      <w:tr w:rsidR="00173081" w:rsidRPr="007E5839">
        <w:trPr>
          <w:gridAfter w:val="1"/>
          <w:wAfter w:w="69" w:type="dxa"/>
          <w:trHeight w:val="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86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500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</w:tr>
      <w:tr w:rsidR="00173081" w:rsidRPr="007E5839">
        <w:trPr>
          <w:gridAfter w:val="1"/>
          <w:wAfter w:w="69" w:type="dxa"/>
          <w:trHeight w:val="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</w:tr>
      <w:tr w:rsidR="00173081" w:rsidRPr="007E5839">
        <w:trPr>
          <w:gridAfter w:val="1"/>
          <w:wAfter w:w="69" w:type="dxa"/>
          <w:trHeight w:val="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88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802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128 926,0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266 089,0</w:t>
            </w:r>
          </w:p>
        </w:tc>
      </w:tr>
      <w:tr w:rsidR="00173081" w:rsidRPr="007E5839">
        <w:trPr>
          <w:gridAfter w:val="1"/>
          <w:wAfter w:w="69" w:type="dxa"/>
          <w:trHeight w:val="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89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A7858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 178 626,0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A785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5 343 389,0</w:t>
            </w:r>
          </w:p>
        </w:tc>
      </w:tr>
    </w:tbl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  <w:sectPr w:rsidR="00173081" w:rsidRPr="007E5839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894"/>
        <w:tblW w:w="14328" w:type="dxa"/>
        <w:tblLayout w:type="fixed"/>
        <w:tblLook w:val="0000"/>
      </w:tblPr>
      <w:tblGrid>
        <w:gridCol w:w="913"/>
        <w:gridCol w:w="7835"/>
        <w:gridCol w:w="1620"/>
        <w:gridCol w:w="1120"/>
        <w:gridCol w:w="1124"/>
        <w:gridCol w:w="1716"/>
      </w:tblGrid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5757EE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Приложение 8</w:t>
            </w:r>
          </w:p>
        </w:tc>
      </w:tr>
      <w:tr w:rsidR="00173081" w:rsidRPr="007E5839">
        <w:trPr>
          <w:trHeight w:val="2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right"/>
              <w:rPr>
                <w:rFonts w:ascii="Arial" w:hAnsi="Arial" w:cs="Arial"/>
              </w:rPr>
            </w:pPr>
          </w:p>
        </w:tc>
      </w:tr>
      <w:tr w:rsidR="00173081" w:rsidRPr="007E5839">
        <w:trPr>
          <w:trHeight w:val="12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081" w:rsidRPr="007E5839" w:rsidRDefault="00173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   решению Новосыдинского сельского Совета депутатов от 23.12.2016 № 15-41-Р   «О бюджете Муниципального образования  Новосыдинский сельсовет на 2017 год и плановый период 2018-2019годов"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081" w:rsidRPr="007E5839" w:rsidRDefault="00173081" w:rsidP="005757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right"/>
              <w:rPr>
                <w:rFonts w:ascii="Arial" w:hAnsi="Arial" w:cs="Arial"/>
              </w:rPr>
            </w:pPr>
          </w:p>
        </w:tc>
      </w:tr>
      <w:tr w:rsidR="00173081" w:rsidRPr="007E5839">
        <w:trPr>
          <w:trHeight w:val="690"/>
        </w:trPr>
        <w:tc>
          <w:tcPr>
            <w:tcW w:w="143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статьям(программам Новосыдинского  сельсовета и непрограммным направлениям деятельности), группам и подгруппам видов расходов, разделам, подразделам классификации расходов   бюджета Новосыдинского сельсовета </w:t>
            </w:r>
          </w:p>
        </w:tc>
      </w:tr>
      <w:tr w:rsidR="00173081" w:rsidRPr="007E5839">
        <w:trPr>
          <w:trHeight w:val="420"/>
        </w:trPr>
        <w:tc>
          <w:tcPr>
            <w:tcW w:w="143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 2017 год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Default="0017308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73081" w:rsidRDefault="0017308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73081" w:rsidRDefault="0017308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73081" w:rsidRDefault="0017308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73081" w:rsidRPr="007E5839" w:rsidRDefault="0017308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081" w:rsidRPr="007E5839" w:rsidRDefault="00173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( рублей)</w:t>
            </w:r>
          </w:p>
        </w:tc>
      </w:tr>
    </w:tbl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tbl>
      <w:tblPr>
        <w:tblpPr w:leftFromText="180" w:rightFromText="180" w:horzAnchor="margin" w:tblpY="-894"/>
        <w:tblW w:w="14328" w:type="dxa"/>
        <w:tblLayout w:type="fixed"/>
        <w:tblLook w:val="0000"/>
      </w:tblPr>
      <w:tblGrid>
        <w:gridCol w:w="913"/>
        <w:gridCol w:w="7835"/>
        <w:gridCol w:w="1620"/>
        <w:gridCol w:w="1120"/>
        <w:gridCol w:w="1124"/>
        <w:gridCol w:w="1716"/>
      </w:tblGrid>
      <w:tr w:rsidR="00173081" w:rsidRPr="007E5839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строки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 на</w:t>
            </w:r>
          </w:p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    2017 год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</w:tr>
      <w:tr w:rsidR="00173081" w:rsidRPr="007E5839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Муниципальная программа Новосыдинского сельсовета  "Организация комплексного благоустройства на территории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E5839">
              <w:rPr>
                <w:rFonts w:ascii="Arial" w:hAnsi="Arial" w:cs="Arial"/>
                <w:b/>
                <w:bCs/>
              </w:rPr>
              <w:t xml:space="preserve">Новосыдинского сельсовета".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ind w:left="-37" w:right="-108" w:firstLine="25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1 177 640,7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" Уличное освещение"в рамках муниципальной программы Новосыдинского сельсовета  "Организация комплексного благоустройства на территории  Новосыдинского сельсовета"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  " Обращение с твердыми бытовыми отходами на территории Новосыдинского сельсовета" в рамках муниципальной программы Новосыдинского сельсовета  "Организация комплексного благоустройства на территории   Новосыдинского сельсовета"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173081" w:rsidRPr="007E5839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173081" w:rsidRPr="007E5839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 "Прочие мероприятия по благоустройству поселения" в рамках муниципальной программы Новосыдинского сельсовета  "Организация комплексного благоустройства на территории   Новосыдинского сельсовета"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59 440,7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2473CB">
              <w:rPr>
                <w:rFonts w:ascii="Arial" w:hAnsi="Arial" w:cs="Arial"/>
              </w:rPr>
              <w:t>59 440,7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2473CB">
              <w:rPr>
                <w:rFonts w:ascii="Arial" w:hAnsi="Arial" w:cs="Arial"/>
              </w:rPr>
              <w:t>59 440,7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2473CB">
              <w:rPr>
                <w:rFonts w:ascii="Arial" w:hAnsi="Arial" w:cs="Arial"/>
              </w:rPr>
              <w:t>59 440,7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2473CB">
              <w:rPr>
                <w:rFonts w:ascii="Arial" w:hAnsi="Arial" w:cs="Arial"/>
              </w:rPr>
              <w:t>59 440,7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Расходы, направленные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85C19" w:rsidRDefault="00173081" w:rsidP="00B736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764007641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2473CB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85C19" w:rsidRDefault="00173081" w:rsidP="00B736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764007641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2473CB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85C19" w:rsidRDefault="00173081" w:rsidP="00B736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764007641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A05311">
              <w:rPr>
                <w:rFonts w:ascii="Arial" w:hAnsi="Arial" w:cs="Arial"/>
              </w:rPr>
              <w:t>595 000,0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85C19" w:rsidRDefault="00173081" w:rsidP="00B736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764007641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A05311">
              <w:rPr>
                <w:rFonts w:ascii="Arial" w:hAnsi="Arial" w:cs="Arial"/>
              </w:rPr>
              <w:t>595 000,0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85C19" w:rsidRDefault="00173081" w:rsidP="00B736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764007641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A05311">
              <w:rPr>
                <w:rFonts w:ascii="Arial" w:hAnsi="Arial" w:cs="Arial"/>
              </w:rPr>
              <w:t>595 000,0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к расходам, направленным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85C19" w:rsidRDefault="00173081" w:rsidP="00B736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2473CB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D4116D">
              <w:rPr>
                <w:rFonts w:ascii="Arial" w:hAnsi="Arial" w:cs="Arial"/>
              </w:rPr>
              <w:t>76400</w:t>
            </w:r>
            <w:r w:rsidRPr="00D4116D">
              <w:rPr>
                <w:rFonts w:ascii="Arial" w:hAnsi="Arial" w:cs="Arial"/>
                <w:lang w:val="en-US"/>
              </w:rPr>
              <w:t>S</w:t>
            </w:r>
            <w:r w:rsidRPr="00D4116D">
              <w:rPr>
                <w:rFonts w:ascii="Arial" w:hAnsi="Arial" w:cs="Arial"/>
              </w:rPr>
              <w:t>641</w:t>
            </w:r>
            <w:r w:rsidRPr="00D4116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85C19" w:rsidRDefault="00173081" w:rsidP="00B736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>
              <w:rPr>
                <w:rFonts w:ascii="Arial" w:hAnsi="Arial" w:cs="Arial"/>
              </w:rPr>
              <w:t>10</w:t>
            </w:r>
            <w:r w:rsidRPr="00D87C67">
              <w:rPr>
                <w:rFonts w:ascii="Arial" w:hAnsi="Arial" w:cs="Arial"/>
              </w:rPr>
              <w:t>5 000,0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D4116D">
              <w:rPr>
                <w:rFonts w:ascii="Arial" w:hAnsi="Arial" w:cs="Arial"/>
              </w:rPr>
              <w:t>76400</w:t>
            </w:r>
            <w:r w:rsidRPr="00D4116D">
              <w:rPr>
                <w:rFonts w:ascii="Arial" w:hAnsi="Arial" w:cs="Arial"/>
                <w:lang w:val="en-US"/>
              </w:rPr>
              <w:t>S</w:t>
            </w:r>
            <w:r w:rsidRPr="00D4116D">
              <w:rPr>
                <w:rFonts w:ascii="Arial" w:hAnsi="Arial" w:cs="Arial"/>
              </w:rPr>
              <w:t>641</w:t>
            </w:r>
            <w:r w:rsidRPr="00D4116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85C19" w:rsidRDefault="00173081" w:rsidP="00B736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>
              <w:rPr>
                <w:rFonts w:ascii="Arial" w:hAnsi="Arial" w:cs="Arial"/>
              </w:rPr>
              <w:t>10</w:t>
            </w:r>
            <w:r w:rsidRPr="00D87C67">
              <w:rPr>
                <w:rFonts w:ascii="Arial" w:hAnsi="Arial" w:cs="Arial"/>
              </w:rPr>
              <w:t>5 000,0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D4116D">
              <w:rPr>
                <w:rFonts w:ascii="Arial" w:hAnsi="Arial" w:cs="Arial"/>
              </w:rPr>
              <w:t>76400</w:t>
            </w:r>
            <w:r w:rsidRPr="00D4116D">
              <w:rPr>
                <w:rFonts w:ascii="Arial" w:hAnsi="Arial" w:cs="Arial"/>
                <w:lang w:val="en-US"/>
              </w:rPr>
              <w:t>S</w:t>
            </w:r>
            <w:r w:rsidRPr="00D4116D">
              <w:rPr>
                <w:rFonts w:ascii="Arial" w:hAnsi="Arial" w:cs="Arial"/>
              </w:rPr>
              <w:t>641</w:t>
            </w:r>
            <w:r w:rsidRPr="00D4116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85C19" w:rsidRDefault="00173081" w:rsidP="00B736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>
              <w:rPr>
                <w:rFonts w:ascii="Arial" w:hAnsi="Arial" w:cs="Arial"/>
              </w:rPr>
              <w:t>10</w:t>
            </w:r>
            <w:r w:rsidRPr="00D87C67">
              <w:rPr>
                <w:rFonts w:ascii="Arial" w:hAnsi="Arial" w:cs="Arial"/>
              </w:rPr>
              <w:t>5 000,0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D4116D">
              <w:rPr>
                <w:rFonts w:ascii="Arial" w:hAnsi="Arial" w:cs="Arial"/>
              </w:rPr>
              <w:t>76400</w:t>
            </w:r>
            <w:r w:rsidRPr="00D4116D">
              <w:rPr>
                <w:rFonts w:ascii="Arial" w:hAnsi="Arial" w:cs="Arial"/>
                <w:lang w:val="en-US"/>
              </w:rPr>
              <w:t>S</w:t>
            </w:r>
            <w:r w:rsidRPr="00D4116D">
              <w:rPr>
                <w:rFonts w:ascii="Arial" w:hAnsi="Arial" w:cs="Arial"/>
              </w:rPr>
              <w:t>641</w:t>
            </w:r>
            <w:r w:rsidRPr="00D4116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85C19" w:rsidRDefault="00173081" w:rsidP="00B736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2473CB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 проекта по благоустройству</w:t>
            </w: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      </w:r>
            <w:r w:rsidRPr="002539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D4116D" w:rsidRDefault="00173081" w:rsidP="00B736AE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</w:rPr>
              <w:t>77410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9254F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D4116D" w:rsidRDefault="00173081" w:rsidP="00B736AE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</w:rPr>
              <w:t>77410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9254F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D4116D" w:rsidRDefault="00173081" w:rsidP="00B736AE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</w:rPr>
              <w:t>77410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9254F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83309B">
              <w:rPr>
                <w:rFonts w:ascii="Arial" w:hAnsi="Arial" w:cs="Arial"/>
              </w:rPr>
              <w:t>7640077410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9254F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83309B">
              <w:rPr>
                <w:rFonts w:ascii="Arial" w:hAnsi="Arial" w:cs="Arial"/>
              </w:rPr>
              <w:t>7640077410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9254F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 xml:space="preserve">Софинансирование </w:t>
            </w:r>
            <w:r>
              <w:rPr>
                <w:rFonts w:ascii="Arial" w:hAnsi="Arial" w:cs="Arial"/>
              </w:rPr>
              <w:t xml:space="preserve">расходов на реализацию  проекта по благоустройству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      </w:r>
            <w:r w:rsidRPr="002539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Default="00173081" w:rsidP="00B736AE">
            <w:pPr>
              <w:rPr>
                <w:rFonts w:ascii="Arial" w:hAnsi="Arial" w:cs="Arial"/>
              </w:rPr>
            </w:pPr>
          </w:p>
          <w:p w:rsidR="00173081" w:rsidRPr="00D4116D" w:rsidRDefault="00173081" w:rsidP="00B736AE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 w:rsidRPr="002539DA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9254F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6C7E30">
              <w:rPr>
                <w:rFonts w:ascii="Arial" w:hAnsi="Arial" w:cs="Arial"/>
              </w:rPr>
              <w:t>76400</w:t>
            </w:r>
            <w:r w:rsidRPr="006C7E30">
              <w:rPr>
                <w:rFonts w:ascii="Arial" w:hAnsi="Arial" w:cs="Arial"/>
                <w:lang w:val="en-US"/>
              </w:rPr>
              <w:t>S</w:t>
            </w:r>
            <w:r w:rsidRPr="006C7E30">
              <w:rPr>
                <w:rFonts w:ascii="Arial" w:hAnsi="Arial" w:cs="Arial"/>
              </w:rPr>
              <w:t>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9254F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6C7E30">
              <w:rPr>
                <w:rFonts w:ascii="Arial" w:hAnsi="Arial" w:cs="Arial"/>
              </w:rPr>
              <w:t>76400</w:t>
            </w:r>
            <w:r w:rsidRPr="006C7E30">
              <w:rPr>
                <w:rFonts w:ascii="Arial" w:hAnsi="Arial" w:cs="Arial"/>
                <w:lang w:val="en-US"/>
              </w:rPr>
              <w:t>S</w:t>
            </w:r>
            <w:r w:rsidRPr="006C7E30">
              <w:rPr>
                <w:rFonts w:ascii="Arial" w:hAnsi="Arial" w:cs="Arial"/>
              </w:rPr>
              <w:t>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9254F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</w:p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6C7E30">
              <w:rPr>
                <w:rFonts w:ascii="Arial" w:hAnsi="Arial" w:cs="Arial"/>
              </w:rPr>
              <w:t>76400</w:t>
            </w:r>
            <w:r w:rsidRPr="006C7E30">
              <w:rPr>
                <w:rFonts w:ascii="Arial" w:hAnsi="Arial" w:cs="Arial"/>
                <w:lang w:val="en-US"/>
              </w:rPr>
              <w:t>S</w:t>
            </w:r>
            <w:r w:rsidRPr="006C7E30">
              <w:rPr>
                <w:rFonts w:ascii="Arial" w:hAnsi="Arial" w:cs="Arial"/>
              </w:rPr>
              <w:t>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9254F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6C7E30">
              <w:rPr>
                <w:rFonts w:ascii="Arial" w:hAnsi="Arial" w:cs="Arial"/>
              </w:rPr>
              <w:t>76400</w:t>
            </w:r>
            <w:r w:rsidRPr="006C7E30">
              <w:rPr>
                <w:rFonts w:ascii="Arial" w:hAnsi="Arial" w:cs="Arial"/>
                <w:lang w:val="en-US"/>
              </w:rPr>
              <w:t>S</w:t>
            </w:r>
            <w:r w:rsidRPr="006C7E30">
              <w:rPr>
                <w:rFonts w:ascii="Arial" w:hAnsi="Arial" w:cs="Arial"/>
              </w:rPr>
              <w:t>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59254F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Муниципальная программа Новосыдинского сельсовета  "Содействие развитию культуры на территории Новосыдинский сельсовет ".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173081" w:rsidRPr="007E5839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Подпрограмма 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173081" w:rsidRPr="007E5839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Создание условий для развития и реализации культурного и духовного потенциала населения в рамках подпрограммы 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направлению» муниципальной программы Новосыдинского сельсовета "Содействие развитию культуры на территории Новосыдинский сельсовет 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0210018650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173081" w:rsidRPr="007E5839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173081" w:rsidRPr="007E5839">
        <w:trPr>
          <w:trHeight w:val="3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  <w:bookmarkStart w:id="2" w:name="_GoBack"/>
            <w:bookmarkEnd w:id="2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340CAF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3 698 562,75</w:t>
            </w:r>
          </w:p>
        </w:tc>
      </w:tr>
      <w:tr w:rsidR="00173081" w:rsidRPr="007E5839">
        <w:trPr>
          <w:trHeight w:val="3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3 113 845,0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Руководство и управление в сфере установленных функций  в рамках не программных расходов Главы администрации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173081" w:rsidRPr="007E5839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1 758 185,0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928 286,0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928 286,0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928 286,0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928 286,0</w:t>
            </w:r>
          </w:p>
        </w:tc>
      </w:tr>
      <w:tr w:rsidR="00173081" w:rsidRPr="007E583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Руководство и управление в сфере установленного финансовым органом муниципальной власти в рамках непрограммных расходов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827 699,0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D21622">
              <w:rPr>
                <w:rFonts w:ascii="Arial" w:hAnsi="Arial" w:cs="Arial"/>
              </w:rPr>
              <w:t>827 699,0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D21622">
              <w:rPr>
                <w:rFonts w:ascii="Arial" w:hAnsi="Arial" w:cs="Arial"/>
              </w:rPr>
              <w:t>827 699,0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D21622">
              <w:rPr>
                <w:rFonts w:ascii="Arial" w:hAnsi="Arial" w:cs="Arial"/>
              </w:rPr>
              <w:t>827 699,0</w:t>
            </w:r>
          </w:p>
        </w:tc>
      </w:tr>
      <w:tr w:rsidR="00173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D21622">
              <w:rPr>
                <w:rFonts w:ascii="Arial" w:hAnsi="Arial" w:cs="Arial"/>
              </w:rPr>
              <w:t>827 699,0</w:t>
            </w:r>
          </w:p>
        </w:tc>
      </w:tr>
      <w:tr w:rsidR="00173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2828DA" w:rsidRDefault="00173081" w:rsidP="00B736AE">
            <w:pPr>
              <w:rPr>
                <w:rFonts w:ascii="Arial" w:hAnsi="Arial" w:cs="Arial"/>
              </w:rPr>
            </w:pPr>
            <w:r w:rsidRPr="002828DA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</w:t>
            </w:r>
          </w:p>
        </w:tc>
      </w:tr>
      <w:tr w:rsidR="00173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прочих налогов. сборов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2828DA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1 700,0</w:t>
            </w:r>
          </w:p>
        </w:tc>
      </w:tr>
      <w:tr w:rsidR="00173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2828DA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173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9D4A2F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2 200,0</w:t>
            </w:r>
          </w:p>
        </w:tc>
      </w:tr>
      <w:tr w:rsidR="00173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5F2F4D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</w:t>
            </w:r>
          </w:p>
        </w:tc>
      </w:tr>
      <w:tr w:rsidR="00173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5F2F4D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</w:t>
            </w:r>
          </w:p>
        </w:tc>
      </w:tr>
      <w:tr w:rsidR="00173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Резервный фонд муниципального образования в рамках не программных расходов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669 298,0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39 650,0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9B7A0F">
              <w:rPr>
                <w:rFonts w:ascii="Arial" w:hAnsi="Arial" w:cs="Arial"/>
              </w:rPr>
              <w:t>39 650,0</w:t>
            </w:r>
          </w:p>
        </w:tc>
      </w:tr>
      <w:tr w:rsidR="00173081" w:rsidRPr="007E5839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9B7A0F">
              <w:rPr>
                <w:rFonts w:ascii="Arial" w:hAnsi="Arial" w:cs="Arial"/>
              </w:rPr>
              <w:t>39 650,0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9B7A0F">
              <w:rPr>
                <w:rFonts w:ascii="Arial" w:hAnsi="Arial" w:cs="Arial"/>
              </w:rPr>
              <w:t>39 650,0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</w:p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9B7A0F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5 500,0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E96394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9B7A0F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5 500,0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E96394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9B7A0F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5 500,0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E96394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9B7A0F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5 500,0</w:t>
            </w:r>
          </w:p>
        </w:tc>
      </w:tr>
      <w:tr w:rsidR="00173081" w:rsidRPr="007E5839">
        <w:trPr>
          <w:trHeight w:val="57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Организация общественных работ для безработных граждан в рамках непрограммных расходов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E5839">
              <w:rPr>
                <w:rFonts w:ascii="Arial" w:hAnsi="Arial" w:cs="Arial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173081" w:rsidRPr="007E583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Осуществление первичного воинского учета на территории где отсутствуют военные комиссариаты в рамках непрограммных расходов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62 100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43 029,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43 029,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43 029,0</w:t>
            </w:r>
          </w:p>
        </w:tc>
      </w:tr>
      <w:tr w:rsidR="00173081" w:rsidRPr="007E5839">
        <w:trPr>
          <w:trHeight w:val="29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43 029,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173081" w:rsidRPr="007E5839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Осуществление первичного воинского учета на территории где отсутствуют военные комиссариаты в рамках непрограммных расходов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19 071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8443AF">
              <w:rPr>
                <w:rFonts w:ascii="Arial" w:hAnsi="Arial" w:cs="Arial"/>
              </w:rPr>
              <w:t>19 071,0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8443AF">
              <w:rPr>
                <w:rFonts w:ascii="Arial" w:hAnsi="Arial" w:cs="Arial"/>
              </w:rPr>
              <w:t>19 071,0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8443AF">
              <w:rPr>
                <w:rFonts w:ascii="Arial" w:hAnsi="Arial" w:cs="Arial"/>
              </w:rPr>
              <w:t>19 071,0</w:t>
            </w:r>
          </w:p>
        </w:tc>
      </w:tr>
      <w:tr w:rsidR="00173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8443AF">
              <w:rPr>
                <w:rFonts w:ascii="Arial" w:hAnsi="Arial" w:cs="Arial"/>
              </w:rPr>
              <w:t>19 071,0</w:t>
            </w:r>
          </w:p>
        </w:tc>
      </w:tr>
      <w:tr w:rsidR="00173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CC2B8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Непрограммные расходы органов местного самоуправления полномочиями на обеспечение первичных мер </w:t>
            </w:r>
            <w:r w:rsidRPr="00C00949">
              <w:t xml:space="preserve"> </w:t>
            </w:r>
            <w:r w:rsidRPr="00CC2B89">
              <w:rPr>
                <w:rFonts w:ascii="Arial" w:hAnsi="Arial" w:cs="Arial"/>
              </w:rPr>
              <w:t>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  <w:r>
              <w:rPr>
                <w:rFonts w:ascii="Arial" w:hAnsi="Arial" w:cs="Arial"/>
              </w:rPr>
              <w:t xml:space="preserve"> на территории Новосыдинского сельсовета</w:t>
            </w:r>
          </w:p>
          <w:p w:rsidR="00173081" w:rsidRPr="007E5839" w:rsidRDefault="00173081" w:rsidP="00B736A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8443AF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173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AF6234"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8443AF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173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AF6234"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8443AF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173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CC2B8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CC2B89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AF6234"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8443AF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173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47043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AF6234"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8443AF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173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DE613F" w:rsidRDefault="00173081" w:rsidP="00B736A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562,75</w:t>
            </w:r>
          </w:p>
        </w:tc>
      </w:tr>
      <w:tr w:rsidR="00173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665812">
              <w:rPr>
                <w:rFonts w:ascii="Arial" w:hAnsi="Arial" w:cs="Arial"/>
              </w:rPr>
              <w:t>76400</w:t>
            </w:r>
            <w:r w:rsidRPr="00665812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0128BE">
              <w:rPr>
                <w:rFonts w:ascii="Arial" w:hAnsi="Arial" w:cs="Arial"/>
              </w:rPr>
              <w:t>562,75</w:t>
            </w:r>
          </w:p>
        </w:tc>
      </w:tr>
      <w:tr w:rsidR="00173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665812">
              <w:rPr>
                <w:rFonts w:ascii="Arial" w:hAnsi="Arial" w:cs="Arial"/>
              </w:rPr>
              <w:t>76400</w:t>
            </w:r>
            <w:r w:rsidRPr="00665812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0128BE">
              <w:rPr>
                <w:rFonts w:ascii="Arial" w:hAnsi="Arial" w:cs="Arial"/>
              </w:rPr>
              <w:t>562,75</w:t>
            </w:r>
          </w:p>
        </w:tc>
      </w:tr>
      <w:tr w:rsidR="00173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CC2B89" w:rsidRDefault="00173081" w:rsidP="00B736AE">
            <w:pPr>
              <w:rPr>
                <w:rFonts w:ascii="Arial" w:hAnsi="Arial" w:cs="Arial"/>
                <w:b/>
                <w:bCs/>
              </w:rPr>
            </w:pPr>
            <w:r w:rsidRPr="00CC2B89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614017">
              <w:rPr>
                <w:rFonts w:ascii="Arial" w:hAnsi="Arial" w:cs="Arial"/>
              </w:rPr>
              <w:t>76400</w:t>
            </w:r>
            <w:r w:rsidRPr="00614017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0128BE">
              <w:rPr>
                <w:rFonts w:ascii="Arial" w:hAnsi="Arial" w:cs="Arial"/>
              </w:rPr>
              <w:t>562,75</w:t>
            </w:r>
          </w:p>
        </w:tc>
      </w:tr>
      <w:tr w:rsidR="00173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47043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614017">
              <w:rPr>
                <w:rFonts w:ascii="Arial" w:hAnsi="Arial" w:cs="Arial"/>
              </w:rPr>
              <w:t>76400</w:t>
            </w:r>
            <w:r w:rsidRPr="00614017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0128BE">
              <w:rPr>
                <w:rFonts w:ascii="Arial" w:hAnsi="Arial" w:cs="Arial"/>
              </w:rPr>
              <w:t>562,75</w:t>
            </w:r>
          </w:p>
        </w:tc>
      </w:tr>
      <w:tr w:rsidR="00173081" w:rsidRPr="007E5839">
        <w:trPr>
          <w:trHeight w:val="7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Не программные расходы органов местного самоуправления полномочиями в области ведения  дорожного хозяйства на территории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7E5839">
        <w:trPr>
          <w:trHeight w:val="2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хозяйства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DE613F" w:rsidRDefault="00173081" w:rsidP="00B736AE">
            <w:pPr>
              <w:rPr>
                <w:rFonts w:ascii="Arial" w:hAnsi="Arial" w:cs="Arial"/>
              </w:rPr>
            </w:pPr>
            <w:r w:rsidRPr="00DE613F">
              <w:rPr>
                <w:rFonts w:ascii="Arial" w:hAnsi="Arial" w:cs="Arial"/>
              </w:rPr>
              <w:t>Не программные расходы органов местного самоуправления полномочиями</w:t>
            </w:r>
            <w:r w:rsidRPr="00DE613F">
              <w:t xml:space="preserve"> </w:t>
            </w:r>
            <w:r w:rsidRPr="00DE613F">
              <w:rPr>
                <w:rFonts w:ascii="Arial" w:hAnsi="Arial" w:cs="Arial"/>
              </w:rPr>
              <w:t>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на территории Новосыдинского сельсовета</w:t>
            </w:r>
          </w:p>
          <w:p w:rsidR="00173081" w:rsidRPr="00136FD4" w:rsidRDefault="00173081" w:rsidP="00B736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61 000,0</w:t>
            </w:r>
          </w:p>
        </w:tc>
      </w:tr>
      <w:tr w:rsidR="00173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7A1513"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61 000,0</w:t>
            </w:r>
          </w:p>
        </w:tc>
      </w:tr>
      <w:tr w:rsidR="00173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7A1513"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61 000,0</w:t>
            </w:r>
          </w:p>
        </w:tc>
      </w:tr>
      <w:tr w:rsidR="00173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7A1513"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192FBD">
              <w:rPr>
                <w:rFonts w:ascii="Arial" w:hAnsi="Arial" w:cs="Arial"/>
              </w:rPr>
              <w:t>61 000,0</w:t>
            </w:r>
          </w:p>
        </w:tc>
      </w:tr>
      <w:tr w:rsidR="00173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хозяйства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7A1513"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192FBD">
              <w:rPr>
                <w:rFonts w:ascii="Arial" w:hAnsi="Arial" w:cs="Arial"/>
              </w:rPr>
              <w:t>61 000,0</w:t>
            </w:r>
          </w:p>
        </w:tc>
      </w:tr>
      <w:tr w:rsidR="00173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DE613F" w:rsidRDefault="00173081" w:rsidP="00B736AE">
            <w:pPr>
              <w:rPr>
                <w:rFonts w:ascii="Arial" w:hAnsi="Arial" w:cs="Arial"/>
              </w:rPr>
            </w:pPr>
            <w:r w:rsidRPr="00DE613F">
              <w:rPr>
                <w:rFonts w:ascii="Arial" w:hAnsi="Arial" w:cs="Arial"/>
              </w:rPr>
              <w:t>Софинансирование не программных расходов органов местного самоуправления полномочиями</w:t>
            </w:r>
            <w:r w:rsidRPr="00DE613F">
              <w:t xml:space="preserve"> </w:t>
            </w:r>
            <w:r w:rsidRPr="00DE613F">
              <w:rPr>
                <w:rFonts w:ascii="Arial" w:hAnsi="Arial" w:cs="Arial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DE613F" w:rsidRDefault="00173081" w:rsidP="00B7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192FBD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173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BA20CF">
              <w:rPr>
                <w:rFonts w:ascii="Arial" w:hAnsi="Arial" w:cs="Arial"/>
              </w:rPr>
              <w:t>76400</w:t>
            </w:r>
            <w:r w:rsidRPr="00BA20CF">
              <w:rPr>
                <w:rFonts w:ascii="Arial" w:hAnsi="Arial" w:cs="Arial"/>
                <w:lang w:val="en-US"/>
              </w:rPr>
              <w:t>S</w:t>
            </w:r>
            <w:r w:rsidRPr="00BA20CF"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192FBD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173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BA20CF">
              <w:rPr>
                <w:rFonts w:ascii="Arial" w:hAnsi="Arial" w:cs="Arial"/>
              </w:rPr>
              <w:t>76400</w:t>
            </w:r>
            <w:r w:rsidRPr="00BA20CF">
              <w:rPr>
                <w:rFonts w:ascii="Arial" w:hAnsi="Arial" w:cs="Arial"/>
                <w:lang w:val="en-US"/>
              </w:rPr>
              <w:t>S</w:t>
            </w:r>
            <w:r w:rsidRPr="00BA20CF"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192FBD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173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BA20CF">
              <w:rPr>
                <w:rFonts w:ascii="Arial" w:hAnsi="Arial" w:cs="Arial"/>
              </w:rPr>
              <w:t>76400</w:t>
            </w:r>
            <w:r w:rsidRPr="00BA20CF">
              <w:rPr>
                <w:rFonts w:ascii="Arial" w:hAnsi="Arial" w:cs="Arial"/>
                <w:lang w:val="en-US"/>
              </w:rPr>
              <w:t>S</w:t>
            </w:r>
            <w:r w:rsidRPr="00BA20CF"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192FBD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173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хозяйства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r w:rsidRPr="00BA20CF">
              <w:rPr>
                <w:rFonts w:ascii="Arial" w:hAnsi="Arial" w:cs="Arial"/>
              </w:rPr>
              <w:t>76400</w:t>
            </w:r>
            <w:r w:rsidRPr="00BA20CF">
              <w:rPr>
                <w:rFonts w:ascii="Arial" w:hAnsi="Arial" w:cs="Arial"/>
                <w:lang w:val="en-US"/>
              </w:rPr>
              <w:t>S</w:t>
            </w:r>
            <w:r w:rsidRPr="00BA20CF"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192FBD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173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на организацию и проведение обработок мест массового отдыха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Софинансирование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расходов на организацию и проведение акарицидных обработок мест массового отдыха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173081" w:rsidRPr="007E5839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расходы на осуществление переданных полномочий органов местного самоуправления районам в рамках непрограммных расходов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416 100,0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272CE9">
              <w:rPr>
                <w:rFonts w:ascii="Arial" w:hAnsi="Arial" w:cs="Arial"/>
              </w:rPr>
              <w:t>416 100,0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272CE9">
              <w:rPr>
                <w:rFonts w:ascii="Arial" w:hAnsi="Arial" w:cs="Arial"/>
              </w:rPr>
              <w:t>416 100,0</w:t>
            </w:r>
          </w:p>
        </w:tc>
      </w:tr>
      <w:tr w:rsidR="00173081" w:rsidRPr="007E583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272CE9">
              <w:rPr>
                <w:rFonts w:ascii="Arial" w:hAnsi="Arial" w:cs="Arial"/>
              </w:rPr>
              <w:t>416 100,0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Прочие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1403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Default="00173081" w:rsidP="00B736AE">
            <w:pPr>
              <w:jc w:val="right"/>
            </w:pPr>
            <w:r w:rsidRPr="00272CE9">
              <w:rPr>
                <w:rFonts w:ascii="Arial" w:hAnsi="Arial" w:cs="Arial"/>
              </w:rPr>
              <w:t>416 100,0</w:t>
            </w:r>
          </w:p>
        </w:tc>
      </w:tr>
      <w:tr w:rsidR="00173081" w:rsidRPr="007E5839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36A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6 137 014,45</w:t>
            </w:r>
          </w:p>
        </w:tc>
      </w:tr>
    </w:tbl>
    <w:p w:rsidR="00173081" w:rsidRPr="007E5839" w:rsidRDefault="00173081" w:rsidP="00B736AE">
      <w:pPr>
        <w:rPr>
          <w:rFonts w:ascii="Arial" w:hAnsi="Arial" w:cs="Arial"/>
        </w:rPr>
      </w:pPr>
    </w:p>
    <w:p w:rsidR="00173081" w:rsidRPr="007E5839" w:rsidRDefault="00173081" w:rsidP="00B736A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  <w:sectPr w:rsidR="00173081" w:rsidRPr="007E5839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366"/>
        <w:tblW w:w="14836" w:type="dxa"/>
        <w:tblLayout w:type="fixed"/>
        <w:tblLook w:val="0000"/>
      </w:tblPr>
      <w:tblGrid>
        <w:gridCol w:w="720"/>
        <w:gridCol w:w="6768"/>
        <w:gridCol w:w="1620"/>
        <w:gridCol w:w="1120"/>
        <w:gridCol w:w="1240"/>
        <w:gridCol w:w="1684"/>
        <w:gridCol w:w="1684"/>
      </w:tblGrid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bookmarkStart w:id="3" w:name="RANGE_A1_F113"/>
            <w:bookmarkStart w:id="4" w:name="RANGE_A1_G114"/>
            <w:bookmarkEnd w:id="3"/>
            <w:bookmarkEnd w:id="4"/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Приложение 9</w:t>
            </w:r>
          </w:p>
        </w:tc>
      </w:tr>
      <w:tr w:rsidR="00173081" w:rsidRPr="007E5839">
        <w:trPr>
          <w:trHeight w:val="14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  решению Новосыдинского сельского Совета депутатов от 23.12.2016 № 15-41-Р «О бюджете Муниципального образования Новосыдинский сельсовет на 2017год и плановый период 2018-2019 годов"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081" w:rsidRPr="007E5839" w:rsidRDefault="00173081" w:rsidP="003C71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</w:p>
        </w:tc>
      </w:tr>
      <w:tr w:rsidR="00173081" w:rsidRPr="007E5839">
        <w:trPr>
          <w:trHeight w:val="735"/>
        </w:trPr>
        <w:tc>
          <w:tcPr>
            <w:tcW w:w="148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Распределение бюджетных ассигнований по целевым статьям (Муниципальным  программам Новосыдинский сельсовет и непрограммным направлениям деятельности), группам и подгруппам видов расходов, разделам, подразделам классификации расходов   бюджета Новосыдинского сельсовета</w:t>
            </w:r>
          </w:p>
        </w:tc>
      </w:tr>
      <w:tr w:rsidR="00173081" w:rsidRPr="007E5839">
        <w:trPr>
          <w:trHeight w:val="300"/>
        </w:trPr>
        <w:tc>
          <w:tcPr>
            <w:tcW w:w="148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 плановый период 2018-2019годов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( рублей)</w:t>
            </w:r>
          </w:p>
        </w:tc>
      </w:tr>
      <w:tr w:rsidR="00173081" w:rsidRPr="007E5839">
        <w:trPr>
          <w:trHeight w:val="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строки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 на          2018 год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 на          2019 год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</w:tr>
      <w:tr w:rsidR="00173081" w:rsidRPr="007E5839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Муниципальная программа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E5839">
              <w:rPr>
                <w:rFonts w:ascii="Arial" w:hAnsi="Arial" w:cs="Arial"/>
                <w:b/>
                <w:bCs/>
              </w:rPr>
              <w:t xml:space="preserve">Новосыдинского сельсовета  "Организация комплексного благоустройства территории  Новосыдинского сельсовета".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192 200,0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196 200,0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" Уличное освещение"в рамках муниципальной программы   Новосыдинского сельсовета  "Организация комплексного благоустройства территории  Новосыдинского сельсовета"</w:t>
            </w:r>
          </w:p>
          <w:p w:rsidR="00173081" w:rsidRPr="007E5839" w:rsidRDefault="00173081" w:rsidP="003C71D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74 000,0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78 000,0</w:t>
            </w:r>
          </w:p>
        </w:tc>
      </w:tr>
      <w:tr w:rsidR="00173081" w:rsidRPr="007E5839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74 000,0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78 000,0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74 000,0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78 000,0</w:t>
            </w:r>
          </w:p>
        </w:tc>
      </w:tr>
      <w:tr w:rsidR="00173081" w:rsidRPr="007E583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74 000,0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78 000,0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74 000,0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78 000,0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 " Обращение с твердыми бытовыми отходами на территории Новосыдинского сельсовета" в рамках муниципальной программы  Новосыдинского сельсовета  "Организация комплексного благоустройства территории  Новосыдинского сельсовета".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A1F3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46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A1F3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46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A1F3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46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A1F3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173081" w:rsidRPr="007E583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946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A1F3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173081" w:rsidRPr="007E5839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 "Прочие мероприятия по благоустройству поселения" в рамках муниципальной программы  Новосыдинского сельсовета  "Организация комплексного благоустройства территории  Новосыдинского сельсовета".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Муниципальная программа Новосыдинского сельсовета  "Содействие развитию культуры на территории Новосыдинского сельсовета»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1 228 200,0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1 248 200,0</w:t>
            </w:r>
          </w:p>
        </w:tc>
      </w:tr>
      <w:tr w:rsidR="00173081" w:rsidRPr="007E5839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Подпрограмма 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1 228 200,0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1 248 200,0</w:t>
            </w:r>
          </w:p>
        </w:tc>
      </w:tr>
      <w:tr w:rsidR="00173081" w:rsidRPr="007E5839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Создание условий для развития и реализации культурного и духовного потенциала населения в рамках подпрограммы"сохранение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направлению» муниципальной программы Новосыдинского сельсовета "Содействие развитию культуры на территории Новосыдинского сельсовета»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1 228 200,0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1 248 200,0</w:t>
            </w:r>
          </w:p>
        </w:tc>
      </w:tr>
      <w:tr w:rsidR="00173081" w:rsidRPr="007E5839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1 228 200,0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1 248 200,0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F50AD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F50AD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1 228 200,0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1 248 200,0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F50AD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1 228 200,0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1 248 200,0</w:t>
            </w:r>
          </w:p>
        </w:tc>
      </w:tr>
      <w:tr w:rsidR="00173081" w:rsidRPr="007E583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F50AD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1 228 200,0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5B318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1 248 200,0</w:t>
            </w:r>
          </w:p>
        </w:tc>
      </w:tr>
      <w:tr w:rsidR="00173081" w:rsidRPr="007E5839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001F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Непрограммные расходы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3 819 126,0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A1F3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3 959 889,0</w:t>
            </w:r>
          </w:p>
        </w:tc>
      </w:tr>
      <w:tr w:rsidR="00173081" w:rsidRPr="007E5839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001F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001F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001F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001F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001F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001F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3 819 126,0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001F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3 959 889,0</w:t>
            </w:r>
          </w:p>
        </w:tc>
      </w:tr>
      <w:tr w:rsidR="00173081" w:rsidRPr="007E5839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Руководство и управление в сфере установленных функций  в рамках непрограммных расходов Главы  администрации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A1F3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A1F3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</w:tr>
      <w:tr w:rsidR="00173081" w:rsidRPr="007E583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A1F3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A1F3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</w:tr>
      <w:tr w:rsidR="00173081" w:rsidRPr="007E5839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A1F3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A1F3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A1F3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A1F3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9D1DEB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9D1DEB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490 156,0</w:t>
            </w:r>
          </w:p>
        </w:tc>
      </w:tr>
      <w:tr w:rsidR="00173081" w:rsidRPr="007E583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1 843 383,0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1 846 983,0</w:t>
            </w:r>
          </w:p>
        </w:tc>
      </w:tr>
      <w:tr w:rsidR="00173081" w:rsidRPr="007E5839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9D1DEB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881 503,0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881 503,0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881 503,0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881 503,0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881 503,0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881 503,0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881 503,0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881 503,0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961 880</w:t>
            </w:r>
            <w:r w:rsidRPr="007E5839">
              <w:rPr>
                <w:rFonts w:ascii="Arial" w:hAnsi="Arial" w:cs="Arial"/>
              </w:rPr>
              <w:t>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965 480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961 880</w:t>
            </w:r>
            <w:r w:rsidRPr="007E5839">
              <w:rPr>
                <w:rFonts w:ascii="Arial" w:hAnsi="Arial" w:cs="Arial"/>
              </w:rPr>
              <w:t>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965 480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961 880</w:t>
            </w:r>
            <w:r w:rsidRPr="007E5839">
              <w:rPr>
                <w:rFonts w:ascii="Arial" w:hAnsi="Arial" w:cs="Arial"/>
              </w:rPr>
              <w:t>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965 480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961 880</w:t>
            </w:r>
            <w:r w:rsidRPr="007E5839">
              <w:rPr>
                <w:rFonts w:ascii="Arial" w:hAnsi="Arial" w:cs="Arial"/>
              </w:rPr>
              <w:t>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2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965 480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D487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Резервный фонд муниципального образования в рамках не программных расходов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D487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D487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D487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ED4875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173081" w:rsidRPr="007E5839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 на наделение органов местного самоуправления полномочиями в области подведомственных ему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755 761,0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755 761,00</w:t>
            </w:r>
          </w:p>
        </w:tc>
      </w:tr>
      <w:tr w:rsidR="00173081" w:rsidRPr="007E5839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4B3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710 611,0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710 611,0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B74B3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710 611,0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710 611,0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710 611,0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710 611,0</w:t>
            </w:r>
          </w:p>
        </w:tc>
      </w:tr>
      <w:tr w:rsidR="00173081" w:rsidRPr="007E5839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710 611,0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710 611,0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45 150,0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B74B3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45 150,0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45 150,0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45 150,0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45 150,0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45 150,0</w:t>
            </w:r>
          </w:p>
        </w:tc>
      </w:tr>
      <w:tr w:rsidR="00173081" w:rsidRPr="007E5839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45 150,0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45 150,0</w:t>
            </w:r>
          </w:p>
        </w:tc>
      </w:tr>
      <w:tr w:rsidR="00173081" w:rsidRPr="007E5839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Организация общественных работ для безработных граждан в рамках непрограммных расходов 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173081" w:rsidRPr="007E5839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173081" w:rsidRPr="007E583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173081" w:rsidRPr="007E5839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1 600,0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1 600,0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1 600,0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1 600,0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1 600,0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1 600,0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1 600,0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1 600,0</w:t>
            </w:r>
          </w:p>
        </w:tc>
      </w:tr>
      <w:tr w:rsidR="00173081" w:rsidRPr="007E5839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1 600,0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1 600,0</w:t>
            </w:r>
          </w:p>
        </w:tc>
      </w:tr>
      <w:tr w:rsidR="00173081" w:rsidRPr="007E5839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Осуществление первичного воинского учета на территории где отсутствуют военные комиссариаты в рамках непрограммных расходов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60 900,0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60 900,0</w:t>
            </w:r>
          </w:p>
        </w:tc>
      </w:tr>
      <w:tr w:rsidR="00173081" w:rsidRPr="007E5839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43 029,00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43 029,00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43 029,00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43 029,00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43 029,00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43 029,00</w:t>
            </w:r>
          </w:p>
        </w:tc>
      </w:tr>
      <w:tr w:rsidR="00173081" w:rsidRPr="007E5839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CC1DE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43 029,00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43 029,00</w:t>
            </w:r>
          </w:p>
        </w:tc>
      </w:tr>
      <w:tr w:rsidR="00173081" w:rsidRPr="007E583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17 871,0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17 871,0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17 871,0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17 871,0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17 871,0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17 871,0</w:t>
            </w:r>
          </w:p>
        </w:tc>
      </w:tr>
      <w:tr w:rsidR="00173081" w:rsidRPr="007E5839">
        <w:trPr>
          <w:trHeight w:val="2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17 871,0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17 871,0</w:t>
            </w:r>
          </w:p>
        </w:tc>
      </w:tr>
      <w:tr w:rsidR="00173081" w:rsidRPr="007E5839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прграммные расходы органов местного самоуправления полномочиями в области ведения дорожного хозяйства на территории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7E5839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7E5839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7E5839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7E5839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173081" w:rsidRPr="007E5839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на организацию и проведение обработок мест массового отдыха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3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027AD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Софинансирование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расходов на организацию и проведение акарицидных обработок мест массового отдыха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027ADD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027ADD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027ADD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027ADD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027ADD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027ADD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027ADD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027ADD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027ADD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027ADD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173081" w:rsidRPr="007E5839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расходы на осуществление переданных полномочий органов местного самоуправления районам в рамках непрограммных расходов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</w:tr>
      <w:tr w:rsidR="00173081" w:rsidRPr="007E583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</w:tr>
      <w:tr w:rsidR="00173081" w:rsidRPr="007E5839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1400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Прочие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7C0F9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393 500,0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128 926,0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266 089,0</w:t>
            </w:r>
          </w:p>
        </w:tc>
      </w:tr>
      <w:tr w:rsidR="00173081" w:rsidRPr="007E58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3C71D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5 178 626</w:t>
            </w:r>
            <w:r w:rsidRPr="007E5839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081" w:rsidRPr="007E5839" w:rsidRDefault="00173081" w:rsidP="002001F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 343 389</w:t>
            </w:r>
            <w:r w:rsidRPr="007E5839">
              <w:rPr>
                <w:rFonts w:ascii="Arial" w:hAnsi="Arial" w:cs="Arial"/>
                <w:b/>
                <w:bCs/>
              </w:rPr>
              <w:t>,0</w:t>
            </w:r>
          </w:p>
        </w:tc>
      </w:tr>
    </w:tbl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rPr>
          <w:rFonts w:ascii="Arial" w:hAnsi="Arial" w:cs="Arial"/>
        </w:rPr>
      </w:pPr>
    </w:p>
    <w:p w:rsidR="00173081" w:rsidRPr="007E5839" w:rsidRDefault="00173081" w:rsidP="008C545E">
      <w:pPr>
        <w:ind w:left="9912"/>
        <w:jc w:val="right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Приложение № 10</w:t>
      </w:r>
    </w:p>
    <w:p w:rsidR="00173081" w:rsidRPr="007E5839" w:rsidRDefault="00173081" w:rsidP="002D4924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к   решению Новосыдинского сельского Совета депутатов от 23.12.2016 № 15-41-Р «О бюджете </w:t>
      </w:r>
    </w:p>
    <w:p w:rsidR="00173081" w:rsidRPr="007E5839" w:rsidRDefault="00173081" w:rsidP="002D4924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Муниципального образования Новосыдинский сельсовет                                                                                                                                                                   на 2017 годи плановый период 2018-2019годов»</w:t>
      </w:r>
    </w:p>
    <w:p w:rsidR="00173081" w:rsidRPr="007E5839" w:rsidRDefault="00173081" w:rsidP="008C545E">
      <w:pPr>
        <w:tabs>
          <w:tab w:val="left" w:pos="6435"/>
        </w:tabs>
        <w:ind w:left="5360" w:hanging="5360"/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Программа муниципальных гарантий</w:t>
      </w:r>
    </w:p>
    <w:p w:rsidR="00173081" w:rsidRPr="007E5839" w:rsidRDefault="00173081" w:rsidP="008C545E">
      <w:pPr>
        <w:tabs>
          <w:tab w:val="left" w:pos="6435"/>
        </w:tabs>
        <w:ind w:left="5360" w:hanging="5360"/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Новосыдинского сельсовета на 2017 год и плановый период 2018-2019 годов</w:t>
      </w:r>
    </w:p>
    <w:p w:rsidR="00173081" w:rsidRPr="007E5839" w:rsidRDefault="00173081" w:rsidP="008C545E">
      <w:pPr>
        <w:tabs>
          <w:tab w:val="left" w:pos="6435"/>
        </w:tabs>
        <w:ind w:left="5360" w:hanging="5360"/>
        <w:jc w:val="center"/>
        <w:rPr>
          <w:rFonts w:ascii="Arial" w:hAnsi="Arial" w:cs="Arial"/>
          <w:b/>
          <w:bCs/>
        </w:rPr>
      </w:pPr>
    </w:p>
    <w:p w:rsidR="00173081" w:rsidRPr="007E5839" w:rsidRDefault="00173081" w:rsidP="008C545E">
      <w:pPr>
        <w:tabs>
          <w:tab w:val="left" w:pos="6435"/>
        </w:tabs>
        <w:ind w:left="5360" w:hanging="5360"/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1. Перечень подлежащих предоставлению муниципальных гарантий Новосыдинского сельсовета  в 2017-2019г. </w:t>
      </w:r>
    </w:p>
    <w:tbl>
      <w:tblPr>
        <w:tblW w:w="14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2925"/>
        <w:gridCol w:w="1800"/>
        <w:gridCol w:w="1080"/>
        <w:gridCol w:w="782"/>
        <w:gridCol w:w="900"/>
        <w:gridCol w:w="843"/>
        <w:gridCol w:w="1838"/>
        <w:gridCol w:w="1653"/>
        <w:gridCol w:w="2256"/>
      </w:tblGrid>
      <w:tr w:rsidR="00173081" w:rsidRPr="007E5839">
        <w:trPr>
          <w:trHeight w:val="436"/>
        </w:trPr>
        <w:tc>
          <w:tcPr>
            <w:tcW w:w="603" w:type="dxa"/>
            <w:vMerge w:val="restart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п/п</w:t>
            </w:r>
          </w:p>
        </w:tc>
        <w:tc>
          <w:tcPr>
            <w:tcW w:w="2925" w:type="dxa"/>
            <w:vMerge w:val="restart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Направление (цель) гарантирования </w:t>
            </w:r>
          </w:p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Категория и (или) наименование принципала</w:t>
            </w:r>
          </w:p>
        </w:tc>
        <w:tc>
          <w:tcPr>
            <w:tcW w:w="3605" w:type="dxa"/>
            <w:gridSpan w:val="4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Объем гарантий,  руб.</w:t>
            </w:r>
          </w:p>
        </w:tc>
        <w:tc>
          <w:tcPr>
            <w:tcW w:w="1838" w:type="dxa"/>
            <w:vMerge w:val="restart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Наличие права собственности </w:t>
            </w:r>
          </w:p>
        </w:tc>
        <w:tc>
          <w:tcPr>
            <w:tcW w:w="1653" w:type="dxa"/>
            <w:vMerge w:val="restart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Анализ финансового состояния принципала</w:t>
            </w:r>
          </w:p>
        </w:tc>
        <w:tc>
          <w:tcPr>
            <w:tcW w:w="2256" w:type="dxa"/>
            <w:vMerge w:val="restart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условия предоставления муниципальных гарантий Новосыдинского сельсовета</w:t>
            </w:r>
          </w:p>
        </w:tc>
      </w:tr>
      <w:tr w:rsidR="00173081" w:rsidRPr="007E5839">
        <w:trPr>
          <w:trHeight w:val="1155"/>
        </w:trPr>
        <w:tc>
          <w:tcPr>
            <w:tcW w:w="603" w:type="dxa"/>
            <w:vMerge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25" w:type="dxa"/>
            <w:vMerge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Общая сумма</w:t>
            </w:r>
          </w:p>
        </w:tc>
        <w:tc>
          <w:tcPr>
            <w:tcW w:w="782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2016 год</w:t>
            </w:r>
          </w:p>
        </w:tc>
        <w:tc>
          <w:tcPr>
            <w:tcW w:w="900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2017 год</w:t>
            </w:r>
          </w:p>
        </w:tc>
        <w:tc>
          <w:tcPr>
            <w:tcW w:w="843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2018</w:t>
            </w:r>
          </w:p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год</w:t>
            </w:r>
          </w:p>
        </w:tc>
        <w:tc>
          <w:tcPr>
            <w:tcW w:w="1838" w:type="dxa"/>
            <w:vMerge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dxa"/>
            <w:vMerge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</w:tr>
      <w:tr w:rsidR="00173081" w:rsidRPr="007E5839">
        <w:tc>
          <w:tcPr>
            <w:tcW w:w="603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2925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782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843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1838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1653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</w:t>
            </w:r>
          </w:p>
        </w:tc>
        <w:tc>
          <w:tcPr>
            <w:tcW w:w="2256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</w:t>
            </w:r>
          </w:p>
        </w:tc>
      </w:tr>
      <w:tr w:rsidR="00173081" w:rsidRPr="007E5839">
        <w:tc>
          <w:tcPr>
            <w:tcW w:w="603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2925" w:type="dxa"/>
          </w:tcPr>
          <w:p w:rsidR="00173081" w:rsidRPr="007E5839" w:rsidRDefault="00173081" w:rsidP="008C545E">
            <w:pPr>
              <w:tabs>
                <w:tab w:val="left" w:pos="6435"/>
              </w:tabs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Объем муниципальных гарантий </w:t>
            </w:r>
          </w:p>
        </w:tc>
        <w:tc>
          <w:tcPr>
            <w:tcW w:w="1800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782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843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1838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-</w:t>
            </w:r>
          </w:p>
        </w:tc>
        <w:tc>
          <w:tcPr>
            <w:tcW w:w="1653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-</w:t>
            </w:r>
          </w:p>
        </w:tc>
        <w:tc>
          <w:tcPr>
            <w:tcW w:w="2256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-</w:t>
            </w:r>
          </w:p>
        </w:tc>
      </w:tr>
      <w:tr w:rsidR="00173081" w:rsidRPr="007E5839">
        <w:tc>
          <w:tcPr>
            <w:tcW w:w="603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:rsidR="00173081" w:rsidRPr="007E5839" w:rsidRDefault="00173081" w:rsidP="008C545E">
            <w:pPr>
              <w:tabs>
                <w:tab w:val="left" w:pos="6435"/>
              </w:tabs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Общий объем гарантий </w:t>
            </w:r>
          </w:p>
        </w:tc>
        <w:tc>
          <w:tcPr>
            <w:tcW w:w="1800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782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843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1838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173081" w:rsidRPr="007E5839" w:rsidRDefault="00173081" w:rsidP="008C545E">
      <w:pPr>
        <w:tabs>
          <w:tab w:val="left" w:pos="6435"/>
        </w:tabs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2. Общий объем бюджетных ассигнований, предусмотренных на исполнение муниципальных гарантий                     Новосыдинского сельсовета по возможным гарантийным случаям, в 2017-2019 годах </w:t>
      </w:r>
    </w:p>
    <w:tbl>
      <w:tblPr>
        <w:tblW w:w="14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73"/>
        <w:gridCol w:w="2957"/>
        <w:gridCol w:w="2957"/>
        <w:gridCol w:w="3626"/>
      </w:tblGrid>
      <w:tr w:rsidR="00173081" w:rsidRPr="007E5839">
        <w:trPr>
          <w:trHeight w:val="469"/>
        </w:trPr>
        <w:tc>
          <w:tcPr>
            <w:tcW w:w="567" w:type="dxa"/>
            <w:vMerge w:val="restart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п/п</w:t>
            </w:r>
          </w:p>
        </w:tc>
        <w:tc>
          <w:tcPr>
            <w:tcW w:w="4473" w:type="dxa"/>
            <w:vMerge w:val="restart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Исполнение муниципальных гарантий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</w:t>
            </w:r>
          </w:p>
        </w:tc>
        <w:tc>
          <w:tcPr>
            <w:tcW w:w="9540" w:type="dxa"/>
            <w:gridSpan w:val="3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Общий объем бюджетных ассигнований на исполнение гарантий по возможным гарантийным случаям, тыс. руб.</w:t>
            </w:r>
          </w:p>
        </w:tc>
      </w:tr>
      <w:tr w:rsidR="00173081" w:rsidRPr="007E5839">
        <w:trPr>
          <w:trHeight w:val="254"/>
        </w:trPr>
        <w:tc>
          <w:tcPr>
            <w:tcW w:w="567" w:type="dxa"/>
            <w:vMerge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73" w:type="dxa"/>
            <w:vMerge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57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2017 год</w:t>
            </w:r>
          </w:p>
        </w:tc>
        <w:tc>
          <w:tcPr>
            <w:tcW w:w="2957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2018 год</w:t>
            </w:r>
          </w:p>
        </w:tc>
        <w:tc>
          <w:tcPr>
            <w:tcW w:w="3626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2019 год</w:t>
            </w:r>
          </w:p>
        </w:tc>
      </w:tr>
      <w:tr w:rsidR="00173081" w:rsidRPr="007E5839">
        <w:tc>
          <w:tcPr>
            <w:tcW w:w="567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4473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2957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2957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3626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</w:tr>
      <w:tr w:rsidR="00173081" w:rsidRPr="007E5839">
        <w:tc>
          <w:tcPr>
            <w:tcW w:w="567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4473" w:type="dxa"/>
          </w:tcPr>
          <w:p w:rsidR="00173081" w:rsidRPr="007E5839" w:rsidRDefault="00173081" w:rsidP="008C545E">
            <w:pPr>
              <w:tabs>
                <w:tab w:val="left" w:pos="6435"/>
              </w:tabs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 счет источников финансирования дефицита  бюджета сельсовета</w:t>
            </w:r>
          </w:p>
        </w:tc>
        <w:tc>
          <w:tcPr>
            <w:tcW w:w="2957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2957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3626" w:type="dxa"/>
          </w:tcPr>
          <w:p w:rsidR="00173081" w:rsidRPr="007E5839" w:rsidRDefault="00173081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</w:tr>
    </w:tbl>
    <w:p w:rsidR="00173081" w:rsidRPr="007E5839" w:rsidRDefault="00173081" w:rsidP="008C545E">
      <w:pPr>
        <w:rPr>
          <w:rFonts w:ascii="Arial" w:hAnsi="Arial" w:cs="Arial"/>
          <w:b/>
          <w:bCs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3A10F9">
      <w:pPr>
        <w:rPr>
          <w:rFonts w:ascii="Arial" w:hAnsi="Arial" w:cs="Arial"/>
        </w:rPr>
      </w:pPr>
    </w:p>
    <w:p w:rsidR="00173081" w:rsidRPr="007E5839" w:rsidRDefault="00173081" w:rsidP="004B29EC">
      <w:pPr>
        <w:rPr>
          <w:rFonts w:ascii="Arial" w:hAnsi="Arial" w:cs="Arial"/>
        </w:rPr>
      </w:pPr>
    </w:p>
    <w:p w:rsidR="00173081" w:rsidRPr="007E5839" w:rsidRDefault="00173081" w:rsidP="004B29EC">
      <w:pPr>
        <w:rPr>
          <w:rFonts w:ascii="Arial" w:hAnsi="Arial" w:cs="Arial"/>
        </w:rPr>
      </w:pPr>
    </w:p>
    <w:sectPr w:rsidR="00173081" w:rsidRPr="007E5839" w:rsidSect="008C54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338"/>
    <w:rsid w:val="000010D4"/>
    <w:rsid w:val="000019CF"/>
    <w:rsid w:val="000025BD"/>
    <w:rsid w:val="00006325"/>
    <w:rsid w:val="000128BE"/>
    <w:rsid w:val="00016327"/>
    <w:rsid w:val="00024345"/>
    <w:rsid w:val="00026408"/>
    <w:rsid w:val="00027ADD"/>
    <w:rsid w:val="0003054E"/>
    <w:rsid w:val="00031CDE"/>
    <w:rsid w:val="000323C6"/>
    <w:rsid w:val="00032763"/>
    <w:rsid w:val="0003321F"/>
    <w:rsid w:val="00035389"/>
    <w:rsid w:val="00035428"/>
    <w:rsid w:val="00040C62"/>
    <w:rsid w:val="00043937"/>
    <w:rsid w:val="000464EE"/>
    <w:rsid w:val="00047D8F"/>
    <w:rsid w:val="00051A43"/>
    <w:rsid w:val="000524D7"/>
    <w:rsid w:val="0005522E"/>
    <w:rsid w:val="00056D1E"/>
    <w:rsid w:val="0006359B"/>
    <w:rsid w:val="00071EF2"/>
    <w:rsid w:val="000750A8"/>
    <w:rsid w:val="00076A70"/>
    <w:rsid w:val="00081F68"/>
    <w:rsid w:val="00082EDB"/>
    <w:rsid w:val="0008586B"/>
    <w:rsid w:val="000874A9"/>
    <w:rsid w:val="00087D3A"/>
    <w:rsid w:val="00094BBD"/>
    <w:rsid w:val="00096F1D"/>
    <w:rsid w:val="000A27BF"/>
    <w:rsid w:val="000A5123"/>
    <w:rsid w:val="000A5E6F"/>
    <w:rsid w:val="000A6341"/>
    <w:rsid w:val="000A6BA2"/>
    <w:rsid w:val="000B0A14"/>
    <w:rsid w:val="000B139B"/>
    <w:rsid w:val="000B5F67"/>
    <w:rsid w:val="000C01EC"/>
    <w:rsid w:val="000C1485"/>
    <w:rsid w:val="000C3F65"/>
    <w:rsid w:val="000C44FE"/>
    <w:rsid w:val="000C4994"/>
    <w:rsid w:val="000D02F1"/>
    <w:rsid w:val="000D1CD0"/>
    <w:rsid w:val="000D7E11"/>
    <w:rsid w:val="000F47DF"/>
    <w:rsid w:val="000F4A9C"/>
    <w:rsid w:val="00101500"/>
    <w:rsid w:val="00104A19"/>
    <w:rsid w:val="0010692B"/>
    <w:rsid w:val="0010780F"/>
    <w:rsid w:val="001123AD"/>
    <w:rsid w:val="00113AF5"/>
    <w:rsid w:val="00116D02"/>
    <w:rsid w:val="001219D5"/>
    <w:rsid w:val="00122DEA"/>
    <w:rsid w:val="001234D6"/>
    <w:rsid w:val="001342B9"/>
    <w:rsid w:val="00136175"/>
    <w:rsid w:val="00136FD4"/>
    <w:rsid w:val="001376C3"/>
    <w:rsid w:val="00144770"/>
    <w:rsid w:val="00144802"/>
    <w:rsid w:val="0014543E"/>
    <w:rsid w:val="00154322"/>
    <w:rsid w:val="001547B3"/>
    <w:rsid w:val="00157D9A"/>
    <w:rsid w:val="00161DC7"/>
    <w:rsid w:val="00164559"/>
    <w:rsid w:val="00164B7A"/>
    <w:rsid w:val="001700A4"/>
    <w:rsid w:val="0017020E"/>
    <w:rsid w:val="00171EC5"/>
    <w:rsid w:val="00172CB8"/>
    <w:rsid w:val="00173081"/>
    <w:rsid w:val="00176DAA"/>
    <w:rsid w:val="00177170"/>
    <w:rsid w:val="00180AC5"/>
    <w:rsid w:val="00184C53"/>
    <w:rsid w:val="00185CF4"/>
    <w:rsid w:val="00192FBD"/>
    <w:rsid w:val="00194337"/>
    <w:rsid w:val="00194D39"/>
    <w:rsid w:val="00197EC6"/>
    <w:rsid w:val="001A14FE"/>
    <w:rsid w:val="001A4B83"/>
    <w:rsid w:val="001B09D4"/>
    <w:rsid w:val="001C2668"/>
    <w:rsid w:val="001C2BC8"/>
    <w:rsid w:val="001C7004"/>
    <w:rsid w:val="001D115D"/>
    <w:rsid w:val="001D5B13"/>
    <w:rsid w:val="001E7D97"/>
    <w:rsid w:val="001F33D1"/>
    <w:rsid w:val="001F4C45"/>
    <w:rsid w:val="001F7750"/>
    <w:rsid w:val="002001F4"/>
    <w:rsid w:val="00201377"/>
    <w:rsid w:val="002072A3"/>
    <w:rsid w:val="00211C06"/>
    <w:rsid w:val="002149B3"/>
    <w:rsid w:val="002162C2"/>
    <w:rsid w:val="00216939"/>
    <w:rsid w:val="00217953"/>
    <w:rsid w:val="00224E96"/>
    <w:rsid w:val="0023192B"/>
    <w:rsid w:val="00232DCA"/>
    <w:rsid w:val="00233DB2"/>
    <w:rsid w:val="00236268"/>
    <w:rsid w:val="00237BEE"/>
    <w:rsid w:val="002406B9"/>
    <w:rsid w:val="0024301E"/>
    <w:rsid w:val="002473CB"/>
    <w:rsid w:val="002475A7"/>
    <w:rsid w:val="00252365"/>
    <w:rsid w:val="002539DA"/>
    <w:rsid w:val="00256442"/>
    <w:rsid w:val="0026104E"/>
    <w:rsid w:val="00266994"/>
    <w:rsid w:val="00272CE9"/>
    <w:rsid w:val="002755AD"/>
    <w:rsid w:val="00275ACC"/>
    <w:rsid w:val="002766A8"/>
    <w:rsid w:val="002777D6"/>
    <w:rsid w:val="0028238E"/>
    <w:rsid w:val="002828DA"/>
    <w:rsid w:val="002856C0"/>
    <w:rsid w:val="002862DC"/>
    <w:rsid w:val="002876CC"/>
    <w:rsid w:val="00290D22"/>
    <w:rsid w:val="0029433B"/>
    <w:rsid w:val="002A04DA"/>
    <w:rsid w:val="002A09E3"/>
    <w:rsid w:val="002A4A00"/>
    <w:rsid w:val="002A7745"/>
    <w:rsid w:val="002A7DCC"/>
    <w:rsid w:val="002B1C8E"/>
    <w:rsid w:val="002B566D"/>
    <w:rsid w:val="002C1A5A"/>
    <w:rsid w:val="002C3B35"/>
    <w:rsid w:val="002C5414"/>
    <w:rsid w:val="002C5486"/>
    <w:rsid w:val="002D2999"/>
    <w:rsid w:val="002D4924"/>
    <w:rsid w:val="002E0113"/>
    <w:rsid w:val="002E01AB"/>
    <w:rsid w:val="002E41B6"/>
    <w:rsid w:val="002E7713"/>
    <w:rsid w:val="002F6186"/>
    <w:rsid w:val="002F7338"/>
    <w:rsid w:val="002F7745"/>
    <w:rsid w:val="002F7DBD"/>
    <w:rsid w:val="00307FD9"/>
    <w:rsid w:val="0031037C"/>
    <w:rsid w:val="0031217A"/>
    <w:rsid w:val="003179CB"/>
    <w:rsid w:val="003218B9"/>
    <w:rsid w:val="0032696E"/>
    <w:rsid w:val="003308AD"/>
    <w:rsid w:val="00332474"/>
    <w:rsid w:val="00335B38"/>
    <w:rsid w:val="00340CAF"/>
    <w:rsid w:val="003429DC"/>
    <w:rsid w:val="003450C8"/>
    <w:rsid w:val="00345156"/>
    <w:rsid w:val="00362E68"/>
    <w:rsid w:val="0036340B"/>
    <w:rsid w:val="00364860"/>
    <w:rsid w:val="003658F9"/>
    <w:rsid w:val="00374BE7"/>
    <w:rsid w:val="003760CF"/>
    <w:rsid w:val="003801E7"/>
    <w:rsid w:val="003815BC"/>
    <w:rsid w:val="00382DBB"/>
    <w:rsid w:val="00390D41"/>
    <w:rsid w:val="003921B4"/>
    <w:rsid w:val="003949B9"/>
    <w:rsid w:val="00396E87"/>
    <w:rsid w:val="003A10F9"/>
    <w:rsid w:val="003A25ED"/>
    <w:rsid w:val="003B4D9F"/>
    <w:rsid w:val="003B7453"/>
    <w:rsid w:val="003C0FAB"/>
    <w:rsid w:val="003C71D7"/>
    <w:rsid w:val="003D1797"/>
    <w:rsid w:val="003D2431"/>
    <w:rsid w:val="003D56A7"/>
    <w:rsid w:val="003E18AC"/>
    <w:rsid w:val="003E5447"/>
    <w:rsid w:val="003E7A81"/>
    <w:rsid w:val="003F22CA"/>
    <w:rsid w:val="003F2F04"/>
    <w:rsid w:val="003F6902"/>
    <w:rsid w:val="0040105D"/>
    <w:rsid w:val="0040437B"/>
    <w:rsid w:val="0040526F"/>
    <w:rsid w:val="004066D8"/>
    <w:rsid w:val="00407335"/>
    <w:rsid w:val="00410BFF"/>
    <w:rsid w:val="004140EE"/>
    <w:rsid w:val="00420094"/>
    <w:rsid w:val="00427AA4"/>
    <w:rsid w:val="00427DFA"/>
    <w:rsid w:val="0043007B"/>
    <w:rsid w:val="004333AB"/>
    <w:rsid w:val="004339BD"/>
    <w:rsid w:val="0043481C"/>
    <w:rsid w:val="00435D0A"/>
    <w:rsid w:val="004462B3"/>
    <w:rsid w:val="0044659A"/>
    <w:rsid w:val="004506B5"/>
    <w:rsid w:val="00453A17"/>
    <w:rsid w:val="0045686B"/>
    <w:rsid w:val="004620F5"/>
    <w:rsid w:val="004622E6"/>
    <w:rsid w:val="00463046"/>
    <w:rsid w:val="00463618"/>
    <w:rsid w:val="00467FDB"/>
    <w:rsid w:val="00470432"/>
    <w:rsid w:val="00470AE7"/>
    <w:rsid w:val="00474B01"/>
    <w:rsid w:val="00474B22"/>
    <w:rsid w:val="004750E8"/>
    <w:rsid w:val="00475A55"/>
    <w:rsid w:val="00475D3D"/>
    <w:rsid w:val="00476495"/>
    <w:rsid w:val="00483447"/>
    <w:rsid w:val="00487A37"/>
    <w:rsid w:val="004909F1"/>
    <w:rsid w:val="004957F0"/>
    <w:rsid w:val="004B0E4A"/>
    <w:rsid w:val="004B29EC"/>
    <w:rsid w:val="004B4253"/>
    <w:rsid w:val="004B7F6F"/>
    <w:rsid w:val="004C1E50"/>
    <w:rsid w:val="004C215C"/>
    <w:rsid w:val="004C3B03"/>
    <w:rsid w:val="004D2446"/>
    <w:rsid w:val="004D3796"/>
    <w:rsid w:val="004F43A8"/>
    <w:rsid w:val="004F61A6"/>
    <w:rsid w:val="004F62AC"/>
    <w:rsid w:val="0050016B"/>
    <w:rsid w:val="005025C5"/>
    <w:rsid w:val="005133EB"/>
    <w:rsid w:val="00513F24"/>
    <w:rsid w:val="00514096"/>
    <w:rsid w:val="005156B1"/>
    <w:rsid w:val="00517A44"/>
    <w:rsid w:val="00520231"/>
    <w:rsid w:val="00527A11"/>
    <w:rsid w:val="0053219E"/>
    <w:rsid w:val="00533EE4"/>
    <w:rsid w:val="0053454B"/>
    <w:rsid w:val="005348CE"/>
    <w:rsid w:val="0055376A"/>
    <w:rsid w:val="005537F2"/>
    <w:rsid w:val="00553C53"/>
    <w:rsid w:val="00553FD0"/>
    <w:rsid w:val="005630C3"/>
    <w:rsid w:val="005647FC"/>
    <w:rsid w:val="00565DB6"/>
    <w:rsid w:val="00565E34"/>
    <w:rsid w:val="005736E7"/>
    <w:rsid w:val="005757EE"/>
    <w:rsid w:val="00580D15"/>
    <w:rsid w:val="0058224A"/>
    <w:rsid w:val="00585C19"/>
    <w:rsid w:val="005867D7"/>
    <w:rsid w:val="0059077B"/>
    <w:rsid w:val="005918FD"/>
    <w:rsid w:val="00591F0F"/>
    <w:rsid w:val="0059254F"/>
    <w:rsid w:val="00595AB7"/>
    <w:rsid w:val="00595C76"/>
    <w:rsid w:val="00596817"/>
    <w:rsid w:val="005974C8"/>
    <w:rsid w:val="005B08B6"/>
    <w:rsid w:val="005B0B1E"/>
    <w:rsid w:val="005B3187"/>
    <w:rsid w:val="005C3D71"/>
    <w:rsid w:val="005C4BFA"/>
    <w:rsid w:val="005C5277"/>
    <w:rsid w:val="005C758E"/>
    <w:rsid w:val="005D2C5B"/>
    <w:rsid w:val="005E0862"/>
    <w:rsid w:val="005E50C0"/>
    <w:rsid w:val="005F0129"/>
    <w:rsid w:val="005F2F4D"/>
    <w:rsid w:val="005F2FCF"/>
    <w:rsid w:val="00603020"/>
    <w:rsid w:val="0060771E"/>
    <w:rsid w:val="00614017"/>
    <w:rsid w:val="006165AB"/>
    <w:rsid w:val="006201BB"/>
    <w:rsid w:val="006206CB"/>
    <w:rsid w:val="006209FB"/>
    <w:rsid w:val="00630596"/>
    <w:rsid w:val="00630962"/>
    <w:rsid w:val="00635011"/>
    <w:rsid w:val="00635BCA"/>
    <w:rsid w:val="00645D88"/>
    <w:rsid w:val="00647344"/>
    <w:rsid w:val="0065280D"/>
    <w:rsid w:val="00654E50"/>
    <w:rsid w:val="00662442"/>
    <w:rsid w:val="00663D5A"/>
    <w:rsid w:val="00665812"/>
    <w:rsid w:val="00665D3B"/>
    <w:rsid w:val="0067109F"/>
    <w:rsid w:val="00676B92"/>
    <w:rsid w:val="0068701D"/>
    <w:rsid w:val="00687905"/>
    <w:rsid w:val="006912C3"/>
    <w:rsid w:val="0069535F"/>
    <w:rsid w:val="006956DF"/>
    <w:rsid w:val="006A39C1"/>
    <w:rsid w:val="006A465B"/>
    <w:rsid w:val="006A7397"/>
    <w:rsid w:val="006A7D1A"/>
    <w:rsid w:val="006B7B58"/>
    <w:rsid w:val="006C6391"/>
    <w:rsid w:val="006C7E30"/>
    <w:rsid w:val="006D18F2"/>
    <w:rsid w:val="006D31C2"/>
    <w:rsid w:val="006D45A4"/>
    <w:rsid w:val="006D7289"/>
    <w:rsid w:val="006E5623"/>
    <w:rsid w:val="006E59E0"/>
    <w:rsid w:val="006E7EF6"/>
    <w:rsid w:val="006F00F7"/>
    <w:rsid w:val="006F092A"/>
    <w:rsid w:val="006F30DC"/>
    <w:rsid w:val="00707FC0"/>
    <w:rsid w:val="00711102"/>
    <w:rsid w:val="00723071"/>
    <w:rsid w:val="00724112"/>
    <w:rsid w:val="007255E7"/>
    <w:rsid w:val="00726F18"/>
    <w:rsid w:val="00731A21"/>
    <w:rsid w:val="007374DD"/>
    <w:rsid w:val="0074377C"/>
    <w:rsid w:val="00744D02"/>
    <w:rsid w:val="00752714"/>
    <w:rsid w:val="00756CC9"/>
    <w:rsid w:val="00764575"/>
    <w:rsid w:val="00764BA6"/>
    <w:rsid w:val="0076551E"/>
    <w:rsid w:val="00771DD2"/>
    <w:rsid w:val="00776F9D"/>
    <w:rsid w:val="0078129F"/>
    <w:rsid w:val="00782D2C"/>
    <w:rsid w:val="0078640D"/>
    <w:rsid w:val="00787B8E"/>
    <w:rsid w:val="00797850"/>
    <w:rsid w:val="007A0CD8"/>
    <w:rsid w:val="007A1513"/>
    <w:rsid w:val="007A1F34"/>
    <w:rsid w:val="007A38C9"/>
    <w:rsid w:val="007A39E5"/>
    <w:rsid w:val="007B07D4"/>
    <w:rsid w:val="007B0BE9"/>
    <w:rsid w:val="007B5255"/>
    <w:rsid w:val="007B6C22"/>
    <w:rsid w:val="007B6F2E"/>
    <w:rsid w:val="007C0F99"/>
    <w:rsid w:val="007C29DB"/>
    <w:rsid w:val="007C4AB8"/>
    <w:rsid w:val="007C7964"/>
    <w:rsid w:val="007D17E1"/>
    <w:rsid w:val="007D5D81"/>
    <w:rsid w:val="007E10C0"/>
    <w:rsid w:val="007E29D2"/>
    <w:rsid w:val="007E5839"/>
    <w:rsid w:val="007F5026"/>
    <w:rsid w:val="007F687E"/>
    <w:rsid w:val="007F6EA1"/>
    <w:rsid w:val="007F727E"/>
    <w:rsid w:val="008023E2"/>
    <w:rsid w:val="00806022"/>
    <w:rsid w:val="008064CB"/>
    <w:rsid w:val="0080718E"/>
    <w:rsid w:val="00814E16"/>
    <w:rsid w:val="008228EE"/>
    <w:rsid w:val="0082385B"/>
    <w:rsid w:val="00825BDF"/>
    <w:rsid w:val="00830442"/>
    <w:rsid w:val="0083309B"/>
    <w:rsid w:val="008443AF"/>
    <w:rsid w:val="008471EF"/>
    <w:rsid w:val="008528B6"/>
    <w:rsid w:val="008541CC"/>
    <w:rsid w:val="00856987"/>
    <w:rsid w:val="008639EB"/>
    <w:rsid w:val="008640E4"/>
    <w:rsid w:val="008641E4"/>
    <w:rsid w:val="00866506"/>
    <w:rsid w:val="008749F5"/>
    <w:rsid w:val="00877493"/>
    <w:rsid w:val="008777C5"/>
    <w:rsid w:val="0088533C"/>
    <w:rsid w:val="00885B60"/>
    <w:rsid w:val="00887E7C"/>
    <w:rsid w:val="00891815"/>
    <w:rsid w:val="008B12D0"/>
    <w:rsid w:val="008B131E"/>
    <w:rsid w:val="008B1649"/>
    <w:rsid w:val="008B1998"/>
    <w:rsid w:val="008B5328"/>
    <w:rsid w:val="008B6264"/>
    <w:rsid w:val="008C069A"/>
    <w:rsid w:val="008C2088"/>
    <w:rsid w:val="008C349C"/>
    <w:rsid w:val="008C545E"/>
    <w:rsid w:val="008C7DD2"/>
    <w:rsid w:val="008E4965"/>
    <w:rsid w:val="008F0528"/>
    <w:rsid w:val="008F0E42"/>
    <w:rsid w:val="008F44AB"/>
    <w:rsid w:val="008F4931"/>
    <w:rsid w:val="008F5DBA"/>
    <w:rsid w:val="008F67B0"/>
    <w:rsid w:val="0090526C"/>
    <w:rsid w:val="00905330"/>
    <w:rsid w:val="00907558"/>
    <w:rsid w:val="00907DC7"/>
    <w:rsid w:val="00911A3D"/>
    <w:rsid w:val="00922859"/>
    <w:rsid w:val="0092409B"/>
    <w:rsid w:val="0092729A"/>
    <w:rsid w:val="00931570"/>
    <w:rsid w:val="009431D2"/>
    <w:rsid w:val="00947407"/>
    <w:rsid w:val="00950F69"/>
    <w:rsid w:val="00957D4C"/>
    <w:rsid w:val="009632DC"/>
    <w:rsid w:val="00964FA0"/>
    <w:rsid w:val="0096540C"/>
    <w:rsid w:val="00976664"/>
    <w:rsid w:val="00976E75"/>
    <w:rsid w:val="00976F76"/>
    <w:rsid w:val="00977E04"/>
    <w:rsid w:val="00981382"/>
    <w:rsid w:val="00982BEF"/>
    <w:rsid w:val="00994B90"/>
    <w:rsid w:val="009961A0"/>
    <w:rsid w:val="0099685C"/>
    <w:rsid w:val="0099798E"/>
    <w:rsid w:val="009A69BC"/>
    <w:rsid w:val="009A795C"/>
    <w:rsid w:val="009B1226"/>
    <w:rsid w:val="009B36A2"/>
    <w:rsid w:val="009B5DA1"/>
    <w:rsid w:val="009B5E1A"/>
    <w:rsid w:val="009B6574"/>
    <w:rsid w:val="009B708B"/>
    <w:rsid w:val="009B7A0F"/>
    <w:rsid w:val="009C5274"/>
    <w:rsid w:val="009C789B"/>
    <w:rsid w:val="009D1DEB"/>
    <w:rsid w:val="009D4A2F"/>
    <w:rsid w:val="009D5A32"/>
    <w:rsid w:val="009F0C3E"/>
    <w:rsid w:val="009F45C9"/>
    <w:rsid w:val="009F6A3D"/>
    <w:rsid w:val="009F6E33"/>
    <w:rsid w:val="00A05311"/>
    <w:rsid w:val="00A06D71"/>
    <w:rsid w:val="00A1124B"/>
    <w:rsid w:val="00A13A57"/>
    <w:rsid w:val="00A14BF6"/>
    <w:rsid w:val="00A24B95"/>
    <w:rsid w:val="00A25075"/>
    <w:rsid w:val="00A321C0"/>
    <w:rsid w:val="00A4376D"/>
    <w:rsid w:val="00A44706"/>
    <w:rsid w:val="00A447F8"/>
    <w:rsid w:val="00A4565E"/>
    <w:rsid w:val="00A608D5"/>
    <w:rsid w:val="00A611AF"/>
    <w:rsid w:val="00A62788"/>
    <w:rsid w:val="00A63474"/>
    <w:rsid w:val="00A64B62"/>
    <w:rsid w:val="00A653D7"/>
    <w:rsid w:val="00A67071"/>
    <w:rsid w:val="00A674A3"/>
    <w:rsid w:val="00A67976"/>
    <w:rsid w:val="00A711EA"/>
    <w:rsid w:val="00A77181"/>
    <w:rsid w:val="00A77F52"/>
    <w:rsid w:val="00A8225E"/>
    <w:rsid w:val="00A83436"/>
    <w:rsid w:val="00A86539"/>
    <w:rsid w:val="00A94862"/>
    <w:rsid w:val="00AA0D90"/>
    <w:rsid w:val="00AA1560"/>
    <w:rsid w:val="00AA3CDF"/>
    <w:rsid w:val="00AA3D61"/>
    <w:rsid w:val="00AA50C3"/>
    <w:rsid w:val="00AB06F0"/>
    <w:rsid w:val="00AB19C5"/>
    <w:rsid w:val="00AB2A89"/>
    <w:rsid w:val="00AB459A"/>
    <w:rsid w:val="00AB4C84"/>
    <w:rsid w:val="00AB79D3"/>
    <w:rsid w:val="00AB7CCA"/>
    <w:rsid w:val="00AC7BFB"/>
    <w:rsid w:val="00AD09BC"/>
    <w:rsid w:val="00AD0DEB"/>
    <w:rsid w:val="00AD3829"/>
    <w:rsid w:val="00AE0733"/>
    <w:rsid w:val="00AE3B65"/>
    <w:rsid w:val="00AE45C2"/>
    <w:rsid w:val="00AE6770"/>
    <w:rsid w:val="00AF01B9"/>
    <w:rsid w:val="00AF1102"/>
    <w:rsid w:val="00AF294E"/>
    <w:rsid w:val="00AF50FC"/>
    <w:rsid w:val="00AF6234"/>
    <w:rsid w:val="00B008F7"/>
    <w:rsid w:val="00B02E40"/>
    <w:rsid w:val="00B05208"/>
    <w:rsid w:val="00B0728B"/>
    <w:rsid w:val="00B12337"/>
    <w:rsid w:val="00B12C39"/>
    <w:rsid w:val="00B1775B"/>
    <w:rsid w:val="00B22B3D"/>
    <w:rsid w:val="00B24F3C"/>
    <w:rsid w:val="00B3335E"/>
    <w:rsid w:val="00B3478F"/>
    <w:rsid w:val="00B44230"/>
    <w:rsid w:val="00B4462F"/>
    <w:rsid w:val="00B44678"/>
    <w:rsid w:val="00B57EFF"/>
    <w:rsid w:val="00B60287"/>
    <w:rsid w:val="00B607A0"/>
    <w:rsid w:val="00B63E36"/>
    <w:rsid w:val="00B6494F"/>
    <w:rsid w:val="00B7024A"/>
    <w:rsid w:val="00B70CA1"/>
    <w:rsid w:val="00B722A9"/>
    <w:rsid w:val="00B730AF"/>
    <w:rsid w:val="00B736AE"/>
    <w:rsid w:val="00B74B39"/>
    <w:rsid w:val="00B82732"/>
    <w:rsid w:val="00B83E57"/>
    <w:rsid w:val="00B92CE2"/>
    <w:rsid w:val="00B92E56"/>
    <w:rsid w:val="00B93FD8"/>
    <w:rsid w:val="00B946F5"/>
    <w:rsid w:val="00B9504F"/>
    <w:rsid w:val="00B95CC3"/>
    <w:rsid w:val="00B967D8"/>
    <w:rsid w:val="00BA087F"/>
    <w:rsid w:val="00BA1BD1"/>
    <w:rsid w:val="00BA1E67"/>
    <w:rsid w:val="00BA1F0C"/>
    <w:rsid w:val="00BA20CF"/>
    <w:rsid w:val="00BA5776"/>
    <w:rsid w:val="00BA7858"/>
    <w:rsid w:val="00BB15EF"/>
    <w:rsid w:val="00BB57AB"/>
    <w:rsid w:val="00BB641C"/>
    <w:rsid w:val="00BB67DB"/>
    <w:rsid w:val="00BC1745"/>
    <w:rsid w:val="00BC19F6"/>
    <w:rsid w:val="00BD00BC"/>
    <w:rsid w:val="00BD1C1A"/>
    <w:rsid w:val="00BD5C32"/>
    <w:rsid w:val="00BE17D8"/>
    <w:rsid w:val="00BF4AD1"/>
    <w:rsid w:val="00BF4B00"/>
    <w:rsid w:val="00C00949"/>
    <w:rsid w:val="00C144C0"/>
    <w:rsid w:val="00C15CDD"/>
    <w:rsid w:val="00C172A2"/>
    <w:rsid w:val="00C21784"/>
    <w:rsid w:val="00C2281B"/>
    <w:rsid w:val="00C22E22"/>
    <w:rsid w:val="00C2671A"/>
    <w:rsid w:val="00C30D03"/>
    <w:rsid w:val="00C33F83"/>
    <w:rsid w:val="00C342B6"/>
    <w:rsid w:val="00C36AC2"/>
    <w:rsid w:val="00C370D6"/>
    <w:rsid w:val="00C41435"/>
    <w:rsid w:val="00C44D02"/>
    <w:rsid w:val="00C50CDF"/>
    <w:rsid w:val="00C51139"/>
    <w:rsid w:val="00C52A56"/>
    <w:rsid w:val="00C62775"/>
    <w:rsid w:val="00C6569B"/>
    <w:rsid w:val="00C65F7B"/>
    <w:rsid w:val="00C7322D"/>
    <w:rsid w:val="00C74EC0"/>
    <w:rsid w:val="00C77928"/>
    <w:rsid w:val="00C81110"/>
    <w:rsid w:val="00C96FEF"/>
    <w:rsid w:val="00C97F39"/>
    <w:rsid w:val="00CA33F8"/>
    <w:rsid w:val="00CA5A6F"/>
    <w:rsid w:val="00CB679C"/>
    <w:rsid w:val="00CB7225"/>
    <w:rsid w:val="00CB7D2F"/>
    <w:rsid w:val="00CC1DE1"/>
    <w:rsid w:val="00CC2B89"/>
    <w:rsid w:val="00CC4864"/>
    <w:rsid w:val="00CC6B82"/>
    <w:rsid w:val="00CD03AF"/>
    <w:rsid w:val="00CE02DF"/>
    <w:rsid w:val="00CE21B2"/>
    <w:rsid w:val="00CE39BC"/>
    <w:rsid w:val="00CE6B39"/>
    <w:rsid w:val="00CF08DB"/>
    <w:rsid w:val="00CF10C9"/>
    <w:rsid w:val="00CF1311"/>
    <w:rsid w:val="00CF3992"/>
    <w:rsid w:val="00CF631F"/>
    <w:rsid w:val="00CF7517"/>
    <w:rsid w:val="00D00526"/>
    <w:rsid w:val="00D045A7"/>
    <w:rsid w:val="00D12C48"/>
    <w:rsid w:val="00D14CC4"/>
    <w:rsid w:val="00D21622"/>
    <w:rsid w:val="00D25DA6"/>
    <w:rsid w:val="00D2713F"/>
    <w:rsid w:val="00D2729F"/>
    <w:rsid w:val="00D30BB1"/>
    <w:rsid w:val="00D311F3"/>
    <w:rsid w:val="00D330FD"/>
    <w:rsid w:val="00D410BB"/>
    <w:rsid w:val="00D4116D"/>
    <w:rsid w:val="00D4532E"/>
    <w:rsid w:val="00D45543"/>
    <w:rsid w:val="00D54026"/>
    <w:rsid w:val="00D54401"/>
    <w:rsid w:val="00D54AEB"/>
    <w:rsid w:val="00D57B74"/>
    <w:rsid w:val="00D61A03"/>
    <w:rsid w:val="00D6347A"/>
    <w:rsid w:val="00D676D1"/>
    <w:rsid w:val="00D759F5"/>
    <w:rsid w:val="00D763B7"/>
    <w:rsid w:val="00D81ED8"/>
    <w:rsid w:val="00D8229E"/>
    <w:rsid w:val="00D823F7"/>
    <w:rsid w:val="00D82F95"/>
    <w:rsid w:val="00D87C67"/>
    <w:rsid w:val="00D9169A"/>
    <w:rsid w:val="00D91A92"/>
    <w:rsid w:val="00DA6E0C"/>
    <w:rsid w:val="00DB13A2"/>
    <w:rsid w:val="00DB4860"/>
    <w:rsid w:val="00DC0B06"/>
    <w:rsid w:val="00DC2A91"/>
    <w:rsid w:val="00DC50B8"/>
    <w:rsid w:val="00DD0A8B"/>
    <w:rsid w:val="00DD1BB1"/>
    <w:rsid w:val="00DE0623"/>
    <w:rsid w:val="00DE0D6A"/>
    <w:rsid w:val="00DE1EE8"/>
    <w:rsid w:val="00DE2F6A"/>
    <w:rsid w:val="00DE432E"/>
    <w:rsid w:val="00DE613F"/>
    <w:rsid w:val="00DF1E98"/>
    <w:rsid w:val="00DF3128"/>
    <w:rsid w:val="00DF6459"/>
    <w:rsid w:val="00DF6E17"/>
    <w:rsid w:val="00E001FA"/>
    <w:rsid w:val="00E00BC5"/>
    <w:rsid w:val="00E022B2"/>
    <w:rsid w:val="00E054AE"/>
    <w:rsid w:val="00E100BF"/>
    <w:rsid w:val="00E134B0"/>
    <w:rsid w:val="00E137C7"/>
    <w:rsid w:val="00E1435B"/>
    <w:rsid w:val="00E15C1D"/>
    <w:rsid w:val="00E21F8F"/>
    <w:rsid w:val="00E3729F"/>
    <w:rsid w:val="00E420EE"/>
    <w:rsid w:val="00E44C61"/>
    <w:rsid w:val="00E46206"/>
    <w:rsid w:val="00E553E5"/>
    <w:rsid w:val="00E55F71"/>
    <w:rsid w:val="00E607DB"/>
    <w:rsid w:val="00E60A6D"/>
    <w:rsid w:val="00E62414"/>
    <w:rsid w:val="00E62D1C"/>
    <w:rsid w:val="00E62E22"/>
    <w:rsid w:val="00E63261"/>
    <w:rsid w:val="00E67268"/>
    <w:rsid w:val="00E71195"/>
    <w:rsid w:val="00E712E6"/>
    <w:rsid w:val="00E72BC3"/>
    <w:rsid w:val="00E73173"/>
    <w:rsid w:val="00E74BC9"/>
    <w:rsid w:val="00E77703"/>
    <w:rsid w:val="00E8237C"/>
    <w:rsid w:val="00E856F4"/>
    <w:rsid w:val="00E90772"/>
    <w:rsid w:val="00E91780"/>
    <w:rsid w:val="00E951DF"/>
    <w:rsid w:val="00E96394"/>
    <w:rsid w:val="00EA3436"/>
    <w:rsid w:val="00EB13E2"/>
    <w:rsid w:val="00EB3CB1"/>
    <w:rsid w:val="00EC21D6"/>
    <w:rsid w:val="00EC39D0"/>
    <w:rsid w:val="00ED4875"/>
    <w:rsid w:val="00EE6371"/>
    <w:rsid w:val="00EF6098"/>
    <w:rsid w:val="00EF7F41"/>
    <w:rsid w:val="00F01063"/>
    <w:rsid w:val="00F07BF7"/>
    <w:rsid w:val="00F13711"/>
    <w:rsid w:val="00F17440"/>
    <w:rsid w:val="00F2375D"/>
    <w:rsid w:val="00F326DA"/>
    <w:rsid w:val="00F340B8"/>
    <w:rsid w:val="00F40769"/>
    <w:rsid w:val="00F434AE"/>
    <w:rsid w:val="00F459CD"/>
    <w:rsid w:val="00F50AD5"/>
    <w:rsid w:val="00F52CC1"/>
    <w:rsid w:val="00F60264"/>
    <w:rsid w:val="00F64EC4"/>
    <w:rsid w:val="00F7290A"/>
    <w:rsid w:val="00F74BBF"/>
    <w:rsid w:val="00F767CA"/>
    <w:rsid w:val="00F804AE"/>
    <w:rsid w:val="00F80831"/>
    <w:rsid w:val="00F80D5F"/>
    <w:rsid w:val="00F939BD"/>
    <w:rsid w:val="00F95B66"/>
    <w:rsid w:val="00F96C32"/>
    <w:rsid w:val="00FA0CEC"/>
    <w:rsid w:val="00FA37B8"/>
    <w:rsid w:val="00FA6CE1"/>
    <w:rsid w:val="00FA7972"/>
    <w:rsid w:val="00FB1557"/>
    <w:rsid w:val="00FB1CBE"/>
    <w:rsid w:val="00FB2886"/>
    <w:rsid w:val="00FB3B97"/>
    <w:rsid w:val="00FB5627"/>
    <w:rsid w:val="00FC0592"/>
    <w:rsid w:val="00FC359B"/>
    <w:rsid w:val="00FC614C"/>
    <w:rsid w:val="00FD0312"/>
    <w:rsid w:val="00FD0CE8"/>
    <w:rsid w:val="00FD70B5"/>
    <w:rsid w:val="00FD774D"/>
    <w:rsid w:val="00FE01EB"/>
    <w:rsid w:val="00FE088C"/>
    <w:rsid w:val="00FE6AB6"/>
    <w:rsid w:val="00FF6BB7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3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C545E"/>
    <w:pPr>
      <w:keepNext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494F"/>
    <w:rPr>
      <w:rFonts w:ascii="Cambria" w:hAnsi="Cambria" w:cs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1E7D97"/>
    <w:pPr>
      <w:ind w:left="720"/>
    </w:pPr>
  </w:style>
  <w:style w:type="paragraph" w:customStyle="1" w:styleId="Web">
    <w:name w:val="Обычный (Web)"/>
    <w:basedOn w:val="Normal"/>
    <w:uiPriority w:val="99"/>
    <w:rsid w:val="004B29EC"/>
    <w:pPr>
      <w:spacing w:before="100" w:after="100"/>
    </w:pPr>
    <w:rPr>
      <w:rFonts w:ascii="Arial Unicode MS" w:eastAsia="Arial Unicode MS" w:hAnsi="Arial Unicode MS" w:cs="Arial Unicode MS"/>
      <w:lang w:eastAsia="en-US"/>
    </w:rPr>
  </w:style>
  <w:style w:type="paragraph" w:customStyle="1" w:styleId="s16">
    <w:name w:val="s_16"/>
    <w:basedOn w:val="Normal"/>
    <w:uiPriority w:val="99"/>
    <w:rsid w:val="004B29E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265</TotalTime>
  <Pages>71</Pages>
  <Words>14813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10</cp:revision>
  <cp:lastPrinted>2017-01-13T07:36:00Z</cp:lastPrinted>
  <dcterms:created xsi:type="dcterms:W3CDTF">2016-11-14T05:54:00Z</dcterms:created>
  <dcterms:modified xsi:type="dcterms:W3CDTF">2017-06-14T08:36:00Z</dcterms:modified>
</cp:coreProperties>
</file>