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D3" w:rsidRPr="00A44706" w:rsidRDefault="00EA59D3" w:rsidP="00BF4AD1">
      <w:pPr>
        <w:jc w:val="center"/>
        <w:rPr>
          <w:rFonts w:ascii="Arial" w:hAnsi="Arial" w:cs="Arial"/>
          <w:b/>
          <w:bCs/>
          <w:u w:val="single"/>
        </w:rPr>
      </w:pPr>
      <w:r w:rsidRPr="00A44706">
        <w:rPr>
          <w:rFonts w:ascii="Arial" w:hAnsi="Arial" w:cs="Arial"/>
          <w:b/>
          <w:bCs/>
        </w:rPr>
        <w:t>КРАСНОЯРСКИЙ  КРАЙ</w:t>
      </w:r>
    </w:p>
    <w:p w:rsidR="00EA59D3" w:rsidRPr="00A44706" w:rsidRDefault="00EA59D3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КРАСНОТУРАНСКИЙ  РАЙОН</w:t>
      </w:r>
    </w:p>
    <w:p w:rsidR="00EA59D3" w:rsidRPr="00A44706" w:rsidRDefault="00EA59D3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EA59D3" w:rsidRPr="00A44706" w:rsidRDefault="00EA59D3" w:rsidP="002F7338">
      <w:pPr>
        <w:jc w:val="center"/>
        <w:rPr>
          <w:rFonts w:ascii="Arial" w:hAnsi="Arial" w:cs="Arial"/>
          <w:b/>
          <w:bCs/>
        </w:rPr>
      </w:pPr>
    </w:p>
    <w:p w:rsidR="00EA59D3" w:rsidRDefault="00EA59D3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Р Е Ш Е Н И Е</w:t>
      </w:r>
    </w:p>
    <w:p w:rsidR="00EA59D3" w:rsidRPr="00A44706" w:rsidRDefault="00EA59D3" w:rsidP="002F7338">
      <w:pPr>
        <w:jc w:val="center"/>
        <w:rPr>
          <w:rFonts w:ascii="Arial" w:hAnsi="Arial" w:cs="Arial"/>
          <w:b/>
          <w:bCs/>
        </w:rPr>
      </w:pPr>
    </w:p>
    <w:p w:rsidR="00EA59D3" w:rsidRPr="00A44706" w:rsidRDefault="00EA59D3" w:rsidP="00517A44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02.06</w:t>
      </w:r>
      <w:r w:rsidRPr="00A44706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A44706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</w:t>
      </w:r>
      <w:r w:rsidRPr="00A44706">
        <w:rPr>
          <w:rFonts w:ascii="Arial" w:hAnsi="Arial" w:cs="Arial"/>
        </w:rPr>
        <w:t xml:space="preserve">  село Новая Сыда                       </w:t>
      </w:r>
      <w:r>
        <w:rPr>
          <w:rFonts w:ascii="Arial" w:hAnsi="Arial" w:cs="Arial"/>
        </w:rPr>
        <w:t xml:space="preserve">        </w:t>
      </w:r>
      <w:r w:rsidRPr="00A44706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20-53</w:t>
      </w:r>
      <w:r w:rsidRPr="00A44706">
        <w:rPr>
          <w:rFonts w:ascii="Arial" w:hAnsi="Arial" w:cs="Arial"/>
        </w:rPr>
        <w:t xml:space="preserve">-Р      </w:t>
      </w:r>
    </w:p>
    <w:p w:rsidR="00EA59D3" w:rsidRPr="00A44706" w:rsidRDefault="00EA59D3" w:rsidP="00517A44">
      <w:pPr>
        <w:tabs>
          <w:tab w:val="center" w:pos="4677"/>
        </w:tabs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                        </w:t>
      </w:r>
    </w:p>
    <w:p w:rsidR="00EA59D3" w:rsidRPr="00A44706" w:rsidRDefault="00EA59D3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О внесении изменений и дополнений</w:t>
      </w:r>
    </w:p>
    <w:p w:rsidR="00EA59D3" w:rsidRPr="00A44706" w:rsidRDefault="00EA59D3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EA59D3" w:rsidRPr="00A44706" w:rsidRDefault="00EA59D3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EA59D3" w:rsidRPr="00A44706" w:rsidRDefault="00EA59D3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EA59D3" w:rsidRPr="00A44706" w:rsidRDefault="00EA59D3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EA59D3" w:rsidRPr="00A44706" w:rsidRDefault="00EA59D3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EA59D3" w:rsidRPr="00A44706" w:rsidRDefault="00EA59D3" w:rsidP="001000C1">
      <w:pPr>
        <w:ind w:firstLine="540"/>
        <w:rPr>
          <w:rFonts w:ascii="Arial" w:hAnsi="Arial" w:cs="Arial"/>
          <w:b/>
          <w:bCs/>
        </w:rPr>
      </w:pPr>
    </w:p>
    <w:p w:rsidR="00EA59D3" w:rsidRPr="00A44706" w:rsidRDefault="00EA59D3" w:rsidP="001000C1">
      <w:pPr>
        <w:ind w:firstLine="540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EA59D3" w:rsidRPr="00A44706" w:rsidRDefault="00EA59D3" w:rsidP="00673A32">
      <w:pPr>
        <w:ind w:firstLine="540"/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РЕШИЛ:</w:t>
      </w:r>
    </w:p>
    <w:p w:rsidR="00EA59D3" w:rsidRPr="00A44706" w:rsidRDefault="00EA59D3" w:rsidP="00A44706">
      <w:pPr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1. Внести в решение Новосыдинского сельского Совета депутатов  от 23.12.2016 № 15-41-Р «О  бюджете Муниципального образования Новосыдинский сельсовет  на  2017 год и плановый период 2018-2019 годов» следующие изменения:</w:t>
      </w:r>
    </w:p>
    <w:p w:rsidR="00EA59D3" w:rsidRPr="00A44706" w:rsidRDefault="00EA59D3" w:rsidP="001000C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 xml:space="preserve">        В ст. 1</w:t>
      </w:r>
    </w:p>
    <w:p w:rsidR="00EA59D3" w:rsidRPr="00A44706" w:rsidRDefault="00EA59D3" w:rsidP="001000C1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  <w:b/>
          <w:bCs/>
        </w:rPr>
        <w:t xml:space="preserve">       Пункт 1.1  </w:t>
      </w:r>
      <w:r w:rsidRPr="00A44706">
        <w:rPr>
          <w:rFonts w:ascii="Arial" w:hAnsi="Arial" w:cs="Arial"/>
        </w:rPr>
        <w:t>Цифры « 5 </w:t>
      </w:r>
      <w:r>
        <w:rPr>
          <w:rFonts w:ascii="Arial" w:hAnsi="Arial" w:cs="Arial"/>
        </w:rPr>
        <w:t>772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A44706">
        <w:rPr>
          <w:rFonts w:ascii="Arial" w:hAnsi="Arial" w:cs="Arial"/>
        </w:rPr>
        <w:t>55 рублей 00 копеек</w:t>
      </w:r>
      <w:r>
        <w:rPr>
          <w:rFonts w:ascii="Arial" w:hAnsi="Arial" w:cs="Arial"/>
        </w:rPr>
        <w:t xml:space="preserve">» заменить цифрами « 6 087 655 </w:t>
      </w:r>
      <w:r w:rsidRPr="00A44706">
        <w:rPr>
          <w:rFonts w:ascii="Arial" w:hAnsi="Arial" w:cs="Arial"/>
        </w:rPr>
        <w:t xml:space="preserve"> рублей 00 копеек»;</w:t>
      </w:r>
    </w:p>
    <w:p w:rsidR="00EA59D3" w:rsidRPr="00A44706" w:rsidRDefault="00EA59D3" w:rsidP="001000C1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</w:t>
      </w:r>
      <w:r w:rsidRPr="00A44706">
        <w:rPr>
          <w:rFonts w:ascii="Arial" w:hAnsi="Arial" w:cs="Arial"/>
          <w:b/>
          <w:bCs/>
        </w:rPr>
        <w:t xml:space="preserve">Пункт 1.2 </w:t>
      </w:r>
      <w:r w:rsidRPr="00A44706">
        <w:rPr>
          <w:rFonts w:ascii="Arial" w:hAnsi="Arial" w:cs="Arial"/>
        </w:rPr>
        <w:t>Цифры «5 </w:t>
      </w:r>
      <w:r>
        <w:rPr>
          <w:rFonts w:ascii="Arial" w:hAnsi="Arial" w:cs="Arial"/>
        </w:rPr>
        <w:t>822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014 рублей 45</w:t>
      </w:r>
      <w:r w:rsidRPr="00A44706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ек</w:t>
      </w:r>
      <w:r w:rsidRPr="00A4470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 xml:space="preserve">заменить цифрами « </w:t>
      </w:r>
      <w:r>
        <w:rPr>
          <w:rFonts w:ascii="Arial" w:hAnsi="Arial" w:cs="Arial"/>
        </w:rPr>
        <w:t>6 137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014 рублей 45</w:t>
      </w:r>
      <w:r w:rsidRPr="00A44706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ек</w:t>
      </w:r>
      <w:r w:rsidRPr="00A44706">
        <w:rPr>
          <w:rFonts w:ascii="Arial" w:hAnsi="Arial" w:cs="Arial"/>
        </w:rPr>
        <w:t>».</w:t>
      </w:r>
    </w:p>
    <w:p w:rsidR="00EA59D3" w:rsidRPr="00A44706" w:rsidRDefault="00EA59D3" w:rsidP="007B4ABD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</w:t>
      </w:r>
      <w:r w:rsidRPr="00A44706">
        <w:rPr>
          <w:rFonts w:ascii="Arial" w:hAnsi="Arial" w:cs="Arial"/>
          <w:b/>
          <w:bCs/>
        </w:rPr>
        <w:t xml:space="preserve">В ст.2 </w:t>
      </w:r>
      <w:r w:rsidRPr="00A44706">
        <w:rPr>
          <w:rFonts w:ascii="Arial" w:hAnsi="Arial" w:cs="Arial"/>
        </w:rPr>
        <w:t>Приложение № 2 изложить в новой редакции согласно приложения № 1</w:t>
      </w:r>
    </w:p>
    <w:p w:rsidR="00EA59D3" w:rsidRPr="00A44706" w:rsidRDefault="00EA59D3" w:rsidP="007B4ABD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A44706">
        <w:rPr>
          <w:rFonts w:ascii="Arial" w:hAnsi="Arial" w:cs="Arial"/>
          <w:b/>
          <w:bCs/>
        </w:rPr>
        <w:t xml:space="preserve">В ст.3 </w:t>
      </w:r>
      <w:r w:rsidRPr="00A44706">
        <w:rPr>
          <w:rFonts w:ascii="Arial" w:hAnsi="Arial" w:cs="Arial"/>
        </w:rPr>
        <w:t>Приложение № 4 изложить в новой редакции согласно приложения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>№ 2</w:t>
      </w:r>
    </w:p>
    <w:p w:rsidR="00EA59D3" w:rsidRPr="00A44706" w:rsidRDefault="00EA59D3" w:rsidP="007B4AB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A44706">
        <w:rPr>
          <w:rFonts w:ascii="Arial" w:hAnsi="Arial" w:cs="Arial"/>
          <w:b/>
          <w:bCs/>
        </w:rPr>
        <w:t>В ст.4</w:t>
      </w:r>
      <w:r w:rsidRPr="00A44706">
        <w:rPr>
          <w:rFonts w:ascii="Arial" w:hAnsi="Arial" w:cs="Arial"/>
        </w:rPr>
        <w:t xml:space="preserve"> Приложения № 5,6,8 изложить в новой редакции согласно приложения № 3,4,5</w:t>
      </w:r>
    </w:p>
    <w:p w:rsidR="00EA59D3" w:rsidRDefault="00EA59D3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A44706">
        <w:rPr>
          <w:rFonts w:ascii="Arial" w:hAnsi="Arial" w:cs="Arial"/>
        </w:rPr>
        <w:t xml:space="preserve">      2.Настоящее решение вступает в силу с момента опубликования в газете «Ведомости органов местного самоуправления села Новая Сыда»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EA59D3" w:rsidRDefault="00EA59D3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EA59D3" w:rsidRPr="00A44706" w:rsidRDefault="00EA59D3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EA59D3" w:rsidRPr="00A44706" w:rsidRDefault="00EA59D3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Глава Новосыдинского сельсовета                                                      О.Г. Стряпкова</w:t>
      </w:r>
    </w:p>
    <w:p w:rsidR="00EA59D3" w:rsidRPr="00A44706" w:rsidRDefault="00EA59D3" w:rsidP="002F7338">
      <w:pPr>
        <w:rPr>
          <w:rFonts w:ascii="Arial" w:hAnsi="Arial" w:cs="Arial"/>
        </w:rPr>
      </w:pPr>
    </w:p>
    <w:p w:rsidR="00EA59D3" w:rsidRPr="00A44706" w:rsidRDefault="00EA59D3" w:rsidP="002F7338">
      <w:pPr>
        <w:rPr>
          <w:rFonts w:ascii="Arial" w:hAnsi="Arial" w:cs="Arial"/>
        </w:rPr>
      </w:pPr>
    </w:p>
    <w:p w:rsidR="00EA59D3" w:rsidRPr="007E5839" w:rsidRDefault="00EA59D3" w:rsidP="002F7338">
      <w:pPr>
        <w:rPr>
          <w:rFonts w:ascii="Arial" w:hAnsi="Arial" w:cs="Arial"/>
        </w:rPr>
      </w:pPr>
    </w:p>
    <w:p w:rsidR="00EA59D3" w:rsidRPr="007E5839" w:rsidRDefault="00EA59D3">
      <w:pPr>
        <w:rPr>
          <w:rFonts w:ascii="Arial" w:hAnsi="Arial" w:cs="Arial"/>
        </w:rPr>
        <w:sectPr w:rsidR="00EA59D3" w:rsidRPr="007E5839" w:rsidSect="00FC618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A59D3" w:rsidRPr="007E5839" w:rsidRDefault="00EA59D3" w:rsidP="004B29EC">
      <w:pPr>
        <w:tabs>
          <w:tab w:val="left" w:pos="6100"/>
          <w:tab w:val="right" w:pos="9354"/>
        </w:tabs>
        <w:ind w:left="5664"/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 xml:space="preserve">                                                                        </w:t>
      </w:r>
    </w:p>
    <w:p w:rsidR="00EA59D3" w:rsidRDefault="00EA59D3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Новосыдинского сельского Совета депутатов 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02.06.2017 № 20-53-Р»</w:t>
      </w:r>
      <w:r w:rsidRPr="00A44706">
        <w:rPr>
          <w:rFonts w:ascii="Arial" w:hAnsi="Arial" w:cs="Arial"/>
        </w:rPr>
        <w:t>О внесении изменений и дополнений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EA59D3" w:rsidRPr="007E5839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EA59D3" w:rsidRPr="007E5839" w:rsidRDefault="00EA59D3" w:rsidP="0083336A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>Перечень главных администраторов доходов  бюджета муниципального образования Новосыдинский сельсовет</w:t>
      </w:r>
    </w:p>
    <w:p w:rsidR="00EA59D3" w:rsidRPr="007E5839" w:rsidRDefault="00EA59D3" w:rsidP="0083336A">
      <w:pPr>
        <w:pStyle w:val="Web"/>
        <w:spacing w:before="0" w:after="0" w:line="240" w:lineRule="exact"/>
        <w:jc w:val="center"/>
        <w:rPr>
          <w:rFonts w:ascii="Arial" w:hAnsi="Arial" w:cs="Arial"/>
        </w:rPr>
      </w:pPr>
    </w:p>
    <w:p w:rsidR="00EA59D3" w:rsidRPr="007E5839" w:rsidRDefault="00EA59D3" w:rsidP="004B29EC">
      <w:pPr>
        <w:rPr>
          <w:rFonts w:ascii="Arial" w:hAnsi="Arial" w:cs="Arial"/>
        </w:rPr>
      </w:pPr>
    </w:p>
    <w:tbl>
      <w:tblPr>
        <w:tblW w:w="9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29"/>
        <w:gridCol w:w="3240"/>
        <w:gridCol w:w="5242"/>
      </w:tblGrid>
      <w:tr w:rsidR="00EA59D3" w:rsidRPr="008228EE">
        <w:trPr>
          <w:trHeight w:val="862"/>
        </w:trPr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№</w:t>
            </w:r>
          </w:p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главного администратора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классификации доходов бюджета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Наименование кода  классификации доходов бюджета</w:t>
            </w:r>
          </w:p>
        </w:tc>
      </w:tr>
      <w:tr w:rsidR="00EA59D3" w:rsidRPr="008228EE">
        <w:tc>
          <w:tcPr>
            <w:tcW w:w="539" w:type="dxa"/>
            <w:vAlign w:val="center"/>
          </w:tcPr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  <w:vAlign w:val="center"/>
          </w:tcPr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40" w:type="dxa"/>
            <w:vAlign w:val="center"/>
          </w:tcPr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242" w:type="dxa"/>
            <w:vAlign w:val="center"/>
          </w:tcPr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EA59D3" w:rsidRPr="008228EE">
        <w:tc>
          <w:tcPr>
            <w:tcW w:w="9850" w:type="dxa"/>
            <w:gridSpan w:val="4"/>
            <w:vAlign w:val="center"/>
          </w:tcPr>
          <w:p w:rsidR="00EA59D3" w:rsidRPr="008228EE" w:rsidRDefault="00EA59D3" w:rsidP="008228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 xml:space="preserve">Администрация Новосыдинского сельсовета 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108  04 020  01  1000  110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108  04020  01  4000  110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EA59D3" w:rsidRPr="008228EE">
        <w:trPr>
          <w:trHeight w:val="1561"/>
        </w:trPr>
        <w:tc>
          <w:tcPr>
            <w:tcW w:w="53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111 05025 10  0000  120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111   05035  10 0000   120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113  01995   10 0000  130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 оказания платных услуг (работ) получателями средств бюджетов сельских поселений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113  02065  10  0000  130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поступающие в порядке возмещения расходов, понесенных в связи с эксплуатацией  имущества  сельских поселений.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113  02995  10  0000  130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компенсации затрат бюджетов сельских поселений.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114  02053  10  0000  410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114  06025  10   0000 430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116  23051  10  0000  140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116  23052  10  0000  140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поселений.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116  51040  02   0000 140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116  90</w:t>
            </w:r>
            <w:r w:rsidRPr="008228EE">
              <w:rPr>
                <w:rFonts w:ascii="Arial" w:hAnsi="Arial" w:cs="Arial"/>
                <w:lang w:eastAsia="en-US"/>
              </w:rPr>
              <w:t xml:space="preserve">050  10   0000  140  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117  05050  10   0000   180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117  14030   10  0000   180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EA59D3" w:rsidRPr="008228EE">
        <w:trPr>
          <w:trHeight w:val="601"/>
        </w:trPr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202   15001  10  2712   </w:t>
            </w:r>
            <w:r w:rsidRPr="008228EE"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EA59D3" w:rsidRPr="008228EE">
        <w:trPr>
          <w:trHeight w:val="601"/>
        </w:trPr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202   15002  10   0000  151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Дотации бюджетам сельских поселений на поддержку мер по обеспече</w:t>
            </w:r>
            <w:r>
              <w:rPr>
                <w:rFonts w:ascii="Arial" w:hAnsi="Arial" w:cs="Arial"/>
                <w:lang w:eastAsia="en-US"/>
              </w:rPr>
              <w:t>нию сбалансированности бюджетов</w:t>
            </w:r>
          </w:p>
        </w:tc>
      </w:tr>
      <w:tr w:rsidR="00EA59D3" w:rsidRPr="008228EE">
        <w:trPr>
          <w:trHeight w:val="601"/>
        </w:trPr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202  29999   10  7412  151</w:t>
            </w:r>
          </w:p>
        </w:tc>
        <w:tc>
          <w:tcPr>
            <w:tcW w:w="5242" w:type="dxa"/>
          </w:tcPr>
          <w:p w:rsidR="00EA59D3" w:rsidRPr="005F2FCF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</w:tr>
      <w:tr w:rsidR="00EA59D3" w:rsidRPr="008228EE">
        <w:trPr>
          <w:trHeight w:val="601"/>
        </w:trPr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829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202  29999  10  7508  151</w:t>
            </w:r>
          </w:p>
        </w:tc>
        <w:tc>
          <w:tcPr>
            <w:tcW w:w="5242" w:type="dxa"/>
          </w:tcPr>
          <w:p w:rsidR="00EA59D3" w:rsidRPr="005F2FCF" w:rsidRDefault="00EA59D3" w:rsidP="005F2FCF">
            <w:pPr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EA59D3" w:rsidRPr="005F2FCF" w:rsidRDefault="00EA59D3" w:rsidP="008228E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59D3" w:rsidRPr="008228EE">
        <w:trPr>
          <w:trHeight w:val="601"/>
        </w:trPr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829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202  29999  10  7509  151</w:t>
            </w:r>
          </w:p>
        </w:tc>
        <w:tc>
          <w:tcPr>
            <w:tcW w:w="5242" w:type="dxa"/>
          </w:tcPr>
          <w:p w:rsidR="00EA59D3" w:rsidRPr="005F2FCF" w:rsidRDefault="00EA59D3" w:rsidP="008228EE">
            <w:pPr>
              <w:spacing w:line="276" w:lineRule="auto"/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202   29999 10  7555  151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EA59D3" w:rsidRPr="008228EE">
        <w:tc>
          <w:tcPr>
            <w:tcW w:w="539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202  29999   10   7641  151</w:t>
            </w:r>
          </w:p>
        </w:tc>
        <w:tc>
          <w:tcPr>
            <w:tcW w:w="5242" w:type="dxa"/>
          </w:tcPr>
          <w:p w:rsidR="00EA59D3" w:rsidRPr="00707FC0" w:rsidRDefault="00EA59D3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A59D3" w:rsidRPr="008228EE">
        <w:tc>
          <w:tcPr>
            <w:tcW w:w="539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829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202  29999  10  7741  151</w:t>
            </w:r>
          </w:p>
        </w:tc>
        <w:tc>
          <w:tcPr>
            <w:tcW w:w="5242" w:type="dxa"/>
          </w:tcPr>
          <w:p w:rsidR="00EA59D3" w:rsidRPr="00FD0CE8" w:rsidRDefault="00EA59D3" w:rsidP="00707FC0">
            <w:pPr>
              <w:rPr>
                <w:rFonts w:ascii="Arial" w:hAnsi="Arial" w:cs="Arial"/>
              </w:rPr>
            </w:pPr>
            <w:r w:rsidRPr="00FD0CE8">
              <w:rPr>
                <w:rFonts w:ascii="Arial" w:hAnsi="Arial" w:cs="Arial"/>
              </w:rPr>
              <w:t>Субсидии бюджетам сельских поселений для реализации проектов по благоустройству территорий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202  49999   10   0000  151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202  30024  10   7514    151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202  35118  10   0000   151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829" w:type="dxa"/>
          </w:tcPr>
          <w:p w:rsidR="00EA59D3" w:rsidRDefault="00EA59D3" w:rsidP="00707FC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Default="00EA59D3" w:rsidP="00707FC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204  05099   10  0000  180</w:t>
            </w:r>
          </w:p>
        </w:tc>
        <w:tc>
          <w:tcPr>
            <w:tcW w:w="5242" w:type="dxa"/>
          </w:tcPr>
          <w:p w:rsidR="00EA59D3" w:rsidRPr="00707FC0" w:rsidRDefault="00EA59D3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207  05020  10  0000    180</w:t>
            </w:r>
          </w:p>
        </w:tc>
        <w:tc>
          <w:tcPr>
            <w:tcW w:w="5242" w:type="dxa"/>
          </w:tcPr>
          <w:p w:rsidR="00EA59D3" w:rsidRDefault="00EA59D3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A59D3" w:rsidRPr="008228EE">
        <w:trPr>
          <w:trHeight w:val="575"/>
        </w:trPr>
        <w:tc>
          <w:tcPr>
            <w:tcW w:w="53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207  05030  10  0000  180</w:t>
            </w:r>
          </w:p>
        </w:tc>
        <w:tc>
          <w:tcPr>
            <w:tcW w:w="5242" w:type="dxa"/>
          </w:tcPr>
          <w:p w:rsidR="00EA59D3" w:rsidRPr="00707FC0" w:rsidRDefault="00EA59D3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218  05010  10  0000  180</w:t>
            </w:r>
          </w:p>
        </w:tc>
        <w:tc>
          <w:tcPr>
            <w:tcW w:w="5242" w:type="dxa"/>
          </w:tcPr>
          <w:p w:rsidR="00EA59D3" w:rsidRDefault="00EA59D3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EA59D3" w:rsidRPr="008228EE" w:rsidRDefault="00EA59D3" w:rsidP="008228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219  60010  10  0000  151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A59D3" w:rsidRPr="008228EE">
        <w:tc>
          <w:tcPr>
            <w:tcW w:w="9850" w:type="dxa"/>
            <w:gridSpan w:val="4"/>
          </w:tcPr>
          <w:p w:rsidR="00EA59D3" w:rsidRPr="008228EE" w:rsidRDefault="00EA59D3" w:rsidP="008228EE">
            <w:pPr>
              <w:jc w:val="center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>Финансовое управление администрации Краснотуранского района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117  01050  10   0000   180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A59D3" w:rsidRPr="008228EE">
        <w:tc>
          <w:tcPr>
            <w:tcW w:w="539" w:type="dxa"/>
          </w:tcPr>
          <w:p w:rsidR="00EA59D3" w:rsidRPr="008228EE" w:rsidRDefault="00EA59D3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EA59D3" w:rsidRPr="008228EE" w:rsidRDefault="00EA59D3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208  05000 10   0000   180</w:t>
            </w:r>
          </w:p>
        </w:tc>
        <w:tc>
          <w:tcPr>
            <w:tcW w:w="5242" w:type="dxa"/>
          </w:tcPr>
          <w:p w:rsidR="00EA59D3" w:rsidRPr="008228EE" w:rsidRDefault="00EA59D3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A59D3" w:rsidRPr="008228EE" w:rsidRDefault="00EA59D3" w:rsidP="004B29EC">
      <w:pPr>
        <w:rPr>
          <w:rFonts w:ascii="Arial" w:hAnsi="Arial" w:cs="Arial"/>
        </w:rPr>
      </w:pPr>
    </w:p>
    <w:p w:rsidR="00EA59D3" w:rsidRPr="008228EE" w:rsidRDefault="00EA59D3" w:rsidP="004B29EC">
      <w:pPr>
        <w:rPr>
          <w:rFonts w:ascii="Arial" w:hAnsi="Arial" w:cs="Arial"/>
        </w:rPr>
      </w:pPr>
    </w:p>
    <w:p w:rsidR="00EA59D3" w:rsidRPr="008228EE" w:rsidRDefault="00EA59D3" w:rsidP="004B29EC">
      <w:pPr>
        <w:rPr>
          <w:rFonts w:ascii="Arial" w:hAnsi="Arial" w:cs="Arial"/>
        </w:rPr>
      </w:pPr>
    </w:p>
    <w:p w:rsidR="00EA59D3" w:rsidRPr="008228EE" w:rsidRDefault="00EA59D3" w:rsidP="004B29EC">
      <w:pPr>
        <w:rPr>
          <w:rFonts w:ascii="Arial" w:hAnsi="Arial" w:cs="Arial"/>
        </w:rPr>
      </w:pPr>
    </w:p>
    <w:p w:rsidR="00EA59D3" w:rsidRPr="008228EE" w:rsidRDefault="00EA59D3" w:rsidP="004B29EC">
      <w:pPr>
        <w:rPr>
          <w:rFonts w:ascii="Arial" w:hAnsi="Arial" w:cs="Arial"/>
        </w:rPr>
      </w:pPr>
    </w:p>
    <w:p w:rsidR="00EA59D3" w:rsidRPr="008228EE" w:rsidRDefault="00EA59D3" w:rsidP="004B29EC">
      <w:pPr>
        <w:rPr>
          <w:rFonts w:ascii="Arial" w:hAnsi="Arial" w:cs="Arial"/>
        </w:rPr>
      </w:pPr>
    </w:p>
    <w:p w:rsidR="00EA59D3" w:rsidRPr="008228EE" w:rsidRDefault="00EA59D3" w:rsidP="004B29EC">
      <w:pPr>
        <w:rPr>
          <w:rFonts w:ascii="Arial" w:hAnsi="Arial" w:cs="Arial"/>
        </w:rPr>
      </w:pPr>
    </w:p>
    <w:p w:rsidR="00EA59D3" w:rsidRPr="007E5839" w:rsidRDefault="00EA59D3" w:rsidP="004B29EC">
      <w:pPr>
        <w:rPr>
          <w:rFonts w:ascii="Arial" w:hAnsi="Arial" w:cs="Arial"/>
        </w:rPr>
        <w:sectPr w:rsidR="00EA59D3" w:rsidRPr="007E5839" w:rsidSect="00035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8" w:type="dxa"/>
        <w:tblInd w:w="-106" w:type="dxa"/>
        <w:tblLook w:val="000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EA59D3" w:rsidRPr="007E5839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A59D3" w:rsidRDefault="00EA59D3" w:rsidP="00B74F4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Приложение №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12.05.2017 № 19-49-Р»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Совета депутатов от 23.12.2016 № 15-41-Р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«О  бюджете Муниципального образования 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Новосыдинский сельсовет  на  2017 год и</w:t>
            </w:r>
          </w:p>
          <w:p w:rsidR="00EA59D3" w:rsidRPr="007E5839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 плановый период 2018-2019 годов»</w:t>
            </w:r>
          </w:p>
          <w:p w:rsidR="00EA59D3" w:rsidRPr="007E5839" w:rsidRDefault="00EA59D3" w:rsidP="000B5F67">
            <w:pPr>
              <w:jc w:val="right"/>
              <w:rPr>
                <w:rFonts w:ascii="Arial" w:hAnsi="Arial" w:cs="Arial"/>
              </w:rPr>
            </w:pPr>
          </w:p>
          <w:p w:rsidR="00EA59D3" w:rsidRPr="007E5839" w:rsidRDefault="00EA59D3" w:rsidP="000B5F67">
            <w:pPr>
              <w:spacing w:after="240"/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  <w:color w:val="000000"/>
              </w:rPr>
              <w:br/>
            </w:r>
          </w:p>
        </w:tc>
      </w:tr>
      <w:tr w:rsidR="00EA59D3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Доходы бюджета муниципального образования Новосыдинский сельсовет </w:t>
            </w:r>
          </w:p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 2017 год и плановый период 2018-2019 годов</w:t>
            </w:r>
          </w:p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9D3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EA59D3" w:rsidRPr="007E583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7E5839">
              <w:rPr>
                <w:rFonts w:ascii="Arial" w:hAnsi="Arial" w:cs="Arial"/>
                <w:color w:val="000000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2017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 xml:space="preserve">бюджета </w:t>
            </w:r>
          </w:p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2018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2019 года</w:t>
            </w: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EA59D3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A59D3" w:rsidRPr="007E583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767 600,00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796 600,00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824 200,00</w:t>
            </w:r>
          </w:p>
        </w:tc>
      </w:tr>
      <w:tr w:rsidR="00EA59D3" w:rsidRPr="007E583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220 100,00</w:t>
            </w:r>
          </w:p>
        </w:tc>
      </w:tr>
      <w:tr w:rsidR="00EA59D3" w:rsidRPr="007E583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EA59D3" w:rsidRPr="007E5839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исчислены и уплаты налога, осуществляется в соответствии со статьями 227,227.1 и 228 НК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EA59D3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</w:tr>
      <w:tr w:rsidR="00EA59D3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</w:tr>
      <w:tr w:rsidR="00EA59D3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EA59D3" w:rsidRPr="007E5839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EA59D3" w:rsidRPr="007E5839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</w:tr>
      <w:tr w:rsidR="00EA59D3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-7 100,00</w:t>
            </w:r>
          </w:p>
        </w:tc>
      </w:tr>
      <w:tr w:rsidR="00EA59D3" w:rsidRPr="007E5839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</w:tr>
      <w:tr w:rsidR="00EA59D3" w:rsidRPr="007E5839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EA59D3" w:rsidRPr="007E5839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EA59D3" w:rsidRPr="007E5839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372 000,00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389 000,00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404 000,00</w:t>
            </w:r>
          </w:p>
        </w:tc>
      </w:tr>
      <w:tr w:rsidR="00EA59D3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EA59D3" w:rsidRPr="007E5839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85698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EA59D3" w:rsidRPr="007E583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371 000,00</w:t>
            </w:r>
          </w:p>
        </w:tc>
      </w:tr>
      <w:tr w:rsidR="00EA59D3" w:rsidRPr="007E5839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EA59D3" w:rsidRPr="007E5839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85698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EA59D3" w:rsidRPr="007E5839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6 100,00</w:t>
            </w:r>
          </w:p>
        </w:tc>
      </w:tr>
      <w:tr w:rsidR="00EA59D3" w:rsidRPr="007E5839">
        <w:trPr>
          <w:trHeight w:val="16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23192B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EA59D3" w:rsidRPr="007E5839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EA59D3" w:rsidRPr="007E5839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50 900,00</w:t>
            </w:r>
          </w:p>
        </w:tc>
      </w:tr>
      <w:tr w:rsidR="00EA59D3" w:rsidRPr="007E5839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EA59D3" w:rsidRPr="007E5839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EA59D3" w:rsidRPr="007E5839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color w:val="000000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A59D3" w:rsidRPr="007E5839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A59D3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A59D3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48 200,00</w:t>
            </w:r>
          </w:p>
        </w:tc>
      </w:tr>
      <w:tr w:rsidR="00EA59D3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EA59D3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EA59D3" w:rsidRPr="007E5839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324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59D3" w:rsidRPr="007E5839" w:rsidRDefault="00EA59D3" w:rsidP="007E5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5 320 055,00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EA59D3" w:rsidRPr="007E5839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5 320 055,00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9D3" w:rsidRPr="007E5839" w:rsidRDefault="00EA59D3" w:rsidP="0033247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EA59D3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</w:tr>
      <w:tr w:rsidR="00EA59D3" w:rsidRPr="007E5839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EA59D3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DF1E9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EA59D3" w:rsidRPr="007E5839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201BB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201BB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Дотации на выравнивание бюджетной обеспеченности сельских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</w:tr>
      <w:tr w:rsidR="00EA59D3" w:rsidRPr="007E5839">
        <w:trPr>
          <w:trHeight w:val="8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EA59D3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A59D3" w:rsidRPr="007E5839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266 089,00</w:t>
            </w:r>
          </w:p>
        </w:tc>
      </w:tr>
      <w:tr w:rsidR="00EA59D3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C44D02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266 089,00</w:t>
            </w:r>
          </w:p>
        </w:tc>
      </w:tr>
      <w:tr w:rsidR="00EA59D3" w:rsidRPr="007E5839"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687 255,00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EA59D3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687 255,00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EA59D3" w:rsidRPr="007E5839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396E87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396E87">
              <w:rPr>
                <w:rFonts w:ascii="Arial" w:hAnsi="Arial" w:cs="Arial"/>
                <w:color w:val="000000"/>
              </w:rPr>
              <w:t>687 255,00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EA59D3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Default="00EA59D3" w:rsidP="00DF6E17">
            <w:pPr>
              <w:rPr>
                <w:rFonts w:ascii="Arial" w:hAnsi="Arial" w:cs="Arial"/>
              </w:rPr>
            </w:pPr>
          </w:p>
          <w:p w:rsidR="00EA59D3" w:rsidRPr="00DF6E17" w:rsidRDefault="00EA59D3" w:rsidP="00DF6E17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  <w:p w:rsidR="00EA59D3" w:rsidRPr="007E5839" w:rsidRDefault="00EA59D3" w:rsidP="000B5F6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A59D3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EA59D3" w:rsidRDefault="00EA59D3" w:rsidP="00DF6E1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A59D3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EA59D3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396E87" w:rsidRDefault="00EA59D3" w:rsidP="00396E87">
            <w:pPr>
              <w:rPr>
                <w:rFonts w:ascii="Arial" w:hAnsi="Arial" w:cs="Arial"/>
              </w:rPr>
            </w:pPr>
            <w:r w:rsidRPr="00396E87">
              <w:rPr>
                <w:rFonts w:ascii="Arial" w:hAnsi="Arial" w:cs="Arial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EA59D3" w:rsidRPr="007E5839" w:rsidRDefault="00EA59D3" w:rsidP="000B5F6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595 000,00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A59D3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396E87" w:rsidRDefault="00EA59D3" w:rsidP="00396E8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A59D3" w:rsidRPr="007E5839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171EC5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62 100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171EC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E583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E5839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7E5839" w:rsidRDefault="00EA59D3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F6E17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DF6E17" w:rsidRDefault="00EA59D3" w:rsidP="00171EC5">
            <w:pPr>
              <w:rPr>
                <w:rFonts w:ascii="Arial" w:hAnsi="Arial" w:cs="Arial"/>
                <w:b/>
                <w:bCs/>
              </w:rPr>
            </w:pPr>
            <w:r w:rsidRPr="00DF6E17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1 187 800,00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 210 400,00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232DCA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232DCA" w:rsidRDefault="00EA59D3" w:rsidP="00171EC5">
            <w:pPr>
              <w:rPr>
                <w:rFonts w:ascii="Arial" w:hAnsi="Arial" w:cs="Arial"/>
                <w:b/>
                <w:bCs/>
              </w:rPr>
            </w:pPr>
            <w:r w:rsidRPr="00232DCA">
              <w:rPr>
                <w:rFonts w:ascii="Arial" w:hAnsi="Arial" w:cs="Arial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232DCA" w:rsidRDefault="00EA59D3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54 000,00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232DCA" w:rsidRDefault="00EA59D3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232DCA" w:rsidRDefault="00EA59D3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DC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232DCA" w:rsidRDefault="00EA59D3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</w:t>
            </w:r>
            <w:r w:rsidRPr="00232DCA">
              <w:rPr>
                <w:rFonts w:ascii="Arial" w:hAnsi="Arial" w:cs="Arial"/>
              </w:rPr>
              <w:t>езвозмездные поступления от негосударственных организаций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B967D8" w:rsidRDefault="00EA59D3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7D8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B967D8" w:rsidRDefault="00EA59D3" w:rsidP="00171EC5">
            <w:pPr>
              <w:rPr>
                <w:rFonts w:ascii="Arial" w:hAnsi="Arial" w:cs="Arial"/>
                <w:b/>
                <w:bCs/>
              </w:rPr>
            </w:pPr>
            <w:r w:rsidRPr="00B967D8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B967D8" w:rsidRDefault="00EA59D3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B967D8" w:rsidRDefault="00EA59D3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B967D8" w:rsidRDefault="00EA59D3" w:rsidP="00DF6E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A59D3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B967D8" w:rsidRDefault="00EA59D3" w:rsidP="00171EC5">
            <w:pPr>
              <w:rPr>
                <w:rFonts w:ascii="Arial" w:hAnsi="Arial" w:cs="Arial"/>
              </w:rPr>
            </w:pPr>
            <w:r w:rsidRPr="00B967D8">
              <w:rPr>
                <w:rFonts w:ascii="Arial" w:hAnsi="Arial" w:cs="Arial"/>
              </w:rPr>
              <w:t>Прочие безвозмездные поступления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A59D3" w:rsidRPr="00DF6E17" w:rsidRDefault="00EA59D3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A59D3" w:rsidRPr="007E5839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6 087 655,00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5 178 626,00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5 343 389,00</w:t>
            </w:r>
          </w:p>
        </w:tc>
      </w:tr>
    </w:tbl>
    <w:p w:rsidR="00EA59D3" w:rsidRPr="007E5839" w:rsidRDefault="00EA59D3" w:rsidP="000B5F67">
      <w:pPr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jc w:val="right"/>
        <w:rPr>
          <w:rFonts w:ascii="Arial" w:hAnsi="Arial" w:cs="Arial"/>
        </w:rPr>
      </w:pPr>
    </w:p>
    <w:p w:rsidR="00EA59D3" w:rsidRPr="007E5839" w:rsidRDefault="00EA59D3" w:rsidP="000B5F67">
      <w:pPr>
        <w:rPr>
          <w:rFonts w:ascii="Arial" w:hAnsi="Arial" w:cs="Arial"/>
        </w:rPr>
      </w:pPr>
    </w:p>
    <w:p w:rsidR="00EA59D3" w:rsidRPr="007E5839" w:rsidRDefault="00EA59D3" w:rsidP="008749F5">
      <w:pPr>
        <w:jc w:val="right"/>
        <w:rPr>
          <w:rFonts w:ascii="Arial" w:hAnsi="Arial" w:cs="Arial"/>
        </w:rPr>
      </w:pPr>
    </w:p>
    <w:p w:rsidR="00EA59D3" w:rsidRPr="007E5839" w:rsidRDefault="00EA59D3" w:rsidP="008749F5">
      <w:pPr>
        <w:jc w:val="right"/>
        <w:rPr>
          <w:rFonts w:ascii="Arial" w:hAnsi="Arial" w:cs="Arial"/>
        </w:rPr>
      </w:pPr>
    </w:p>
    <w:p w:rsidR="00EA59D3" w:rsidRPr="007E5839" w:rsidRDefault="00EA59D3" w:rsidP="008749F5">
      <w:pPr>
        <w:jc w:val="right"/>
        <w:rPr>
          <w:rFonts w:ascii="Arial" w:hAnsi="Arial" w:cs="Arial"/>
        </w:rPr>
        <w:sectPr w:rsidR="00EA59D3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59D3" w:rsidRDefault="00EA59D3" w:rsidP="00B74F41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Приложение № </w:t>
      </w:r>
      <w:r>
        <w:rPr>
          <w:rFonts w:ascii="Arial" w:hAnsi="Arial" w:cs="Arial"/>
        </w:rPr>
        <w:t>3</w:t>
      </w: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К решению Новосыдинского сельского Совета депутатов 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12.05.2017 № 19-49-Р»</w:t>
      </w:r>
      <w:r w:rsidRPr="00A44706">
        <w:rPr>
          <w:rFonts w:ascii="Arial" w:hAnsi="Arial" w:cs="Arial"/>
        </w:rPr>
        <w:t>О внесении изменений и дополнений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EA59D3" w:rsidRPr="00A44706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EA59D3" w:rsidRPr="007E5839" w:rsidRDefault="00EA59D3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EA59D3" w:rsidRPr="007E5839" w:rsidRDefault="00EA59D3" w:rsidP="00885B60">
      <w:pPr>
        <w:jc w:val="right"/>
        <w:rPr>
          <w:rFonts w:ascii="Arial" w:hAnsi="Arial" w:cs="Arial"/>
        </w:rPr>
      </w:pPr>
    </w:p>
    <w:p w:rsidR="00EA59D3" w:rsidRPr="007E5839" w:rsidRDefault="00EA59D3" w:rsidP="008749F5">
      <w:pPr>
        <w:jc w:val="right"/>
        <w:rPr>
          <w:rFonts w:ascii="Arial" w:hAnsi="Arial" w:cs="Arial"/>
        </w:rPr>
      </w:pPr>
    </w:p>
    <w:p w:rsidR="00EA59D3" w:rsidRPr="007E5839" w:rsidRDefault="00EA59D3" w:rsidP="003A10F9">
      <w:pPr>
        <w:jc w:val="right"/>
        <w:rPr>
          <w:rFonts w:ascii="Arial" w:hAnsi="Arial" w:cs="Arial"/>
        </w:rPr>
      </w:pPr>
    </w:p>
    <w:p w:rsidR="00EA59D3" w:rsidRPr="007E5839" w:rsidRDefault="00EA59D3" w:rsidP="003A10F9">
      <w:pPr>
        <w:jc w:val="center"/>
        <w:rPr>
          <w:rFonts w:ascii="Arial" w:hAnsi="Arial" w:cs="Arial"/>
        </w:rPr>
      </w:pPr>
    </w:p>
    <w:p w:rsidR="00EA59D3" w:rsidRPr="007E5839" w:rsidRDefault="00EA59D3" w:rsidP="005156B1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2017 год и плановый период 2018-2019 годов</w:t>
      </w:r>
    </w:p>
    <w:p w:rsidR="00EA59D3" w:rsidRPr="007E5839" w:rsidRDefault="00EA59D3" w:rsidP="003A10F9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(рублей)</w:t>
      </w:r>
    </w:p>
    <w:tbl>
      <w:tblPr>
        <w:tblW w:w="10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430"/>
        <w:gridCol w:w="1411"/>
        <w:gridCol w:w="1767"/>
        <w:gridCol w:w="1366"/>
        <w:gridCol w:w="1498"/>
      </w:tblGrid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Стр.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 -</w:t>
            </w:r>
          </w:p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подраздел</w:t>
            </w:r>
          </w:p>
        </w:tc>
        <w:tc>
          <w:tcPr>
            <w:tcW w:w="1767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2017 год</w:t>
            </w:r>
          </w:p>
        </w:tc>
        <w:tc>
          <w:tcPr>
            <w:tcW w:w="1366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 2018 год </w:t>
            </w:r>
          </w:p>
        </w:tc>
        <w:tc>
          <w:tcPr>
            <w:tcW w:w="1498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2019 год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67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3113845</w:t>
            </w:r>
          </w:p>
        </w:tc>
        <w:tc>
          <w:tcPr>
            <w:tcW w:w="1366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3191400</w:t>
            </w:r>
          </w:p>
        </w:tc>
        <w:tc>
          <w:tcPr>
            <w:tcW w:w="1498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3195000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584262</w:t>
            </w:r>
          </w:p>
        </w:tc>
        <w:tc>
          <w:tcPr>
            <w:tcW w:w="1366" w:type="dxa"/>
          </w:tcPr>
          <w:p w:rsidR="00EA59D3" w:rsidRPr="007E5839" w:rsidRDefault="00EA59D3" w:rsidP="00CC486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  <w:tc>
          <w:tcPr>
            <w:tcW w:w="1498" w:type="dxa"/>
          </w:tcPr>
          <w:p w:rsidR="00EA59D3" w:rsidRPr="007E5839" w:rsidRDefault="00EA59D3" w:rsidP="00CC486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1758185</w:t>
            </w:r>
          </w:p>
        </w:tc>
        <w:tc>
          <w:tcPr>
            <w:tcW w:w="1366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1843383</w:t>
            </w: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1846983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366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</w:tr>
      <w:tr w:rsidR="00EA59D3" w:rsidRPr="007E5839">
        <w:trPr>
          <w:trHeight w:val="102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761398</w:t>
            </w:r>
          </w:p>
        </w:tc>
        <w:tc>
          <w:tcPr>
            <w:tcW w:w="1366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</w:tr>
      <w:tr w:rsidR="00EA59D3" w:rsidRPr="007E5839">
        <w:trPr>
          <w:trHeight w:val="63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366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75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366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75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EA59D3" w:rsidRPr="00AB7CCA" w:rsidRDefault="00EA59D3" w:rsidP="008C545E">
            <w:pPr>
              <w:rPr>
                <w:rFonts w:ascii="Arial" w:hAnsi="Arial" w:cs="Arial"/>
              </w:rPr>
            </w:pPr>
            <w:r w:rsidRPr="00AB7CC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767" w:type="dxa"/>
          </w:tcPr>
          <w:p w:rsidR="00EA59D3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366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75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EA59D3" w:rsidRPr="00AB7CCA" w:rsidRDefault="00EA59D3" w:rsidP="008C545E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411" w:type="dxa"/>
          </w:tcPr>
          <w:p w:rsidR="00EA59D3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67" w:type="dxa"/>
          </w:tcPr>
          <w:p w:rsidR="00EA59D3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366" w:type="dxa"/>
          </w:tcPr>
          <w:p w:rsidR="00EA59D3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98" w:type="dxa"/>
          </w:tcPr>
          <w:p w:rsidR="00EA59D3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75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366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498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EA59D3" w:rsidRPr="007E5839">
        <w:trPr>
          <w:trHeight w:val="75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67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366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498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1 177 640,70</w:t>
            </w:r>
          </w:p>
        </w:tc>
        <w:tc>
          <w:tcPr>
            <w:tcW w:w="1366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EA59D3" w:rsidRPr="007E5839">
        <w:trPr>
          <w:trHeight w:val="525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67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1 177 640,70</w:t>
            </w:r>
          </w:p>
        </w:tc>
        <w:tc>
          <w:tcPr>
            <w:tcW w:w="1366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498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EA59D3" w:rsidRPr="007E5839">
        <w:trPr>
          <w:trHeight w:val="99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КИНЕМОТОГРАФИЯ</w:t>
            </w: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1188211</w:t>
            </w:r>
          </w:p>
        </w:tc>
        <w:tc>
          <w:tcPr>
            <w:tcW w:w="1366" w:type="dxa"/>
          </w:tcPr>
          <w:p w:rsidR="00EA59D3" w:rsidRPr="007E5839" w:rsidRDefault="00EA59D3" w:rsidP="008C545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498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EA59D3" w:rsidRPr="007E5839">
        <w:trPr>
          <w:trHeight w:val="99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67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1188211</w:t>
            </w:r>
          </w:p>
        </w:tc>
        <w:tc>
          <w:tcPr>
            <w:tcW w:w="1366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498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EA59D3" w:rsidRPr="007E5839">
        <w:trPr>
          <w:trHeight w:val="660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366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98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67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366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98" w:type="dxa"/>
          </w:tcPr>
          <w:p w:rsidR="00EA59D3" w:rsidRPr="007E5839" w:rsidRDefault="00EA59D3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EA59D3" w:rsidRPr="007E5839">
        <w:trPr>
          <w:trHeight w:val="653"/>
        </w:trPr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EA59D3" w:rsidRPr="007E5839" w:rsidRDefault="00EA59D3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366" w:type="dxa"/>
          </w:tcPr>
          <w:p w:rsidR="00EA59D3" w:rsidRPr="007E5839" w:rsidRDefault="00EA59D3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498" w:type="dxa"/>
          </w:tcPr>
          <w:p w:rsidR="00EA59D3" w:rsidRPr="007E5839" w:rsidRDefault="00EA59D3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767" w:type="dxa"/>
          </w:tcPr>
          <w:p w:rsidR="00EA59D3" w:rsidRPr="007E5839" w:rsidRDefault="00EA59D3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366" w:type="dxa"/>
          </w:tcPr>
          <w:p w:rsidR="00EA59D3" w:rsidRPr="007E5839" w:rsidRDefault="00EA59D3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498" w:type="dxa"/>
          </w:tcPr>
          <w:p w:rsidR="00EA59D3" w:rsidRPr="007E5839" w:rsidRDefault="00EA59D3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128926</w:t>
            </w:r>
          </w:p>
        </w:tc>
        <w:tc>
          <w:tcPr>
            <w:tcW w:w="1498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266089</w:t>
            </w:r>
          </w:p>
        </w:tc>
      </w:tr>
      <w:tr w:rsidR="00EA59D3" w:rsidRPr="007E5839">
        <w:tc>
          <w:tcPr>
            <w:tcW w:w="700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30" w:type="dxa"/>
          </w:tcPr>
          <w:p w:rsidR="00EA59D3" w:rsidRPr="007E5839" w:rsidRDefault="00EA59D3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411" w:type="dxa"/>
          </w:tcPr>
          <w:p w:rsidR="00EA59D3" w:rsidRPr="007E5839" w:rsidRDefault="00EA59D3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6 137 014,45</w:t>
            </w:r>
          </w:p>
        </w:tc>
        <w:tc>
          <w:tcPr>
            <w:tcW w:w="1366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5178626</w:t>
            </w:r>
          </w:p>
        </w:tc>
        <w:tc>
          <w:tcPr>
            <w:tcW w:w="1498" w:type="dxa"/>
          </w:tcPr>
          <w:p w:rsidR="00EA59D3" w:rsidRPr="007E5839" w:rsidRDefault="00EA59D3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5343389</w:t>
            </w:r>
          </w:p>
        </w:tc>
      </w:tr>
    </w:tbl>
    <w:p w:rsidR="00EA59D3" w:rsidRPr="007E5839" w:rsidRDefault="00EA59D3" w:rsidP="003A10F9">
      <w:pPr>
        <w:jc w:val="center"/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  <w:sectPr w:rsidR="00EA59D3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6128" w:type="dxa"/>
        <w:tblLayout w:type="fixed"/>
        <w:tblLook w:val="0000"/>
      </w:tblPr>
      <w:tblGrid>
        <w:gridCol w:w="980"/>
        <w:gridCol w:w="7588"/>
        <w:gridCol w:w="1355"/>
        <w:gridCol w:w="1350"/>
        <w:gridCol w:w="1615"/>
        <w:gridCol w:w="1440"/>
        <w:gridCol w:w="1800"/>
      </w:tblGrid>
      <w:tr w:rsidR="00EA59D3" w:rsidRPr="007E5839">
        <w:trPr>
          <w:trHeight w:val="6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59D3" w:rsidRPr="007E5839">
        <w:trPr>
          <w:trHeight w:val="16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№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EA59D3" w:rsidRDefault="00EA59D3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12.05.2017 № 19-49-Р»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EA59D3" w:rsidRPr="007E5839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  <w:r>
              <w:rPr>
                <w:rFonts w:ascii="Arial" w:hAnsi="Arial" w:cs="Arial"/>
              </w:rPr>
              <w:t xml:space="preserve"> </w:t>
            </w:r>
            <w:r w:rsidRPr="00A44706">
              <w:rPr>
                <w:rFonts w:ascii="Arial" w:hAnsi="Arial" w:cs="Arial"/>
              </w:rPr>
              <w:t>Совета депутатов от 23.12.2016 № 15-41-Р«О  бюджете Муниципального образования Новосыдинский сельсовет  на  2017 год и плановый период 2018-</w:t>
            </w:r>
            <w:r>
              <w:rPr>
                <w:rFonts w:ascii="Arial" w:hAnsi="Arial" w:cs="Arial"/>
              </w:rPr>
              <w:t>2</w:t>
            </w:r>
            <w:r w:rsidRPr="00A44706">
              <w:rPr>
                <w:rFonts w:ascii="Arial" w:hAnsi="Arial" w:cs="Arial"/>
              </w:rPr>
              <w:t>019 годов»</w:t>
            </w:r>
          </w:p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</w:tr>
      <w:tr w:rsidR="00EA59D3" w:rsidRPr="007E5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</w:tr>
      <w:tr w:rsidR="00EA59D3" w:rsidRPr="007E5839">
        <w:trPr>
          <w:trHeight w:val="315"/>
        </w:trPr>
        <w:tc>
          <w:tcPr>
            <w:tcW w:w="16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Новосыдинского сельсовета </w:t>
            </w:r>
          </w:p>
        </w:tc>
      </w:tr>
      <w:tr w:rsidR="00EA59D3" w:rsidRPr="007E5839">
        <w:trPr>
          <w:trHeight w:val="315"/>
        </w:trPr>
        <w:tc>
          <w:tcPr>
            <w:tcW w:w="16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2017год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2017 год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Администрация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6 137 014,45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3 113 845,0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584 262,0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B07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EA59D3" w:rsidRPr="007E5839">
        <w:trPr>
          <w:trHeight w:val="4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 программных расходов Главы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EA59D3" w:rsidRPr="007E5839">
        <w:trPr>
          <w:trHeight w:val="78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1 758 185,0 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1A14FE" w:rsidRDefault="00EA59D3" w:rsidP="003E40CD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2406B9" w:rsidRDefault="00EA59D3" w:rsidP="003E40CD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2406B9" w:rsidRDefault="00EA59D3" w:rsidP="003E40CD">
            <w:pPr>
              <w:jc w:val="right"/>
              <w:rPr>
                <w:rFonts w:ascii="Arial" w:hAnsi="Arial" w:cs="Arial"/>
              </w:rPr>
            </w:pPr>
          </w:p>
          <w:p w:rsidR="00EA59D3" w:rsidRPr="002406B9" w:rsidRDefault="00EA59D3" w:rsidP="003E40CD">
            <w:pPr>
              <w:jc w:val="right"/>
              <w:rPr>
                <w:rFonts w:ascii="Arial" w:hAnsi="Arial" w:cs="Arial"/>
              </w:rPr>
            </w:pPr>
          </w:p>
          <w:p w:rsidR="00EA59D3" w:rsidRPr="002406B9" w:rsidRDefault="00EA59D3" w:rsidP="003E40CD">
            <w:pPr>
              <w:jc w:val="right"/>
            </w:pPr>
            <w:r w:rsidRPr="001A14FE">
              <w:rPr>
                <w:rFonts w:ascii="Arial" w:hAnsi="Arial" w:cs="Arial"/>
              </w:rPr>
              <w:t>1 758 185,0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928 286,0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928 286,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827 699,0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827699,0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2479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2479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Резервные фонды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10 000,0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 расходов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средства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761 398,0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 на наделение органов местного самоуправления полномочиями в области подведомственных ему организаций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39 650,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39 650,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A1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A1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A14FE">
            <w:pPr>
              <w:jc w:val="right"/>
            </w:pPr>
            <w:r w:rsidRPr="002B1C8E">
              <w:rPr>
                <w:rFonts w:ascii="Arial" w:hAnsi="Arial" w:cs="Arial"/>
              </w:rPr>
              <w:t>5 500,0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A1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A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A14FE">
            <w:pPr>
              <w:jc w:val="right"/>
            </w:pPr>
            <w:r w:rsidRPr="002B1C8E">
              <w:rPr>
                <w:rFonts w:ascii="Arial" w:hAnsi="Arial" w:cs="Arial"/>
              </w:rPr>
              <w:t>5 500,0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7E583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7E5839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2479CC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2479CC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учета, на территориях где отсутствуют военные комиссариаты  в рамках не программных расходов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43 029,0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9 0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CC2B8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CC2B8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CC2B8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CC2B8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CC2B8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CC2B8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CC2B8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11 817,75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11 817,75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4462F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4462F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CC2B89" w:rsidRDefault="00EA59D3" w:rsidP="00CC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C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136FD4">
            <w:pPr>
              <w:jc w:val="center"/>
              <w:rPr>
                <w:rFonts w:ascii="Arial" w:hAnsi="Arial" w:cs="Arial"/>
              </w:rPr>
            </w:pPr>
          </w:p>
          <w:p w:rsidR="00EA59D3" w:rsidRPr="00136FD4" w:rsidRDefault="00EA59D3" w:rsidP="00136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144 900</w:t>
            </w:r>
            <w:r w:rsidRPr="007E583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144 900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4462F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4462F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дорожного хозяйства на территории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6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136FD4">
            <w:pPr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Не программные расходы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EA59D3" w:rsidRPr="00136FD4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136FD4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136FD4" w:rsidRDefault="00EA59D3" w:rsidP="007255E7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EA59D3" w:rsidRPr="00136FD4" w:rsidRDefault="00EA59D3" w:rsidP="00136FD4">
            <w:pPr>
              <w:rPr>
                <w:rFonts w:ascii="Arial" w:hAnsi="Arial" w:cs="Arial"/>
                <w:b/>
                <w:bCs/>
              </w:rPr>
            </w:pPr>
          </w:p>
          <w:p w:rsidR="00EA59D3" w:rsidRPr="00136FD4" w:rsidRDefault="00EA59D3" w:rsidP="00136FD4">
            <w:pPr>
              <w:rPr>
                <w:rFonts w:ascii="Arial" w:hAnsi="Arial" w:cs="Arial"/>
                <w:b/>
                <w:bCs/>
              </w:rPr>
            </w:pPr>
          </w:p>
          <w:p w:rsidR="00EA59D3" w:rsidRPr="00136FD4" w:rsidRDefault="00EA59D3" w:rsidP="00136FD4">
            <w:pPr>
              <w:rPr>
                <w:rFonts w:ascii="Arial" w:hAnsi="Arial" w:cs="Arial"/>
                <w:b/>
                <w:bCs/>
              </w:rPr>
            </w:pPr>
          </w:p>
          <w:p w:rsidR="00EA59D3" w:rsidRPr="00136FD4" w:rsidRDefault="00EA59D3" w:rsidP="00136FD4">
            <w:pPr>
              <w:rPr>
                <w:rFonts w:ascii="Arial" w:hAnsi="Arial" w:cs="Arial"/>
                <w:b/>
                <w:bCs/>
              </w:rPr>
            </w:pPr>
          </w:p>
          <w:p w:rsidR="00EA59D3" w:rsidRPr="00136FD4" w:rsidRDefault="00EA59D3" w:rsidP="00136FD4">
            <w:pPr>
              <w:rPr>
                <w:rFonts w:ascii="Arial" w:hAnsi="Arial" w:cs="Arial"/>
                <w:b/>
                <w:bCs/>
              </w:rPr>
            </w:pPr>
          </w:p>
          <w:p w:rsidR="00EA59D3" w:rsidRPr="00136FD4" w:rsidRDefault="00EA59D3" w:rsidP="00136FD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EA59D3" w:rsidRPr="00136FD4" w:rsidRDefault="00EA59D3" w:rsidP="00136FD4">
            <w:pPr>
              <w:jc w:val="right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61 000,0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136FD4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B12337">
              <w:rPr>
                <w:rFonts w:ascii="Arial" w:hAnsi="Arial" w:cs="Arial"/>
                <w:b/>
                <w:bCs/>
              </w:rPr>
              <w:t>Софинансирование</w:t>
            </w:r>
            <w:r w:rsidRPr="00136F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</w:t>
            </w:r>
            <w:r w:rsidRPr="00136FD4">
              <w:rPr>
                <w:rFonts w:ascii="Arial" w:hAnsi="Arial" w:cs="Arial"/>
                <w:b/>
                <w:bCs/>
              </w:rPr>
              <w:t>е программны</w:t>
            </w:r>
            <w:r>
              <w:rPr>
                <w:rFonts w:ascii="Arial" w:hAnsi="Arial" w:cs="Arial"/>
                <w:b/>
                <w:bCs/>
              </w:rPr>
              <w:t>х</w:t>
            </w:r>
            <w:r w:rsidRPr="00136FD4">
              <w:rPr>
                <w:rFonts w:ascii="Arial" w:hAnsi="Arial" w:cs="Arial"/>
                <w:b/>
                <w:bCs/>
              </w:rPr>
              <w:t xml:space="preserve"> расход</w:t>
            </w:r>
            <w:r>
              <w:rPr>
                <w:rFonts w:ascii="Arial" w:hAnsi="Arial" w:cs="Arial"/>
                <w:b/>
                <w:bCs/>
              </w:rPr>
              <w:t>ов</w:t>
            </w:r>
            <w:r w:rsidRPr="00136FD4">
              <w:rPr>
                <w:rFonts w:ascii="Arial" w:hAnsi="Arial" w:cs="Arial"/>
                <w:b/>
                <w:bCs/>
              </w:rPr>
              <w:t xml:space="preserve">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EA59D3" w:rsidRDefault="00EA59D3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EA59D3" w:rsidRDefault="00EA59D3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EA59D3" w:rsidRPr="00B12337" w:rsidRDefault="00EA59D3" w:rsidP="0072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1 000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B12337" w:rsidRDefault="00EA59D3" w:rsidP="00B123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12337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B12337" w:rsidRDefault="00EA59D3" w:rsidP="00B123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12337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1 177 640,7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EA59D3" w:rsidRPr="007E5839" w:rsidRDefault="00EA59D3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B4462F" w:rsidRDefault="00EA59D3" w:rsidP="00B4462F">
            <w:pPr>
              <w:jc w:val="right"/>
            </w:pPr>
            <w:r>
              <w:rPr>
                <w:rFonts w:ascii="Arial" w:hAnsi="Arial" w:cs="Arial"/>
              </w:rPr>
              <w:t>1 177 640,7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B4462F" w:rsidRDefault="00EA59D3" w:rsidP="00B4462F">
            <w:pPr>
              <w:jc w:val="right"/>
            </w:pPr>
            <w:r w:rsidRPr="00B4462F">
              <w:rPr>
                <w:rFonts w:ascii="Arial" w:hAnsi="Arial" w:cs="Arial"/>
              </w:rPr>
              <w:t>227 640,7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Обращение с твердыми бытовыми отходами на территории 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</w:p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</w:p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59 440,7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4462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B4462F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4462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B4462F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B446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A7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A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right"/>
            </w:pPr>
            <w:r w:rsidRPr="00A63474">
              <w:rPr>
                <w:rFonts w:ascii="Arial" w:hAnsi="Arial" w:cs="Arial"/>
              </w:rPr>
              <w:t>595 000,0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right"/>
            </w:pPr>
            <w:r w:rsidRPr="00A63474">
              <w:rPr>
                <w:rFonts w:ascii="Arial" w:hAnsi="Arial" w:cs="Arial"/>
              </w:rPr>
              <w:t>595 000,0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F07BF7" w:rsidRDefault="00EA59D3" w:rsidP="00F07B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EA59D3" w:rsidRDefault="00EA59D3" w:rsidP="00F07BF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EA59D3" w:rsidRDefault="00EA59D3" w:rsidP="00F07BF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EA59D3" w:rsidRPr="00F07BF7" w:rsidRDefault="00EA59D3" w:rsidP="00F07B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5 000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>
            <w:r w:rsidRPr="008F0E42">
              <w:rPr>
                <w:rFonts w:ascii="Arial" w:hAnsi="Arial" w:cs="Arial"/>
              </w:rPr>
              <w:t>76400</w:t>
            </w:r>
            <w:r w:rsidRPr="008F0E42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F07BF7" w:rsidRDefault="00EA59D3" w:rsidP="00F07B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976E75">
              <w:rPr>
                <w:rFonts w:ascii="Arial" w:hAnsi="Arial" w:cs="Arial"/>
                <w:lang w:val="en-US"/>
              </w:rPr>
              <w:t>5 000</w:t>
            </w:r>
            <w:r w:rsidRPr="00976E75">
              <w:rPr>
                <w:rFonts w:ascii="Arial" w:hAnsi="Arial" w:cs="Arial"/>
              </w:rPr>
              <w:t>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0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>
            <w:r w:rsidRPr="008F0E42">
              <w:rPr>
                <w:rFonts w:ascii="Arial" w:hAnsi="Arial" w:cs="Arial"/>
              </w:rPr>
              <w:t>76400</w:t>
            </w:r>
            <w:r w:rsidRPr="008F0E42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F07BF7" w:rsidRDefault="00EA59D3" w:rsidP="00F07B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976E75">
              <w:rPr>
                <w:rFonts w:ascii="Arial" w:hAnsi="Arial" w:cs="Arial"/>
                <w:lang w:val="en-US"/>
              </w:rPr>
              <w:t>5 000</w:t>
            </w:r>
            <w:r w:rsidRPr="00976E75">
              <w:rPr>
                <w:rFonts w:ascii="Arial" w:hAnsi="Arial" w:cs="Arial"/>
              </w:rPr>
              <w:t>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 проекта по благоустройству</w:t>
            </w:r>
          </w:p>
          <w:p w:rsidR="00EA59D3" w:rsidRDefault="00EA59D3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F07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>
            <w:pPr>
              <w:rPr>
                <w:rFonts w:ascii="Arial" w:hAnsi="Arial" w:cs="Arial"/>
              </w:rPr>
            </w:pPr>
          </w:p>
          <w:p w:rsidR="00EA59D3" w:rsidRDefault="00EA59D3">
            <w:pPr>
              <w:rPr>
                <w:rFonts w:ascii="Arial" w:hAnsi="Arial" w:cs="Arial"/>
              </w:rPr>
            </w:pPr>
          </w:p>
          <w:p w:rsidR="00EA59D3" w:rsidRDefault="00EA59D3">
            <w:pPr>
              <w:rPr>
                <w:rFonts w:ascii="Arial" w:hAnsi="Arial" w:cs="Arial"/>
              </w:rPr>
            </w:pPr>
          </w:p>
          <w:p w:rsidR="00EA59D3" w:rsidRDefault="00EA59D3">
            <w:pPr>
              <w:rPr>
                <w:rFonts w:ascii="Arial" w:hAnsi="Arial" w:cs="Arial"/>
              </w:rPr>
            </w:pPr>
          </w:p>
          <w:p w:rsidR="00EA59D3" w:rsidRDefault="00EA59D3">
            <w:pPr>
              <w:rPr>
                <w:rFonts w:ascii="Arial" w:hAnsi="Arial" w:cs="Arial"/>
              </w:rPr>
            </w:pPr>
          </w:p>
          <w:p w:rsidR="00EA59D3" w:rsidRPr="008F0E42" w:rsidRDefault="00EA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59254F" w:rsidRDefault="00EA59D3" w:rsidP="00F07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F07BF7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F07BF7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F07BF7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F07BF7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F07BF7">
            <w:pPr>
              <w:jc w:val="right"/>
              <w:rPr>
                <w:rFonts w:ascii="Arial" w:hAnsi="Arial" w:cs="Arial"/>
              </w:rPr>
            </w:pPr>
          </w:p>
          <w:p w:rsidR="00EA59D3" w:rsidRPr="0059254F" w:rsidRDefault="00EA59D3" w:rsidP="00F07B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Pr="008F0E42" w:rsidRDefault="00EA59D3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Pr="0059254F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Pr="008F0E42" w:rsidRDefault="00EA59D3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Pr="0059254F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 xml:space="preserve">Софинансирование </w:t>
            </w:r>
            <w:r>
              <w:rPr>
                <w:rFonts w:ascii="Arial" w:hAnsi="Arial" w:cs="Arial"/>
              </w:rPr>
      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сельсовета".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 условий для развития и реализации культурного и духовного потенциала населения в рамках подпрограммы"сохранение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 муниципальной программы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 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22400,0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B722A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>
            <w:pPr>
              <w:rPr>
                <w:rFonts w:ascii="Arial" w:hAnsi="Arial" w:cs="Arial"/>
              </w:rPr>
            </w:pPr>
          </w:p>
          <w:p w:rsidR="00EA59D3" w:rsidRPr="007E5839" w:rsidRDefault="00EA59D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2 400,0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>
            <w:pPr>
              <w:rPr>
                <w:rFonts w:ascii="Arial" w:hAnsi="Arial" w:cs="Arial"/>
              </w:rPr>
            </w:pPr>
          </w:p>
          <w:p w:rsidR="00EA59D3" w:rsidRPr="007E5839" w:rsidRDefault="00EA59D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>
            <w:pPr>
              <w:rPr>
                <w:rFonts w:ascii="Arial" w:hAnsi="Arial" w:cs="Arial"/>
              </w:rPr>
            </w:pPr>
          </w:p>
          <w:p w:rsidR="00EA59D3" w:rsidRPr="007E5839" w:rsidRDefault="00EA59D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 БЮДЖЕТНОЙ СИСТЕМЫ РОССИЙСКОЙ ФЕДЕРАЦИИ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3A25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10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Default="00EA59D3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9D3" w:rsidRPr="007E5839" w:rsidRDefault="00EA59D3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6 137 014,45</w:t>
            </w:r>
          </w:p>
        </w:tc>
      </w:tr>
    </w:tbl>
    <w:p w:rsidR="00EA59D3" w:rsidRPr="007E5839" w:rsidRDefault="00EA59D3" w:rsidP="00CF1311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-5272"/>
        <w:tblW w:w="2735" w:type="dxa"/>
        <w:tblLayout w:type="fixed"/>
        <w:tblLook w:val="0000"/>
      </w:tblPr>
      <w:tblGrid>
        <w:gridCol w:w="1129"/>
        <w:gridCol w:w="1606"/>
      </w:tblGrid>
      <w:tr w:rsidR="00EA59D3" w:rsidRPr="007E5839">
        <w:trPr>
          <w:trHeight w:val="2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A59D3" w:rsidRPr="007E5839" w:rsidRDefault="00EA59D3" w:rsidP="000010D4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</w:pPr>
    </w:p>
    <w:p w:rsidR="00EA59D3" w:rsidRPr="007E5839" w:rsidRDefault="00EA59D3" w:rsidP="003A10F9">
      <w:pPr>
        <w:rPr>
          <w:rFonts w:ascii="Arial" w:hAnsi="Arial" w:cs="Arial"/>
        </w:rPr>
        <w:sectPr w:rsidR="00EA59D3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  <w:sectPr w:rsidR="00EA59D3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94"/>
        <w:tblW w:w="14328" w:type="dxa"/>
        <w:tblLayout w:type="fixed"/>
        <w:tblLook w:val="0000"/>
      </w:tblPr>
      <w:tblGrid>
        <w:gridCol w:w="913"/>
        <w:gridCol w:w="7835"/>
        <w:gridCol w:w="1620"/>
        <w:gridCol w:w="1120"/>
        <w:gridCol w:w="1124"/>
        <w:gridCol w:w="1716"/>
      </w:tblGrid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EA59D3" w:rsidRPr="007E5839" w:rsidRDefault="00EA59D3" w:rsidP="005757E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Приложение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A59D3" w:rsidRPr="007E5839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EA59D3" w:rsidRPr="007E5839">
        <w:trPr>
          <w:trHeight w:val="12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9D3" w:rsidRDefault="00EA59D3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12.05.2017 № 19-49-Р»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Совета депутатов от 23.12.2016 № 15-41-Р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«О  бюджете Муниципального образования </w:t>
            </w:r>
          </w:p>
          <w:p w:rsidR="00EA59D3" w:rsidRPr="00A44706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Новосыдинский сельсовет  на  2017 год и</w:t>
            </w:r>
          </w:p>
          <w:p w:rsidR="00EA59D3" w:rsidRPr="007E5839" w:rsidRDefault="00EA59D3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 плановый период 2018-2019 годов»</w:t>
            </w:r>
          </w:p>
          <w:p w:rsidR="00EA59D3" w:rsidRDefault="00EA59D3" w:rsidP="005757EE">
            <w:pPr>
              <w:jc w:val="right"/>
              <w:rPr>
                <w:rFonts w:ascii="Arial" w:hAnsi="Arial" w:cs="Arial"/>
              </w:rPr>
            </w:pPr>
          </w:p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EA59D3" w:rsidRPr="007E5839">
        <w:trPr>
          <w:trHeight w:val="69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статьям(программам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 Новосыдинского сельсовета </w:t>
            </w:r>
          </w:p>
        </w:tc>
      </w:tr>
      <w:tr w:rsidR="00EA59D3" w:rsidRPr="007E5839">
        <w:trPr>
          <w:trHeight w:val="42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 год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</w:t>
            </w:r>
          </w:p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    2017 год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EA59D3" w:rsidRPr="007E5839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Муниципальная программа Новосыдинского сельсовета  "Организация комплексного благоустройства на территории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 xml:space="preserve">Новосыдинского сельсовета".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E0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E0733">
            <w:pPr>
              <w:ind w:left="-37" w:right="-108" w:firstLine="25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1 177 640,7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освещение"в рамках муниципальной программы Новосыдинского сельсовета  "Организация комплексного благоустройства на территории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 " Обращение с твердыми бытовыми отходами на территории Новосыдинского сельсовета"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EA59D3" w:rsidRPr="007E583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EA59D3" w:rsidRPr="007E5839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59 440,7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2473CB" w:rsidRDefault="00EA59D3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2473CB" w:rsidRDefault="00EA59D3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85C19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85C19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764007641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85C19">
            <w:pPr>
              <w:jc w:val="right"/>
            </w:pPr>
            <w:r w:rsidRPr="00A05311">
              <w:rPr>
                <w:rFonts w:ascii="Arial" w:hAnsi="Arial" w:cs="Arial"/>
              </w:rPr>
              <w:t>595 000,0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641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2473CB" w:rsidRDefault="00EA59D3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85C19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58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85C19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85C19">
            <w:pPr>
              <w:jc w:val="right"/>
            </w:pPr>
            <w:r>
              <w:rPr>
                <w:rFonts w:ascii="Arial" w:hAnsi="Arial" w:cs="Arial"/>
              </w:rPr>
              <w:t>10</w:t>
            </w:r>
            <w:r w:rsidRPr="00D87C67">
              <w:rPr>
                <w:rFonts w:ascii="Arial" w:hAnsi="Arial" w:cs="Arial"/>
              </w:rPr>
              <w:t>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D4116D">
              <w:rPr>
                <w:rFonts w:ascii="Arial" w:hAnsi="Arial" w:cs="Arial"/>
              </w:rPr>
              <w:t>76400</w:t>
            </w:r>
            <w:r w:rsidRPr="00D4116D">
              <w:rPr>
                <w:rFonts w:ascii="Arial" w:hAnsi="Arial" w:cs="Arial"/>
                <w:lang w:val="en-US"/>
              </w:rPr>
              <w:t>S</w:t>
            </w:r>
            <w:r w:rsidRPr="00D4116D">
              <w:rPr>
                <w:rFonts w:ascii="Arial" w:hAnsi="Arial" w:cs="Arial"/>
              </w:rPr>
              <w:t>641</w:t>
            </w:r>
            <w:r w:rsidRPr="00D4116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85C19" w:rsidRDefault="00EA59D3" w:rsidP="00585C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2473CB" w:rsidRDefault="00EA59D3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 проекта по благоустройству</w:t>
            </w:r>
          </w:p>
          <w:p w:rsidR="00EA59D3" w:rsidRPr="007E5839" w:rsidRDefault="00EA59D3" w:rsidP="0059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D4116D" w:rsidRDefault="00EA59D3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85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85C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D4116D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D4116D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</w:rPr>
              <w:t>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83309B">
              <w:rPr>
                <w:rFonts w:ascii="Arial" w:hAnsi="Arial" w:cs="Arial"/>
              </w:rPr>
              <w:t>7640077410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83309B">
              <w:rPr>
                <w:rFonts w:ascii="Arial" w:hAnsi="Arial" w:cs="Arial"/>
              </w:rPr>
              <w:t>7640077410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 xml:space="preserve">Софинансирование </w:t>
            </w:r>
            <w:r>
              <w:rPr>
                <w:rFonts w:ascii="Arial" w:hAnsi="Arial" w:cs="Arial"/>
              </w:rPr>
      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      </w:r>
            <w:r w:rsidRPr="00253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Default="00EA59D3" w:rsidP="0059254F">
            <w:pPr>
              <w:rPr>
                <w:rFonts w:ascii="Arial" w:hAnsi="Arial" w:cs="Arial"/>
              </w:rPr>
            </w:pPr>
          </w:p>
          <w:p w:rsidR="00EA59D3" w:rsidRPr="00D4116D" w:rsidRDefault="00EA59D3" w:rsidP="0059254F">
            <w:pPr>
              <w:rPr>
                <w:rFonts w:ascii="Arial" w:hAnsi="Arial" w:cs="Arial"/>
              </w:rPr>
            </w:pPr>
            <w:r w:rsidRPr="002539DA">
              <w:rPr>
                <w:rFonts w:ascii="Arial" w:hAnsi="Arial" w:cs="Arial"/>
              </w:rPr>
              <w:t>76400</w:t>
            </w:r>
            <w:r w:rsidRPr="002539DA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92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5925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  <w:rPr>
                <w:rFonts w:ascii="Arial" w:hAnsi="Arial" w:cs="Arial"/>
              </w:rPr>
            </w:pPr>
          </w:p>
          <w:p w:rsidR="00EA59D3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6C7E30">
              <w:rPr>
                <w:rFonts w:ascii="Arial" w:hAnsi="Arial" w:cs="Arial"/>
              </w:rPr>
              <w:t>76400</w:t>
            </w:r>
            <w:r w:rsidRPr="006C7E30">
              <w:rPr>
                <w:rFonts w:ascii="Arial" w:hAnsi="Arial" w:cs="Arial"/>
                <w:lang w:val="en-US"/>
              </w:rPr>
              <w:t>S</w:t>
            </w:r>
            <w:r w:rsidRPr="006C7E30">
              <w:rPr>
                <w:rFonts w:ascii="Arial" w:hAnsi="Arial" w:cs="Arial"/>
              </w:rPr>
              <w:t>7410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59254F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Муниципальная программа Новосыдинского сельсовета  "Содействие развитию культуры на территории Новосыдинский сельсовет 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в рамках подпрограммы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направлению» муниципальной программы Новосыдинского сельсовета "Содействие развитию культуры на территории Новосыдинский сельсовет 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0210018650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165AB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EA59D3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26F1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340CAF" w:rsidRDefault="00EA59D3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3 698 562,75</w:t>
            </w:r>
          </w:p>
        </w:tc>
      </w:tr>
      <w:tr w:rsidR="00EA59D3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F6EA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4C2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3 113 845,0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 в рамках не программных расходов Главы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4C215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EA59D3" w:rsidRPr="007E5839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1 758 185,0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EA59D3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установленного финансовым органом муниципальной власти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827 699,0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D21622">
              <w:rPr>
                <w:rFonts w:ascii="Arial" w:hAnsi="Arial" w:cs="Arial"/>
              </w:rPr>
              <w:t>827 699,0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2828DA" w:rsidRDefault="00EA59D3">
            <w:pPr>
              <w:rPr>
                <w:rFonts w:ascii="Arial" w:hAnsi="Arial" w:cs="Arial"/>
              </w:rPr>
            </w:pPr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6D2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9D4A2F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расходов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7F6EA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7F6EA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39 650,0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EA59D3" w:rsidRPr="007E583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9B7A0F">
              <w:rPr>
                <w:rFonts w:ascii="Arial" w:hAnsi="Arial" w:cs="Arial"/>
              </w:rPr>
              <w:t>39 650,0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Default="00EA59D3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9B7A0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9B7A0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9B7A0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>
            <w:r w:rsidRPr="00E96394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9B7A0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</w:t>
            </w:r>
          </w:p>
        </w:tc>
      </w:tr>
      <w:tr w:rsidR="00EA59D3" w:rsidRPr="007E5839">
        <w:trPr>
          <w:trHeight w:val="5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EA59D3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62 100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EA59D3" w:rsidRPr="007E5839">
        <w:trPr>
          <w:trHeight w:val="2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EA59D3" w:rsidRPr="007E583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19 071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CC2B89" w:rsidRDefault="00EA59D3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EA59D3" w:rsidRPr="007E5839" w:rsidRDefault="00EA59D3" w:rsidP="00340CA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8443A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8443A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8443A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CC2B89" w:rsidRDefault="00EA59D3" w:rsidP="00340CAF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8443A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8443AF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DE613F" w:rsidRDefault="00EA59D3" w:rsidP="00340C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CC2B89" w:rsidRDefault="00EA59D3" w:rsidP="00340CAF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EA59D3" w:rsidRPr="007E5839">
        <w:trPr>
          <w:trHeight w:val="7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 дорожного хозяйства на территории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E613F" w:rsidRDefault="00EA59D3" w:rsidP="00340CAF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Не программные расходы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EA59D3" w:rsidRPr="00136FD4" w:rsidRDefault="00EA59D3" w:rsidP="00340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DE613F" w:rsidRDefault="00EA59D3" w:rsidP="00340CAF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Софинансирование не программных расходов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DE613F" w:rsidRDefault="00EA59D3" w:rsidP="0034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192FBD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192FBD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192FBD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192FBD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EA59D3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192FBD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EA59D3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на организацию и проведение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EA59D3" w:rsidRPr="007E5839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1403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9D3" w:rsidRDefault="00EA59D3" w:rsidP="00340CAF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EA59D3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839" w:rsidRDefault="00EA59D3" w:rsidP="00340CA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6 137 014,45</w:t>
            </w:r>
          </w:p>
        </w:tc>
      </w:tr>
    </w:tbl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</w:pPr>
    </w:p>
    <w:p w:rsidR="00EA59D3" w:rsidRPr="007E5839" w:rsidRDefault="00EA59D3" w:rsidP="008C545E">
      <w:pPr>
        <w:rPr>
          <w:rFonts w:ascii="Arial" w:hAnsi="Arial" w:cs="Arial"/>
        </w:rPr>
        <w:sectPr w:rsidR="00EA59D3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59D3" w:rsidRDefault="00EA59D3" w:rsidP="00512D09">
      <w:pPr>
        <w:jc w:val="center"/>
        <w:rPr>
          <w:rFonts w:ascii="Arial" w:hAnsi="Arial" w:cs="Arial"/>
          <w:b/>
          <w:bCs/>
        </w:rPr>
      </w:pPr>
      <w:bookmarkStart w:id="1" w:name="RANGE_A1_F113"/>
      <w:bookmarkStart w:id="2" w:name="RANGE_A1_G114"/>
      <w:bookmarkEnd w:id="1"/>
      <w:bookmarkEnd w:id="2"/>
      <w:r w:rsidRPr="00512D09">
        <w:rPr>
          <w:rFonts w:ascii="Arial" w:hAnsi="Arial" w:cs="Arial"/>
          <w:b/>
          <w:bCs/>
        </w:rPr>
        <w:t>ПОЯСНИТЕЛЬНАЯ ЗАПИСКА</w:t>
      </w:r>
    </w:p>
    <w:p w:rsidR="00EA59D3" w:rsidRPr="00512D09" w:rsidRDefault="00EA59D3" w:rsidP="00512D09">
      <w:pPr>
        <w:jc w:val="center"/>
        <w:rPr>
          <w:rFonts w:ascii="Arial" w:hAnsi="Arial" w:cs="Arial"/>
          <w:b/>
          <w:bCs/>
        </w:rPr>
      </w:pPr>
      <w:r w:rsidRPr="00512D09">
        <w:rPr>
          <w:rFonts w:ascii="Arial" w:hAnsi="Arial" w:cs="Arial"/>
          <w:b/>
          <w:bCs/>
        </w:rPr>
        <w:t xml:space="preserve">к Решению Новосыдинского сельского Совета депутатов от </w:t>
      </w:r>
      <w:r>
        <w:rPr>
          <w:rFonts w:ascii="Arial" w:hAnsi="Arial" w:cs="Arial"/>
          <w:b/>
          <w:bCs/>
        </w:rPr>
        <w:t>02.06.</w:t>
      </w:r>
      <w:r w:rsidRPr="00512D09">
        <w:rPr>
          <w:rFonts w:ascii="Arial" w:hAnsi="Arial" w:cs="Arial"/>
          <w:b/>
          <w:bCs/>
        </w:rPr>
        <w:t xml:space="preserve">2017 г. </w:t>
      </w:r>
    </w:p>
    <w:p w:rsidR="00EA59D3" w:rsidRDefault="00EA59D3" w:rsidP="00512D09">
      <w:pPr>
        <w:jc w:val="center"/>
        <w:rPr>
          <w:rFonts w:ascii="Arial" w:hAnsi="Arial" w:cs="Arial"/>
          <w:b/>
          <w:bCs/>
        </w:rPr>
      </w:pPr>
      <w:r w:rsidRPr="00512D09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20-53-</w:t>
      </w:r>
      <w:r w:rsidRPr="00512D09">
        <w:rPr>
          <w:rFonts w:ascii="Arial" w:hAnsi="Arial" w:cs="Arial"/>
          <w:b/>
          <w:bCs/>
        </w:rPr>
        <w:t>Р</w:t>
      </w:r>
    </w:p>
    <w:p w:rsidR="00EA59D3" w:rsidRDefault="00EA59D3" w:rsidP="00512D09">
      <w:pPr>
        <w:jc w:val="center"/>
        <w:rPr>
          <w:rFonts w:ascii="Arial" w:hAnsi="Arial" w:cs="Arial"/>
          <w:b/>
          <w:bCs/>
        </w:rPr>
      </w:pPr>
    </w:p>
    <w:p w:rsidR="00EA59D3" w:rsidRDefault="00EA59D3" w:rsidP="00512D09">
      <w:pPr>
        <w:jc w:val="both"/>
        <w:rPr>
          <w:rFonts w:ascii="Arial" w:hAnsi="Arial" w:cs="Arial"/>
        </w:rPr>
      </w:pPr>
      <w:r w:rsidRPr="00512D09">
        <w:rPr>
          <w:rFonts w:ascii="Arial" w:hAnsi="Arial" w:cs="Arial"/>
        </w:rPr>
        <w:t xml:space="preserve">          Согласно  решению </w:t>
      </w:r>
      <w:r>
        <w:rPr>
          <w:rFonts w:ascii="Arial" w:hAnsi="Arial" w:cs="Arial"/>
        </w:rPr>
        <w:t>Новосыдинского</w:t>
      </w:r>
      <w:r w:rsidRPr="00512D09">
        <w:rPr>
          <w:rFonts w:ascii="Arial" w:hAnsi="Arial" w:cs="Arial"/>
        </w:rPr>
        <w:t xml:space="preserve"> сельского Совета депутатов от  </w:t>
      </w:r>
      <w:r>
        <w:rPr>
          <w:rFonts w:ascii="Arial" w:hAnsi="Arial" w:cs="Arial"/>
        </w:rPr>
        <w:t>02.06.2017</w:t>
      </w:r>
      <w:r w:rsidRPr="00512D09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Pr="00512D0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20-53-Р</w:t>
      </w:r>
      <w:r w:rsidRPr="00512D09">
        <w:rPr>
          <w:rFonts w:ascii="Arial" w:hAnsi="Arial" w:cs="Arial"/>
        </w:rPr>
        <w:t xml:space="preserve">       «О внесении изменений и дополнений в решение сель</w:t>
      </w:r>
      <w:r>
        <w:rPr>
          <w:rFonts w:ascii="Arial" w:hAnsi="Arial" w:cs="Arial"/>
        </w:rPr>
        <w:t>ского Совета депутатов от 23.12.2016 № 15-41-Р</w:t>
      </w:r>
      <w:r w:rsidRPr="00512D09">
        <w:rPr>
          <w:rFonts w:ascii="Arial" w:hAnsi="Arial" w:cs="Arial"/>
        </w:rPr>
        <w:t xml:space="preserve">«О бюджете муниципального образования </w:t>
      </w:r>
      <w:r>
        <w:rPr>
          <w:rFonts w:ascii="Arial" w:hAnsi="Arial" w:cs="Arial"/>
        </w:rPr>
        <w:t xml:space="preserve">Новосыдинский </w:t>
      </w:r>
      <w:r w:rsidRPr="00512D09">
        <w:rPr>
          <w:rFonts w:ascii="Arial" w:hAnsi="Arial" w:cs="Arial"/>
        </w:rPr>
        <w:t xml:space="preserve"> сельсовет на 2017 год и плановый период 2018 – 2019 годов»  внести изменения:</w:t>
      </w:r>
    </w:p>
    <w:p w:rsidR="00EA59D3" w:rsidRDefault="00EA59D3" w:rsidP="00512D09">
      <w:pPr>
        <w:jc w:val="both"/>
        <w:rPr>
          <w:rFonts w:ascii="Arial" w:hAnsi="Arial" w:cs="Arial"/>
        </w:rPr>
      </w:pPr>
    </w:p>
    <w:p w:rsidR="00EA59D3" w:rsidRPr="00F13629" w:rsidRDefault="00EA59D3" w:rsidP="00F13629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F13629">
        <w:rPr>
          <w:rFonts w:ascii="Arial" w:hAnsi="Arial" w:cs="Arial"/>
          <w:b/>
          <w:bCs/>
        </w:rPr>
        <w:t>ДОХОДЫ:</w:t>
      </w:r>
    </w:p>
    <w:p w:rsidR="00EA59D3" w:rsidRDefault="00EA59D3" w:rsidP="00DE67C8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:rsidR="00EA59D3" w:rsidRDefault="00EA59D3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1.  Увеличить </w:t>
      </w:r>
      <w:r w:rsidRPr="003A3346">
        <w:rPr>
          <w:rFonts w:ascii="Arial" w:hAnsi="Arial" w:cs="Arial"/>
        </w:rPr>
        <w:t xml:space="preserve">общую сумму доходов бюджета муниципального образования Новосыдинский сельсовет на </w:t>
      </w:r>
      <w:r>
        <w:rPr>
          <w:rFonts w:ascii="Arial" w:hAnsi="Arial" w:cs="Arial"/>
          <w:b/>
          <w:bCs/>
        </w:rPr>
        <w:t xml:space="preserve">240 </w:t>
      </w:r>
      <w:r w:rsidRPr="003A3346">
        <w:rPr>
          <w:rFonts w:ascii="Arial" w:hAnsi="Arial" w:cs="Arial"/>
          <w:b/>
          <w:bCs/>
        </w:rPr>
        <w:t>000</w:t>
      </w:r>
      <w:r w:rsidRPr="003A3346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</w:t>
      </w:r>
      <w:r w:rsidRPr="003A3346">
        <w:rPr>
          <w:rFonts w:ascii="Arial" w:hAnsi="Arial" w:cs="Arial"/>
        </w:rPr>
        <w:t xml:space="preserve"> за счет увеличения целевых средств из краевого бюджета</w:t>
      </w:r>
    </w:p>
    <w:p w:rsidR="00EA59D3" w:rsidRPr="003A3346" w:rsidRDefault="00EA59D3" w:rsidP="003A3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3A3346">
        <w:rPr>
          <w:rFonts w:ascii="Arial" w:hAnsi="Arial" w:cs="Arial"/>
          <w:b/>
          <w:bCs/>
        </w:rPr>
        <w:t>КБ 802 202 29999 10 7</w:t>
      </w:r>
      <w:r>
        <w:rPr>
          <w:rFonts w:ascii="Arial" w:hAnsi="Arial" w:cs="Arial"/>
          <w:b/>
          <w:bCs/>
        </w:rPr>
        <w:t>7</w:t>
      </w:r>
      <w:r w:rsidRPr="003A3346">
        <w:rPr>
          <w:rFonts w:ascii="Arial" w:hAnsi="Arial" w:cs="Arial"/>
          <w:b/>
          <w:bCs/>
        </w:rPr>
        <w:t>41 151</w:t>
      </w:r>
      <w:r w:rsidRPr="003A3346">
        <w:t xml:space="preserve"> </w:t>
      </w:r>
      <w:r>
        <w:t>(</w:t>
      </w:r>
      <w:r w:rsidRPr="003A3346">
        <w:rPr>
          <w:rFonts w:ascii="Arial" w:hAnsi="Arial" w:cs="Arial"/>
        </w:rPr>
        <w:t xml:space="preserve">Субсидии бюджетам сельских поселений </w:t>
      </w:r>
      <w:r>
        <w:rPr>
          <w:rFonts w:ascii="Arial" w:hAnsi="Arial" w:cs="Arial"/>
        </w:rPr>
        <w:t>для реализации проектов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</w:r>
    </w:p>
    <w:p w:rsidR="00EA59D3" w:rsidRDefault="00EA59D3" w:rsidP="00DE67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Итого: 240 000,00</w:t>
      </w:r>
    </w:p>
    <w:p w:rsidR="00EA59D3" w:rsidRDefault="00EA59D3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Увеличить </w:t>
      </w:r>
      <w:r>
        <w:rPr>
          <w:rFonts w:ascii="Arial" w:hAnsi="Arial" w:cs="Arial"/>
        </w:rPr>
        <w:t xml:space="preserve"> общую сумму доходов бюджета муниципального образования Новосыдинский сельсовет  на 75000 рублей за счет безвозмездных поступлений из них :</w:t>
      </w:r>
    </w:p>
    <w:p w:rsidR="00EA59D3" w:rsidRDefault="00EA59D3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КБ 802 204 05099 10 0000 180 (Прочие безвозмездные поступления от негосударственных организаций в бюджеты сельских поселений) в сумме  54 000 рублей;</w:t>
      </w:r>
    </w:p>
    <w:p w:rsidR="00EA59D3" w:rsidRDefault="00EA59D3" w:rsidP="00DE67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КБ  802 207  05030   10 0000 180 (Прочие безвозмездные поступления</w:t>
      </w:r>
      <w:r w:rsidRPr="00A10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бюджеты сельских поселений)  в сумме 21000 рублей.</w:t>
      </w:r>
    </w:p>
    <w:p w:rsidR="00EA59D3" w:rsidRPr="00B967D8" w:rsidRDefault="00EA59D3" w:rsidP="00DE67C8">
      <w:pPr>
        <w:jc w:val="both"/>
        <w:rPr>
          <w:rFonts w:ascii="Arial" w:hAnsi="Arial" w:cs="Arial"/>
        </w:rPr>
      </w:pPr>
    </w:p>
    <w:p w:rsidR="00EA59D3" w:rsidRPr="00F13629" w:rsidRDefault="00EA59D3" w:rsidP="0038067D">
      <w:pPr>
        <w:jc w:val="center"/>
        <w:rPr>
          <w:rFonts w:ascii="Arial" w:hAnsi="Arial" w:cs="Arial"/>
          <w:b/>
          <w:bCs/>
        </w:rPr>
      </w:pPr>
      <w:r w:rsidRPr="00F13629">
        <w:rPr>
          <w:rFonts w:ascii="Arial" w:hAnsi="Arial" w:cs="Arial"/>
          <w:b/>
          <w:bCs/>
        </w:rPr>
        <w:t>РАСХОДЫ:</w:t>
      </w:r>
    </w:p>
    <w:p w:rsidR="00EA59D3" w:rsidRDefault="00EA59D3" w:rsidP="00A91AE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общую сумму расходов бюджета  муниципального образования Новосыдинский сельсовет за счет целевых краевых субсидий на общую сумму 240 000 руб. 00 коп. в том числе:  </w:t>
      </w:r>
    </w:p>
    <w:p w:rsidR="00EA59D3" w:rsidRDefault="00EA59D3" w:rsidP="005D63D4">
      <w:pPr>
        <w:jc w:val="both"/>
        <w:rPr>
          <w:rFonts w:ascii="Arial" w:hAnsi="Arial" w:cs="Arial"/>
        </w:rPr>
      </w:pPr>
      <w:r w:rsidRPr="005D63D4">
        <w:rPr>
          <w:rFonts w:ascii="Arial" w:hAnsi="Arial" w:cs="Arial"/>
          <w:b/>
          <w:bCs/>
        </w:rPr>
        <w:t xml:space="preserve">          -КБК 802 0503  76400</w:t>
      </w:r>
      <w:r>
        <w:rPr>
          <w:rFonts w:ascii="Arial" w:hAnsi="Arial" w:cs="Arial"/>
          <w:b/>
          <w:bCs/>
        </w:rPr>
        <w:t>774</w:t>
      </w:r>
      <w:r w:rsidRPr="005D63D4">
        <w:rPr>
          <w:rFonts w:ascii="Arial" w:hAnsi="Arial" w:cs="Arial"/>
          <w:b/>
          <w:bCs/>
        </w:rPr>
        <w:t xml:space="preserve">10 </w:t>
      </w:r>
      <w:r>
        <w:rPr>
          <w:rFonts w:ascii="Arial" w:hAnsi="Arial" w:cs="Arial"/>
          <w:b/>
          <w:bCs/>
        </w:rPr>
        <w:t>244</w:t>
      </w:r>
      <w:r>
        <w:rPr>
          <w:rFonts w:ascii="Arial" w:hAnsi="Arial" w:cs="Arial"/>
        </w:rPr>
        <w:t xml:space="preserve"> Расходы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</w:r>
      <w:r w:rsidRPr="00253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Новосыдинского сельсовета   </w:t>
      </w:r>
    </w:p>
    <w:p w:rsidR="00EA59D3" w:rsidRDefault="00EA59D3" w:rsidP="00A104C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общую сумму расходов бюджета  муниципального образования Новосыдинский сельсовет за счет безвозмездных поступлений на общую сумму 75 000 руб. 00 коп. в том числе:  </w:t>
      </w:r>
    </w:p>
    <w:p w:rsidR="00EA59D3" w:rsidRDefault="00EA59D3" w:rsidP="00A104CB">
      <w:pPr>
        <w:ind w:left="720"/>
        <w:jc w:val="both"/>
        <w:rPr>
          <w:rFonts w:ascii="Arial" w:hAnsi="Arial" w:cs="Arial"/>
        </w:rPr>
      </w:pPr>
      <w:r w:rsidRPr="00A104CB">
        <w:rPr>
          <w:rFonts w:ascii="Arial" w:hAnsi="Arial" w:cs="Arial"/>
          <w:b/>
          <w:bCs/>
        </w:rPr>
        <w:t>-КБК  802 0503 76400</w:t>
      </w:r>
      <w:r w:rsidRPr="00A104CB">
        <w:rPr>
          <w:rFonts w:ascii="Arial" w:hAnsi="Arial" w:cs="Arial"/>
          <w:b/>
          <w:bCs/>
          <w:lang w:val="en-US"/>
        </w:rPr>
        <w:t>S</w:t>
      </w:r>
      <w:r w:rsidRPr="00A104CB">
        <w:rPr>
          <w:rFonts w:ascii="Arial" w:hAnsi="Arial" w:cs="Arial"/>
          <w:b/>
          <w:bCs/>
        </w:rPr>
        <w:t>6410 414</w:t>
      </w:r>
      <w:r>
        <w:rPr>
          <w:rFonts w:ascii="Arial" w:hAnsi="Arial" w:cs="Arial"/>
        </w:rPr>
        <w:t>(Софинансирование к расходам,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сельсовета) в сумме 70 000 руб;</w:t>
      </w:r>
    </w:p>
    <w:p w:rsidR="00EA59D3" w:rsidRPr="00A104CB" w:rsidRDefault="00EA59D3" w:rsidP="00A104CB">
      <w:pPr>
        <w:ind w:left="720"/>
        <w:jc w:val="both"/>
        <w:rPr>
          <w:rFonts w:ascii="Arial" w:hAnsi="Arial" w:cs="Arial"/>
        </w:rPr>
      </w:pPr>
      <w:r w:rsidRPr="00A104CB">
        <w:rPr>
          <w:rFonts w:ascii="Arial" w:hAnsi="Arial" w:cs="Arial"/>
          <w:b/>
          <w:bCs/>
        </w:rPr>
        <w:t>- КБК 802 0503 76400</w:t>
      </w:r>
      <w:r w:rsidRPr="00A104CB">
        <w:rPr>
          <w:rFonts w:ascii="Arial" w:hAnsi="Arial" w:cs="Arial"/>
          <w:b/>
          <w:bCs/>
          <w:lang w:val="en-US"/>
        </w:rPr>
        <w:t>S</w:t>
      </w:r>
      <w:r w:rsidRPr="00A104CB">
        <w:rPr>
          <w:rFonts w:ascii="Arial" w:hAnsi="Arial" w:cs="Arial"/>
          <w:b/>
          <w:bCs/>
        </w:rPr>
        <w:t>7410 244</w:t>
      </w:r>
      <w:r w:rsidRPr="000224CC">
        <w:rPr>
          <w:rFonts w:ascii="Arial" w:hAnsi="Arial" w:cs="Arial"/>
        </w:rPr>
        <w:t xml:space="preserve"> (</w:t>
      </w:r>
      <w:r w:rsidRPr="002539DA">
        <w:rPr>
          <w:rFonts w:ascii="Arial" w:hAnsi="Arial" w:cs="Arial"/>
        </w:rPr>
        <w:t xml:space="preserve">Софинансирование </w:t>
      </w:r>
      <w:r>
        <w:rPr>
          <w:rFonts w:ascii="Arial" w:hAnsi="Arial" w:cs="Arial"/>
        </w:rPr>
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</w:r>
      <w:r w:rsidRPr="00253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224C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на сумму </w:t>
      </w:r>
      <w:r w:rsidRPr="00022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 </w:t>
      </w:r>
      <w:r w:rsidRPr="000224CC">
        <w:rPr>
          <w:rFonts w:ascii="Arial" w:hAnsi="Arial" w:cs="Arial"/>
        </w:rPr>
        <w:t xml:space="preserve">000 </w:t>
      </w:r>
      <w:r>
        <w:rPr>
          <w:rFonts w:ascii="Arial" w:hAnsi="Arial" w:cs="Arial"/>
        </w:rPr>
        <w:t>руб</w:t>
      </w:r>
    </w:p>
    <w:p w:rsidR="00EA59D3" w:rsidRDefault="00EA59D3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Перераспределение расходов:</w:t>
      </w:r>
    </w:p>
    <w:p w:rsidR="00EA59D3" w:rsidRDefault="00EA59D3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-Уменьшение  по </w:t>
      </w:r>
      <w:r w:rsidRPr="009C4CAE">
        <w:rPr>
          <w:rFonts w:ascii="Arial" w:hAnsi="Arial" w:cs="Arial"/>
          <w:b/>
          <w:bCs/>
        </w:rPr>
        <w:t>КБК 802 01</w:t>
      </w:r>
      <w:r>
        <w:rPr>
          <w:rFonts w:ascii="Arial" w:hAnsi="Arial" w:cs="Arial"/>
          <w:b/>
          <w:bCs/>
        </w:rPr>
        <w:t>13</w:t>
      </w:r>
      <w:r w:rsidRPr="009C4CAE">
        <w:rPr>
          <w:rFonts w:ascii="Arial" w:hAnsi="Arial" w:cs="Arial"/>
          <w:b/>
          <w:bCs/>
        </w:rPr>
        <w:t xml:space="preserve"> 76400</w:t>
      </w:r>
      <w:r>
        <w:rPr>
          <w:rFonts w:ascii="Arial" w:hAnsi="Arial" w:cs="Arial"/>
          <w:b/>
          <w:bCs/>
        </w:rPr>
        <w:t>00590</w:t>
      </w:r>
      <w:r w:rsidRPr="009C4CAE">
        <w:rPr>
          <w:rFonts w:ascii="Arial" w:hAnsi="Arial" w:cs="Arial"/>
          <w:b/>
          <w:bCs/>
        </w:rPr>
        <w:t xml:space="preserve"> 24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 на сумма 5 500 руб.</w:t>
      </w:r>
      <w:r w:rsidRPr="00635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(</w:t>
      </w:r>
      <w:r>
        <w:rPr>
          <w:rFonts w:ascii="Arial" w:hAnsi="Arial" w:cs="Arial"/>
        </w:rPr>
        <w:t>Закупка товаров, работ, услуг в сфере информационно - коммуникационных технологий);</w:t>
      </w:r>
    </w:p>
    <w:p w:rsidR="00EA59D3" w:rsidRDefault="00EA59D3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-Увеличение по КБК </w:t>
      </w:r>
      <w:r w:rsidRPr="007B66BD">
        <w:rPr>
          <w:rFonts w:ascii="Arial" w:hAnsi="Arial" w:cs="Arial"/>
          <w:b/>
          <w:bCs/>
        </w:rPr>
        <w:t xml:space="preserve">802 0113 </w:t>
      </w:r>
      <w:r w:rsidRPr="009C4CAE">
        <w:rPr>
          <w:rFonts w:ascii="Arial" w:hAnsi="Arial" w:cs="Arial"/>
          <w:b/>
          <w:bCs/>
        </w:rPr>
        <w:t>76400</w:t>
      </w:r>
      <w:r>
        <w:rPr>
          <w:rFonts w:ascii="Arial" w:hAnsi="Arial" w:cs="Arial"/>
          <w:b/>
          <w:bCs/>
        </w:rPr>
        <w:t>00590 853</w:t>
      </w:r>
      <w:r>
        <w:rPr>
          <w:rFonts w:ascii="Arial" w:hAnsi="Arial" w:cs="Arial"/>
        </w:rPr>
        <w:t xml:space="preserve"> на сумму 5 500 руб.</w:t>
      </w:r>
      <w:r w:rsidRPr="009C4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(Уплата иных платежей).</w:t>
      </w:r>
    </w:p>
    <w:p w:rsidR="00EA59D3" w:rsidRDefault="00EA59D3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Уменьшение по КБК 802 0104 7640000210 244 на сумму 5000 руб.</w:t>
      </w:r>
    </w:p>
    <w:p w:rsidR="00EA59D3" w:rsidRDefault="00EA59D3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35BDE">
        <w:rPr>
          <w:rFonts w:ascii="Arial" w:hAnsi="Arial" w:cs="Arial"/>
        </w:rPr>
        <w:t>Прочая закупка товаров, работ и услуг для обеспечения государственных (муниципальных) нужд</w:t>
      </w:r>
      <w:r>
        <w:rPr>
          <w:rFonts w:ascii="Arial" w:hAnsi="Arial" w:cs="Arial"/>
        </w:rPr>
        <w:t>)</w:t>
      </w:r>
    </w:p>
    <w:p w:rsidR="00EA59D3" w:rsidRDefault="00EA59D3" w:rsidP="00C96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Увеличение по КБК 802 0503 76400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7</w:t>
      </w:r>
      <w:r w:rsidRPr="000224CC">
        <w:rPr>
          <w:rFonts w:ascii="Arial" w:hAnsi="Arial" w:cs="Arial"/>
        </w:rPr>
        <w:t xml:space="preserve">410 </w:t>
      </w:r>
      <w:r>
        <w:rPr>
          <w:rFonts w:ascii="Arial" w:hAnsi="Arial" w:cs="Arial"/>
        </w:rPr>
        <w:t>244</w:t>
      </w:r>
      <w:r w:rsidRPr="000224CC">
        <w:rPr>
          <w:rFonts w:ascii="Arial" w:hAnsi="Arial" w:cs="Arial"/>
        </w:rPr>
        <w:t xml:space="preserve"> (</w:t>
      </w:r>
      <w:r w:rsidRPr="002539DA">
        <w:rPr>
          <w:rFonts w:ascii="Arial" w:hAnsi="Arial" w:cs="Arial"/>
        </w:rPr>
        <w:t xml:space="preserve">Софинансирование </w:t>
      </w:r>
      <w:r>
        <w:rPr>
          <w:rFonts w:ascii="Arial" w:hAnsi="Arial" w:cs="Arial"/>
        </w:rPr>
        <w:t xml:space="preserve">расходов на реализацию  проекта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развития местного самоуправления» </w:t>
      </w:r>
      <w:r w:rsidRPr="00253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224C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на сумму </w:t>
      </w:r>
      <w:r w:rsidRPr="00022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 </w:t>
      </w:r>
      <w:r w:rsidRPr="000224CC">
        <w:rPr>
          <w:rFonts w:ascii="Arial" w:hAnsi="Arial" w:cs="Arial"/>
        </w:rPr>
        <w:t xml:space="preserve">000 </w:t>
      </w:r>
      <w:r>
        <w:rPr>
          <w:rFonts w:ascii="Arial" w:hAnsi="Arial" w:cs="Arial"/>
        </w:rPr>
        <w:t>руб.</w:t>
      </w:r>
    </w:p>
    <w:p w:rsidR="00EA59D3" w:rsidRDefault="00EA59D3" w:rsidP="00C96C42">
      <w:pPr>
        <w:jc w:val="both"/>
        <w:rPr>
          <w:rFonts w:ascii="Arial" w:hAnsi="Arial" w:cs="Arial"/>
        </w:rPr>
      </w:pPr>
    </w:p>
    <w:p w:rsidR="00EA59D3" w:rsidRDefault="00EA59D3" w:rsidP="00C96C42">
      <w:pPr>
        <w:jc w:val="both"/>
        <w:rPr>
          <w:rFonts w:ascii="Arial" w:hAnsi="Arial" w:cs="Arial"/>
        </w:rPr>
      </w:pPr>
    </w:p>
    <w:p w:rsidR="00EA59D3" w:rsidRDefault="00EA59D3" w:rsidP="00C96C42">
      <w:pPr>
        <w:jc w:val="both"/>
        <w:rPr>
          <w:rFonts w:ascii="Arial" w:hAnsi="Arial" w:cs="Arial"/>
        </w:rPr>
      </w:pPr>
    </w:p>
    <w:p w:rsidR="00EA59D3" w:rsidRDefault="00EA59D3" w:rsidP="00C96C42">
      <w:pPr>
        <w:jc w:val="both"/>
        <w:rPr>
          <w:rFonts w:ascii="Arial" w:hAnsi="Arial" w:cs="Arial"/>
        </w:rPr>
      </w:pPr>
    </w:p>
    <w:p w:rsidR="00EA59D3" w:rsidRPr="000224CC" w:rsidRDefault="00EA59D3" w:rsidP="00C96C42">
      <w:pPr>
        <w:jc w:val="both"/>
        <w:rPr>
          <w:rFonts w:ascii="Arial" w:hAnsi="Arial" w:cs="Arial"/>
        </w:rPr>
      </w:pPr>
    </w:p>
    <w:p w:rsidR="00EA59D3" w:rsidRDefault="00EA59D3" w:rsidP="009C4CAE">
      <w:pPr>
        <w:jc w:val="both"/>
        <w:rPr>
          <w:rFonts w:ascii="Arial" w:hAnsi="Arial" w:cs="Arial"/>
        </w:rPr>
      </w:pPr>
    </w:p>
    <w:p w:rsidR="00EA59D3" w:rsidRDefault="00EA59D3" w:rsidP="009C4CAE">
      <w:pPr>
        <w:jc w:val="both"/>
        <w:rPr>
          <w:rFonts w:ascii="Arial" w:hAnsi="Arial" w:cs="Arial"/>
        </w:rPr>
      </w:pPr>
    </w:p>
    <w:p w:rsidR="00EA59D3" w:rsidRPr="00A44706" w:rsidRDefault="00EA59D3" w:rsidP="009C4CAE">
      <w:pPr>
        <w:rPr>
          <w:rFonts w:ascii="Arial" w:hAnsi="Arial" w:cs="Arial"/>
        </w:rPr>
      </w:pPr>
      <w:r>
        <w:rPr>
          <w:rFonts w:ascii="Arial" w:hAnsi="Arial" w:cs="Arial"/>
        </w:rPr>
        <w:t>Главный бухгалтер                                                                       Н.В. Хотькина</w:t>
      </w:r>
    </w:p>
    <w:p w:rsidR="00EA59D3" w:rsidRPr="00A44706" w:rsidRDefault="00EA59D3" w:rsidP="009C4CAE">
      <w:pPr>
        <w:rPr>
          <w:rFonts w:ascii="Arial" w:hAnsi="Arial" w:cs="Arial"/>
        </w:rPr>
      </w:pPr>
    </w:p>
    <w:p w:rsidR="00EA59D3" w:rsidRDefault="00EA59D3" w:rsidP="009C4CAE">
      <w:pPr>
        <w:jc w:val="both"/>
        <w:rPr>
          <w:rFonts w:ascii="Arial" w:hAnsi="Arial" w:cs="Arial"/>
        </w:rPr>
      </w:pPr>
    </w:p>
    <w:p w:rsidR="00EA59D3" w:rsidRPr="009C4CAE" w:rsidRDefault="00EA59D3" w:rsidP="009C4CAE">
      <w:pPr>
        <w:jc w:val="right"/>
        <w:rPr>
          <w:rFonts w:ascii="Arial" w:hAnsi="Arial" w:cs="Arial"/>
        </w:rPr>
      </w:pPr>
    </w:p>
    <w:p w:rsidR="00EA59D3" w:rsidRPr="00635BDE" w:rsidRDefault="00EA59D3" w:rsidP="0039464B">
      <w:pPr>
        <w:ind w:left="360"/>
        <w:jc w:val="both"/>
        <w:rPr>
          <w:rFonts w:ascii="Arial" w:hAnsi="Arial" w:cs="Arial"/>
        </w:rPr>
      </w:pPr>
    </w:p>
    <w:sectPr w:rsidR="00EA59D3" w:rsidRPr="00635BDE" w:rsidSect="00A4470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338"/>
    <w:rsid w:val="0000010C"/>
    <w:rsid w:val="000010D4"/>
    <w:rsid w:val="000019CF"/>
    <w:rsid w:val="000025BD"/>
    <w:rsid w:val="00006325"/>
    <w:rsid w:val="000128BE"/>
    <w:rsid w:val="00012C47"/>
    <w:rsid w:val="00016327"/>
    <w:rsid w:val="000223D8"/>
    <w:rsid w:val="000224CC"/>
    <w:rsid w:val="00024345"/>
    <w:rsid w:val="00026408"/>
    <w:rsid w:val="00027ADD"/>
    <w:rsid w:val="0003054E"/>
    <w:rsid w:val="00031CDE"/>
    <w:rsid w:val="000323C6"/>
    <w:rsid w:val="00032763"/>
    <w:rsid w:val="0003321F"/>
    <w:rsid w:val="00035389"/>
    <w:rsid w:val="00035428"/>
    <w:rsid w:val="00040C62"/>
    <w:rsid w:val="00043937"/>
    <w:rsid w:val="000464EE"/>
    <w:rsid w:val="00047D8F"/>
    <w:rsid w:val="00051A43"/>
    <w:rsid w:val="000524D7"/>
    <w:rsid w:val="0005522E"/>
    <w:rsid w:val="00056D1E"/>
    <w:rsid w:val="0006359B"/>
    <w:rsid w:val="00071EF2"/>
    <w:rsid w:val="000750A8"/>
    <w:rsid w:val="00076A70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B0A14"/>
    <w:rsid w:val="000B139B"/>
    <w:rsid w:val="000B5F67"/>
    <w:rsid w:val="000C01EC"/>
    <w:rsid w:val="000C1485"/>
    <w:rsid w:val="000C3F65"/>
    <w:rsid w:val="000C44FE"/>
    <w:rsid w:val="000C498C"/>
    <w:rsid w:val="000C4994"/>
    <w:rsid w:val="000D02F1"/>
    <w:rsid w:val="000D1CD0"/>
    <w:rsid w:val="000D7E11"/>
    <w:rsid w:val="000F1463"/>
    <w:rsid w:val="000F47DF"/>
    <w:rsid w:val="000F4A9C"/>
    <w:rsid w:val="001000C1"/>
    <w:rsid w:val="00101500"/>
    <w:rsid w:val="00104A19"/>
    <w:rsid w:val="0010692B"/>
    <w:rsid w:val="0010780F"/>
    <w:rsid w:val="001123AD"/>
    <w:rsid w:val="00113AF5"/>
    <w:rsid w:val="00116D02"/>
    <w:rsid w:val="001219D5"/>
    <w:rsid w:val="00122DEA"/>
    <w:rsid w:val="001234D6"/>
    <w:rsid w:val="001342B9"/>
    <w:rsid w:val="00136175"/>
    <w:rsid w:val="00136FD4"/>
    <w:rsid w:val="001376C3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CB8"/>
    <w:rsid w:val="00176DAA"/>
    <w:rsid w:val="00177170"/>
    <w:rsid w:val="00180AC5"/>
    <w:rsid w:val="00182B56"/>
    <w:rsid w:val="00184C53"/>
    <w:rsid w:val="00185CF4"/>
    <w:rsid w:val="00192FBD"/>
    <w:rsid w:val="00194337"/>
    <w:rsid w:val="00194D39"/>
    <w:rsid w:val="00197EC6"/>
    <w:rsid w:val="001A14FE"/>
    <w:rsid w:val="001A4B83"/>
    <w:rsid w:val="001B09D4"/>
    <w:rsid w:val="001B1DC9"/>
    <w:rsid w:val="001C2668"/>
    <w:rsid w:val="001C2BC8"/>
    <w:rsid w:val="001C7004"/>
    <w:rsid w:val="001D115D"/>
    <w:rsid w:val="001D5B13"/>
    <w:rsid w:val="001E353F"/>
    <w:rsid w:val="001E7BC0"/>
    <w:rsid w:val="001E7D97"/>
    <w:rsid w:val="001F33D1"/>
    <w:rsid w:val="001F4C45"/>
    <w:rsid w:val="001F7750"/>
    <w:rsid w:val="002001F4"/>
    <w:rsid w:val="00201377"/>
    <w:rsid w:val="00204621"/>
    <w:rsid w:val="002072A3"/>
    <w:rsid w:val="002108E2"/>
    <w:rsid w:val="00211C06"/>
    <w:rsid w:val="002149B3"/>
    <w:rsid w:val="002162C2"/>
    <w:rsid w:val="00216939"/>
    <w:rsid w:val="00217953"/>
    <w:rsid w:val="00224E96"/>
    <w:rsid w:val="0023192B"/>
    <w:rsid w:val="00232DCA"/>
    <w:rsid w:val="00233DB2"/>
    <w:rsid w:val="00236268"/>
    <w:rsid w:val="00237BEE"/>
    <w:rsid w:val="002406B9"/>
    <w:rsid w:val="002418BC"/>
    <w:rsid w:val="0024301E"/>
    <w:rsid w:val="002473CB"/>
    <w:rsid w:val="002475A7"/>
    <w:rsid w:val="002479CC"/>
    <w:rsid w:val="00252365"/>
    <w:rsid w:val="002539DA"/>
    <w:rsid w:val="00255B2F"/>
    <w:rsid w:val="00256442"/>
    <w:rsid w:val="0026104E"/>
    <w:rsid w:val="00266994"/>
    <w:rsid w:val="00272CE9"/>
    <w:rsid w:val="002755AD"/>
    <w:rsid w:val="00275ACC"/>
    <w:rsid w:val="002766A8"/>
    <w:rsid w:val="002777D6"/>
    <w:rsid w:val="0028238E"/>
    <w:rsid w:val="002828DA"/>
    <w:rsid w:val="002856C0"/>
    <w:rsid w:val="002862DC"/>
    <w:rsid w:val="002876CC"/>
    <w:rsid w:val="00290D22"/>
    <w:rsid w:val="0029433B"/>
    <w:rsid w:val="002945F2"/>
    <w:rsid w:val="002A04DA"/>
    <w:rsid w:val="002A09E3"/>
    <w:rsid w:val="002A1B9F"/>
    <w:rsid w:val="002A4A00"/>
    <w:rsid w:val="002A7745"/>
    <w:rsid w:val="002A7DCC"/>
    <w:rsid w:val="002B1C8E"/>
    <w:rsid w:val="002B566D"/>
    <w:rsid w:val="002C1A5A"/>
    <w:rsid w:val="002C2709"/>
    <w:rsid w:val="002C3B35"/>
    <w:rsid w:val="002C5414"/>
    <w:rsid w:val="002C5486"/>
    <w:rsid w:val="002D2999"/>
    <w:rsid w:val="002D4924"/>
    <w:rsid w:val="002E0113"/>
    <w:rsid w:val="002E01AB"/>
    <w:rsid w:val="002E41B6"/>
    <w:rsid w:val="002E4B96"/>
    <w:rsid w:val="002E7713"/>
    <w:rsid w:val="002F13B4"/>
    <w:rsid w:val="002F6186"/>
    <w:rsid w:val="002F7338"/>
    <w:rsid w:val="002F7745"/>
    <w:rsid w:val="002F7DBD"/>
    <w:rsid w:val="00307FD9"/>
    <w:rsid w:val="0031037C"/>
    <w:rsid w:val="0031217A"/>
    <w:rsid w:val="003179CB"/>
    <w:rsid w:val="003218B9"/>
    <w:rsid w:val="0032696E"/>
    <w:rsid w:val="003308AD"/>
    <w:rsid w:val="00332474"/>
    <w:rsid w:val="00335B38"/>
    <w:rsid w:val="00340CAF"/>
    <w:rsid w:val="003429DC"/>
    <w:rsid w:val="003450C8"/>
    <w:rsid w:val="00345156"/>
    <w:rsid w:val="00347A65"/>
    <w:rsid w:val="00362E68"/>
    <w:rsid w:val="0036340B"/>
    <w:rsid w:val="00364860"/>
    <w:rsid w:val="00365233"/>
    <w:rsid w:val="003658F9"/>
    <w:rsid w:val="00374BE7"/>
    <w:rsid w:val="003760CF"/>
    <w:rsid w:val="003801E7"/>
    <w:rsid w:val="0038067D"/>
    <w:rsid w:val="003815BC"/>
    <w:rsid w:val="00382DBB"/>
    <w:rsid w:val="00390D41"/>
    <w:rsid w:val="003921B4"/>
    <w:rsid w:val="0039464B"/>
    <w:rsid w:val="00394AA2"/>
    <w:rsid w:val="00396E87"/>
    <w:rsid w:val="003A10F9"/>
    <w:rsid w:val="003A25ED"/>
    <w:rsid w:val="003A3346"/>
    <w:rsid w:val="003B4D9F"/>
    <w:rsid w:val="003B7453"/>
    <w:rsid w:val="003C0FAB"/>
    <w:rsid w:val="003C71D7"/>
    <w:rsid w:val="003D1797"/>
    <w:rsid w:val="003D2431"/>
    <w:rsid w:val="003D56A7"/>
    <w:rsid w:val="003E18AC"/>
    <w:rsid w:val="003E40CD"/>
    <w:rsid w:val="003E5447"/>
    <w:rsid w:val="003E7A81"/>
    <w:rsid w:val="003F22CA"/>
    <w:rsid w:val="003F2F04"/>
    <w:rsid w:val="003F6902"/>
    <w:rsid w:val="0040105D"/>
    <w:rsid w:val="0040437B"/>
    <w:rsid w:val="0040526F"/>
    <w:rsid w:val="004066D8"/>
    <w:rsid w:val="00407335"/>
    <w:rsid w:val="00410BFF"/>
    <w:rsid w:val="004140EE"/>
    <w:rsid w:val="004155C1"/>
    <w:rsid w:val="00417E12"/>
    <w:rsid w:val="00420094"/>
    <w:rsid w:val="00427AA4"/>
    <w:rsid w:val="00427DFA"/>
    <w:rsid w:val="0043007B"/>
    <w:rsid w:val="00430107"/>
    <w:rsid w:val="004333AB"/>
    <w:rsid w:val="004339BD"/>
    <w:rsid w:val="0043481C"/>
    <w:rsid w:val="0043500E"/>
    <w:rsid w:val="00435D0A"/>
    <w:rsid w:val="004462B3"/>
    <w:rsid w:val="0044659A"/>
    <w:rsid w:val="004506B5"/>
    <w:rsid w:val="00453A17"/>
    <w:rsid w:val="0045686B"/>
    <w:rsid w:val="00457FBE"/>
    <w:rsid w:val="004620F5"/>
    <w:rsid w:val="004622E6"/>
    <w:rsid w:val="00463046"/>
    <w:rsid w:val="00463618"/>
    <w:rsid w:val="0046684B"/>
    <w:rsid w:val="00467FDB"/>
    <w:rsid w:val="00470432"/>
    <w:rsid w:val="00470AE7"/>
    <w:rsid w:val="00471838"/>
    <w:rsid w:val="00474B01"/>
    <w:rsid w:val="00474B22"/>
    <w:rsid w:val="004750E8"/>
    <w:rsid w:val="00475A55"/>
    <w:rsid w:val="00475D3D"/>
    <w:rsid w:val="00476495"/>
    <w:rsid w:val="0047749C"/>
    <w:rsid w:val="00483447"/>
    <w:rsid w:val="00487A37"/>
    <w:rsid w:val="004909F1"/>
    <w:rsid w:val="004957F0"/>
    <w:rsid w:val="004B0E4A"/>
    <w:rsid w:val="004B29EC"/>
    <w:rsid w:val="004B4253"/>
    <w:rsid w:val="004B7E80"/>
    <w:rsid w:val="004B7F6F"/>
    <w:rsid w:val="004C1E50"/>
    <w:rsid w:val="004C215C"/>
    <w:rsid w:val="004C3B03"/>
    <w:rsid w:val="004D0D1B"/>
    <w:rsid w:val="004D17E5"/>
    <w:rsid w:val="004D2446"/>
    <w:rsid w:val="004D3796"/>
    <w:rsid w:val="004F43A8"/>
    <w:rsid w:val="004F61A6"/>
    <w:rsid w:val="004F62AC"/>
    <w:rsid w:val="0050016B"/>
    <w:rsid w:val="005025C5"/>
    <w:rsid w:val="00506280"/>
    <w:rsid w:val="00512D09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355F3"/>
    <w:rsid w:val="00540494"/>
    <w:rsid w:val="0054542C"/>
    <w:rsid w:val="0055376A"/>
    <w:rsid w:val="005537F2"/>
    <w:rsid w:val="00553C53"/>
    <w:rsid w:val="00553FD0"/>
    <w:rsid w:val="005630C3"/>
    <w:rsid w:val="005647FC"/>
    <w:rsid w:val="00565DB6"/>
    <w:rsid w:val="00565E34"/>
    <w:rsid w:val="00571832"/>
    <w:rsid w:val="005736E7"/>
    <w:rsid w:val="005757EE"/>
    <w:rsid w:val="00577A03"/>
    <w:rsid w:val="00580D15"/>
    <w:rsid w:val="0058224A"/>
    <w:rsid w:val="00585C19"/>
    <w:rsid w:val="005867D7"/>
    <w:rsid w:val="0059077B"/>
    <w:rsid w:val="005918FD"/>
    <w:rsid w:val="00591F0F"/>
    <w:rsid w:val="0059254F"/>
    <w:rsid w:val="00595AB7"/>
    <w:rsid w:val="00595C76"/>
    <w:rsid w:val="00596817"/>
    <w:rsid w:val="005974C8"/>
    <w:rsid w:val="005B08B6"/>
    <w:rsid w:val="005B0B1E"/>
    <w:rsid w:val="005B3187"/>
    <w:rsid w:val="005C3D71"/>
    <w:rsid w:val="005C4BFA"/>
    <w:rsid w:val="005C5277"/>
    <w:rsid w:val="005C758E"/>
    <w:rsid w:val="005D2C5B"/>
    <w:rsid w:val="005D63D4"/>
    <w:rsid w:val="005E0862"/>
    <w:rsid w:val="005E50C0"/>
    <w:rsid w:val="005F0129"/>
    <w:rsid w:val="005F04CD"/>
    <w:rsid w:val="005F2F4D"/>
    <w:rsid w:val="005F2FCF"/>
    <w:rsid w:val="00603020"/>
    <w:rsid w:val="0060771E"/>
    <w:rsid w:val="00614017"/>
    <w:rsid w:val="00614AA2"/>
    <w:rsid w:val="006165AB"/>
    <w:rsid w:val="006201BB"/>
    <w:rsid w:val="006206CB"/>
    <w:rsid w:val="006209FB"/>
    <w:rsid w:val="00630596"/>
    <w:rsid w:val="00630962"/>
    <w:rsid w:val="006330F6"/>
    <w:rsid w:val="00635011"/>
    <w:rsid w:val="00635BCA"/>
    <w:rsid w:val="00635BDE"/>
    <w:rsid w:val="00645D88"/>
    <w:rsid w:val="00647344"/>
    <w:rsid w:val="00651520"/>
    <w:rsid w:val="0065280D"/>
    <w:rsid w:val="00654E50"/>
    <w:rsid w:val="00656B61"/>
    <w:rsid w:val="00662442"/>
    <w:rsid w:val="00663D5A"/>
    <w:rsid w:val="00665812"/>
    <w:rsid w:val="00665D3B"/>
    <w:rsid w:val="0067109F"/>
    <w:rsid w:val="00673A32"/>
    <w:rsid w:val="00676B92"/>
    <w:rsid w:val="0068701D"/>
    <w:rsid w:val="00687905"/>
    <w:rsid w:val="006912C3"/>
    <w:rsid w:val="0069208F"/>
    <w:rsid w:val="0069535F"/>
    <w:rsid w:val="006956DF"/>
    <w:rsid w:val="006A0740"/>
    <w:rsid w:val="006A39C1"/>
    <w:rsid w:val="006A465B"/>
    <w:rsid w:val="006A7397"/>
    <w:rsid w:val="006A7D1A"/>
    <w:rsid w:val="006B7B58"/>
    <w:rsid w:val="006C2867"/>
    <w:rsid w:val="006C6391"/>
    <w:rsid w:val="006C7E30"/>
    <w:rsid w:val="006D18F2"/>
    <w:rsid w:val="006D24F1"/>
    <w:rsid w:val="006D31C2"/>
    <w:rsid w:val="006D4330"/>
    <w:rsid w:val="006D45A4"/>
    <w:rsid w:val="006D7289"/>
    <w:rsid w:val="006E5623"/>
    <w:rsid w:val="006E59E0"/>
    <w:rsid w:val="006E7EF6"/>
    <w:rsid w:val="006F00F7"/>
    <w:rsid w:val="006F092A"/>
    <w:rsid w:val="006F30DC"/>
    <w:rsid w:val="00707FC0"/>
    <w:rsid w:val="00711102"/>
    <w:rsid w:val="00713124"/>
    <w:rsid w:val="00723071"/>
    <w:rsid w:val="00724112"/>
    <w:rsid w:val="007255E7"/>
    <w:rsid w:val="00726F18"/>
    <w:rsid w:val="00731A21"/>
    <w:rsid w:val="007374DD"/>
    <w:rsid w:val="00740BCD"/>
    <w:rsid w:val="0074377C"/>
    <w:rsid w:val="00744D02"/>
    <w:rsid w:val="00752714"/>
    <w:rsid w:val="00756CC9"/>
    <w:rsid w:val="00760CF7"/>
    <w:rsid w:val="00764575"/>
    <w:rsid w:val="00764BA6"/>
    <w:rsid w:val="0076551E"/>
    <w:rsid w:val="00771DD2"/>
    <w:rsid w:val="00776F9D"/>
    <w:rsid w:val="0078129F"/>
    <w:rsid w:val="007817D1"/>
    <w:rsid w:val="00782D2C"/>
    <w:rsid w:val="0078640D"/>
    <w:rsid w:val="00787B8E"/>
    <w:rsid w:val="00797850"/>
    <w:rsid w:val="007A0CD8"/>
    <w:rsid w:val="007A1513"/>
    <w:rsid w:val="007A1E2F"/>
    <w:rsid w:val="007A1F34"/>
    <w:rsid w:val="007A38C9"/>
    <w:rsid w:val="007A39E5"/>
    <w:rsid w:val="007B07D4"/>
    <w:rsid w:val="007B0BE9"/>
    <w:rsid w:val="007B3398"/>
    <w:rsid w:val="007B4ABD"/>
    <w:rsid w:val="007B5255"/>
    <w:rsid w:val="007B66BD"/>
    <w:rsid w:val="007B6C22"/>
    <w:rsid w:val="007B6F2E"/>
    <w:rsid w:val="007C0F99"/>
    <w:rsid w:val="007C29DB"/>
    <w:rsid w:val="007C4AB8"/>
    <w:rsid w:val="007C7964"/>
    <w:rsid w:val="007D17E1"/>
    <w:rsid w:val="007D5D81"/>
    <w:rsid w:val="007E10C0"/>
    <w:rsid w:val="007E29D2"/>
    <w:rsid w:val="007E3E6D"/>
    <w:rsid w:val="007E5839"/>
    <w:rsid w:val="007F5026"/>
    <w:rsid w:val="007F687E"/>
    <w:rsid w:val="007F6EA1"/>
    <w:rsid w:val="007F727E"/>
    <w:rsid w:val="008023E2"/>
    <w:rsid w:val="00806022"/>
    <w:rsid w:val="008064CB"/>
    <w:rsid w:val="0080718E"/>
    <w:rsid w:val="008228EE"/>
    <w:rsid w:val="0082385B"/>
    <w:rsid w:val="00825BDF"/>
    <w:rsid w:val="00830442"/>
    <w:rsid w:val="0083309B"/>
    <w:rsid w:val="0083336A"/>
    <w:rsid w:val="008342B2"/>
    <w:rsid w:val="008443AF"/>
    <w:rsid w:val="008471EF"/>
    <w:rsid w:val="008476D2"/>
    <w:rsid w:val="008528B6"/>
    <w:rsid w:val="008541CC"/>
    <w:rsid w:val="00856987"/>
    <w:rsid w:val="008639EB"/>
    <w:rsid w:val="008640E4"/>
    <w:rsid w:val="008641E4"/>
    <w:rsid w:val="00866506"/>
    <w:rsid w:val="008734F1"/>
    <w:rsid w:val="008735A6"/>
    <w:rsid w:val="008749F5"/>
    <w:rsid w:val="00877493"/>
    <w:rsid w:val="008777C5"/>
    <w:rsid w:val="0088106B"/>
    <w:rsid w:val="0088533C"/>
    <w:rsid w:val="00885B60"/>
    <w:rsid w:val="008860C9"/>
    <w:rsid w:val="00887E7C"/>
    <w:rsid w:val="00891815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7DD2"/>
    <w:rsid w:val="008E4965"/>
    <w:rsid w:val="008F0528"/>
    <w:rsid w:val="008F0E42"/>
    <w:rsid w:val="008F44AB"/>
    <w:rsid w:val="008F4931"/>
    <w:rsid w:val="008F5DBA"/>
    <w:rsid w:val="008F67B0"/>
    <w:rsid w:val="0090526C"/>
    <w:rsid w:val="00905330"/>
    <w:rsid w:val="0090537D"/>
    <w:rsid w:val="00907558"/>
    <w:rsid w:val="00907DC7"/>
    <w:rsid w:val="00911A3D"/>
    <w:rsid w:val="00922859"/>
    <w:rsid w:val="0092409B"/>
    <w:rsid w:val="0092729A"/>
    <w:rsid w:val="00931570"/>
    <w:rsid w:val="009431D2"/>
    <w:rsid w:val="00947407"/>
    <w:rsid w:val="00950F69"/>
    <w:rsid w:val="00957D4C"/>
    <w:rsid w:val="009632DC"/>
    <w:rsid w:val="00964FA0"/>
    <w:rsid w:val="0096540C"/>
    <w:rsid w:val="00971951"/>
    <w:rsid w:val="00976664"/>
    <w:rsid w:val="00976E75"/>
    <w:rsid w:val="00976F76"/>
    <w:rsid w:val="00977E04"/>
    <w:rsid w:val="00981382"/>
    <w:rsid w:val="00982BEF"/>
    <w:rsid w:val="00994B90"/>
    <w:rsid w:val="009961A0"/>
    <w:rsid w:val="0099685C"/>
    <w:rsid w:val="0099798E"/>
    <w:rsid w:val="009A69BC"/>
    <w:rsid w:val="009A795C"/>
    <w:rsid w:val="009B1226"/>
    <w:rsid w:val="009B36A2"/>
    <w:rsid w:val="009B5DA1"/>
    <w:rsid w:val="009B5E1A"/>
    <w:rsid w:val="009B6574"/>
    <w:rsid w:val="009B708B"/>
    <w:rsid w:val="009B7A0F"/>
    <w:rsid w:val="009C36B6"/>
    <w:rsid w:val="009C4CAE"/>
    <w:rsid w:val="009C5274"/>
    <w:rsid w:val="009C789B"/>
    <w:rsid w:val="009D1DEB"/>
    <w:rsid w:val="009D4A2F"/>
    <w:rsid w:val="009D5A32"/>
    <w:rsid w:val="009F0C3E"/>
    <w:rsid w:val="009F45C9"/>
    <w:rsid w:val="009F6A3D"/>
    <w:rsid w:val="009F6E33"/>
    <w:rsid w:val="00A05311"/>
    <w:rsid w:val="00A06D71"/>
    <w:rsid w:val="00A104CB"/>
    <w:rsid w:val="00A1124B"/>
    <w:rsid w:val="00A13A57"/>
    <w:rsid w:val="00A14BF6"/>
    <w:rsid w:val="00A16892"/>
    <w:rsid w:val="00A24B95"/>
    <w:rsid w:val="00A25075"/>
    <w:rsid w:val="00A321C0"/>
    <w:rsid w:val="00A33C11"/>
    <w:rsid w:val="00A4376D"/>
    <w:rsid w:val="00A44706"/>
    <w:rsid w:val="00A447F8"/>
    <w:rsid w:val="00A4565E"/>
    <w:rsid w:val="00A608D5"/>
    <w:rsid w:val="00A611AF"/>
    <w:rsid w:val="00A62788"/>
    <w:rsid w:val="00A63474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1AEF"/>
    <w:rsid w:val="00A94862"/>
    <w:rsid w:val="00AA0D90"/>
    <w:rsid w:val="00AA1560"/>
    <w:rsid w:val="00AA31D7"/>
    <w:rsid w:val="00AA3CDF"/>
    <w:rsid w:val="00AA3D61"/>
    <w:rsid w:val="00AA50C3"/>
    <w:rsid w:val="00AB06F0"/>
    <w:rsid w:val="00AB1840"/>
    <w:rsid w:val="00AB19C5"/>
    <w:rsid w:val="00AB2A89"/>
    <w:rsid w:val="00AB459A"/>
    <w:rsid w:val="00AB4C84"/>
    <w:rsid w:val="00AB79D3"/>
    <w:rsid w:val="00AB7CCA"/>
    <w:rsid w:val="00AC79F6"/>
    <w:rsid w:val="00AC7BFB"/>
    <w:rsid w:val="00AD09BC"/>
    <w:rsid w:val="00AD0DEB"/>
    <w:rsid w:val="00AD3829"/>
    <w:rsid w:val="00AE0733"/>
    <w:rsid w:val="00AE3088"/>
    <w:rsid w:val="00AE3B65"/>
    <w:rsid w:val="00AE45C2"/>
    <w:rsid w:val="00AE6770"/>
    <w:rsid w:val="00AF01B9"/>
    <w:rsid w:val="00AF1102"/>
    <w:rsid w:val="00AF294E"/>
    <w:rsid w:val="00AF50FC"/>
    <w:rsid w:val="00AF6234"/>
    <w:rsid w:val="00B008F7"/>
    <w:rsid w:val="00B023E5"/>
    <w:rsid w:val="00B02E40"/>
    <w:rsid w:val="00B05208"/>
    <w:rsid w:val="00B0536C"/>
    <w:rsid w:val="00B0609B"/>
    <w:rsid w:val="00B0728B"/>
    <w:rsid w:val="00B1193F"/>
    <w:rsid w:val="00B12337"/>
    <w:rsid w:val="00B12C39"/>
    <w:rsid w:val="00B16C86"/>
    <w:rsid w:val="00B1775B"/>
    <w:rsid w:val="00B22B3D"/>
    <w:rsid w:val="00B24F3C"/>
    <w:rsid w:val="00B3335E"/>
    <w:rsid w:val="00B3478F"/>
    <w:rsid w:val="00B44230"/>
    <w:rsid w:val="00B4462F"/>
    <w:rsid w:val="00B44678"/>
    <w:rsid w:val="00B57EFF"/>
    <w:rsid w:val="00B60287"/>
    <w:rsid w:val="00B607A0"/>
    <w:rsid w:val="00B63E36"/>
    <w:rsid w:val="00B6494F"/>
    <w:rsid w:val="00B7024A"/>
    <w:rsid w:val="00B70CA1"/>
    <w:rsid w:val="00B70E70"/>
    <w:rsid w:val="00B722A9"/>
    <w:rsid w:val="00B72900"/>
    <w:rsid w:val="00B730AF"/>
    <w:rsid w:val="00B74B39"/>
    <w:rsid w:val="00B74F41"/>
    <w:rsid w:val="00B82732"/>
    <w:rsid w:val="00B83E57"/>
    <w:rsid w:val="00B91749"/>
    <w:rsid w:val="00B92CE2"/>
    <w:rsid w:val="00B92E56"/>
    <w:rsid w:val="00B93FD8"/>
    <w:rsid w:val="00B946F5"/>
    <w:rsid w:val="00B9504F"/>
    <w:rsid w:val="00B95CC3"/>
    <w:rsid w:val="00B967D8"/>
    <w:rsid w:val="00BA087F"/>
    <w:rsid w:val="00BA1E67"/>
    <w:rsid w:val="00BA1F0C"/>
    <w:rsid w:val="00BA20CF"/>
    <w:rsid w:val="00BA5776"/>
    <w:rsid w:val="00BA7858"/>
    <w:rsid w:val="00BB15EF"/>
    <w:rsid w:val="00BB57AB"/>
    <w:rsid w:val="00BB641C"/>
    <w:rsid w:val="00BB67DB"/>
    <w:rsid w:val="00BC1745"/>
    <w:rsid w:val="00BC19F6"/>
    <w:rsid w:val="00BD00BC"/>
    <w:rsid w:val="00BD1C1A"/>
    <w:rsid w:val="00BD238C"/>
    <w:rsid w:val="00BD2DB4"/>
    <w:rsid w:val="00BD5C32"/>
    <w:rsid w:val="00BE17D8"/>
    <w:rsid w:val="00BE44F4"/>
    <w:rsid w:val="00BF279E"/>
    <w:rsid w:val="00BF4AD1"/>
    <w:rsid w:val="00BF4B00"/>
    <w:rsid w:val="00BF5BAB"/>
    <w:rsid w:val="00C00949"/>
    <w:rsid w:val="00C144C0"/>
    <w:rsid w:val="00C15712"/>
    <w:rsid w:val="00C15CDD"/>
    <w:rsid w:val="00C172A2"/>
    <w:rsid w:val="00C21784"/>
    <w:rsid w:val="00C2281B"/>
    <w:rsid w:val="00C22E22"/>
    <w:rsid w:val="00C2671A"/>
    <w:rsid w:val="00C30D03"/>
    <w:rsid w:val="00C33F83"/>
    <w:rsid w:val="00C342B6"/>
    <w:rsid w:val="00C36AC2"/>
    <w:rsid w:val="00C370D6"/>
    <w:rsid w:val="00C37C29"/>
    <w:rsid w:val="00C41435"/>
    <w:rsid w:val="00C44D02"/>
    <w:rsid w:val="00C50CDF"/>
    <w:rsid w:val="00C51139"/>
    <w:rsid w:val="00C52A56"/>
    <w:rsid w:val="00C5479F"/>
    <w:rsid w:val="00C62775"/>
    <w:rsid w:val="00C6569B"/>
    <w:rsid w:val="00C65F7B"/>
    <w:rsid w:val="00C7322D"/>
    <w:rsid w:val="00C74EC0"/>
    <w:rsid w:val="00C77081"/>
    <w:rsid w:val="00C77928"/>
    <w:rsid w:val="00C81110"/>
    <w:rsid w:val="00C96C42"/>
    <w:rsid w:val="00C96FEF"/>
    <w:rsid w:val="00C97F39"/>
    <w:rsid w:val="00CA33F8"/>
    <w:rsid w:val="00CA5A6F"/>
    <w:rsid w:val="00CB1E39"/>
    <w:rsid w:val="00CB5A2A"/>
    <w:rsid w:val="00CB679C"/>
    <w:rsid w:val="00CB7225"/>
    <w:rsid w:val="00CB7D2F"/>
    <w:rsid w:val="00CC1DE1"/>
    <w:rsid w:val="00CC2B89"/>
    <w:rsid w:val="00CC4864"/>
    <w:rsid w:val="00CC6B82"/>
    <w:rsid w:val="00CC6FCD"/>
    <w:rsid w:val="00CC70FC"/>
    <w:rsid w:val="00CD03AF"/>
    <w:rsid w:val="00CE02DF"/>
    <w:rsid w:val="00CE21B2"/>
    <w:rsid w:val="00CE39BC"/>
    <w:rsid w:val="00CE6B39"/>
    <w:rsid w:val="00CF08DB"/>
    <w:rsid w:val="00CF10C9"/>
    <w:rsid w:val="00CF1311"/>
    <w:rsid w:val="00CF3992"/>
    <w:rsid w:val="00CF631F"/>
    <w:rsid w:val="00CF7517"/>
    <w:rsid w:val="00D00526"/>
    <w:rsid w:val="00D045A7"/>
    <w:rsid w:val="00D12C48"/>
    <w:rsid w:val="00D12DB3"/>
    <w:rsid w:val="00D14CC4"/>
    <w:rsid w:val="00D21622"/>
    <w:rsid w:val="00D25DA6"/>
    <w:rsid w:val="00D2713F"/>
    <w:rsid w:val="00D2729F"/>
    <w:rsid w:val="00D30BB1"/>
    <w:rsid w:val="00D311F3"/>
    <w:rsid w:val="00D330FD"/>
    <w:rsid w:val="00D410BB"/>
    <w:rsid w:val="00D4116D"/>
    <w:rsid w:val="00D4532E"/>
    <w:rsid w:val="00D45543"/>
    <w:rsid w:val="00D54026"/>
    <w:rsid w:val="00D54401"/>
    <w:rsid w:val="00D54AEB"/>
    <w:rsid w:val="00D57B74"/>
    <w:rsid w:val="00D60AF6"/>
    <w:rsid w:val="00D61A03"/>
    <w:rsid w:val="00D6347A"/>
    <w:rsid w:val="00D676D1"/>
    <w:rsid w:val="00D759F5"/>
    <w:rsid w:val="00D763B7"/>
    <w:rsid w:val="00D81ED8"/>
    <w:rsid w:val="00D8229E"/>
    <w:rsid w:val="00D823F7"/>
    <w:rsid w:val="00D82F95"/>
    <w:rsid w:val="00D87C67"/>
    <w:rsid w:val="00D9169A"/>
    <w:rsid w:val="00D91A92"/>
    <w:rsid w:val="00D979DE"/>
    <w:rsid w:val="00DA075C"/>
    <w:rsid w:val="00DA6E0C"/>
    <w:rsid w:val="00DB13A2"/>
    <w:rsid w:val="00DB3479"/>
    <w:rsid w:val="00DB4860"/>
    <w:rsid w:val="00DC0B06"/>
    <w:rsid w:val="00DC2A91"/>
    <w:rsid w:val="00DC50B8"/>
    <w:rsid w:val="00DD0A8B"/>
    <w:rsid w:val="00DD1BB1"/>
    <w:rsid w:val="00DD4710"/>
    <w:rsid w:val="00DE0623"/>
    <w:rsid w:val="00DE0D6A"/>
    <w:rsid w:val="00DE1EE8"/>
    <w:rsid w:val="00DE2F6A"/>
    <w:rsid w:val="00DE432E"/>
    <w:rsid w:val="00DE613F"/>
    <w:rsid w:val="00DE67C8"/>
    <w:rsid w:val="00DF1E98"/>
    <w:rsid w:val="00DF2C49"/>
    <w:rsid w:val="00DF3128"/>
    <w:rsid w:val="00DF6459"/>
    <w:rsid w:val="00DF6E17"/>
    <w:rsid w:val="00E001FA"/>
    <w:rsid w:val="00E00BC5"/>
    <w:rsid w:val="00E022B2"/>
    <w:rsid w:val="00E054AE"/>
    <w:rsid w:val="00E100BF"/>
    <w:rsid w:val="00E134B0"/>
    <w:rsid w:val="00E137C7"/>
    <w:rsid w:val="00E1435B"/>
    <w:rsid w:val="00E15C1D"/>
    <w:rsid w:val="00E21F8F"/>
    <w:rsid w:val="00E3729F"/>
    <w:rsid w:val="00E420EE"/>
    <w:rsid w:val="00E44C61"/>
    <w:rsid w:val="00E45519"/>
    <w:rsid w:val="00E459D8"/>
    <w:rsid w:val="00E4620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2BC3"/>
    <w:rsid w:val="00E73173"/>
    <w:rsid w:val="00E74BC9"/>
    <w:rsid w:val="00E77703"/>
    <w:rsid w:val="00E8237C"/>
    <w:rsid w:val="00E856F4"/>
    <w:rsid w:val="00E90772"/>
    <w:rsid w:val="00E91780"/>
    <w:rsid w:val="00E94AAC"/>
    <w:rsid w:val="00E951DF"/>
    <w:rsid w:val="00E96394"/>
    <w:rsid w:val="00EA3436"/>
    <w:rsid w:val="00EA59D3"/>
    <w:rsid w:val="00EB13E2"/>
    <w:rsid w:val="00EB15BD"/>
    <w:rsid w:val="00EB3CB1"/>
    <w:rsid w:val="00EC21D6"/>
    <w:rsid w:val="00EC39D0"/>
    <w:rsid w:val="00ED4859"/>
    <w:rsid w:val="00ED4875"/>
    <w:rsid w:val="00EE6371"/>
    <w:rsid w:val="00EF6098"/>
    <w:rsid w:val="00EF7F41"/>
    <w:rsid w:val="00F01063"/>
    <w:rsid w:val="00F07BF7"/>
    <w:rsid w:val="00F13629"/>
    <w:rsid w:val="00F13711"/>
    <w:rsid w:val="00F17440"/>
    <w:rsid w:val="00F2375D"/>
    <w:rsid w:val="00F326DA"/>
    <w:rsid w:val="00F340B8"/>
    <w:rsid w:val="00F40769"/>
    <w:rsid w:val="00F434AE"/>
    <w:rsid w:val="00F459CD"/>
    <w:rsid w:val="00F50AD5"/>
    <w:rsid w:val="00F52014"/>
    <w:rsid w:val="00F52CC1"/>
    <w:rsid w:val="00F60264"/>
    <w:rsid w:val="00F64EC4"/>
    <w:rsid w:val="00F7290A"/>
    <w:rsid w:val="00F74BBF"/>
    <w:rsid w:val="00F767CA"/>
    <w:rsid w:val="00F804AE"/>
    <w:rsid w:val="00F80831"/>
    <w:rsid w:val="00F80D5F"/>
    <w:rsid w:val="00F939BD"/>
    <w:rsid w:val="00F95B66"/>
    <w:rsid w:val="00F96C32"/>
    <w:rsid w:val="00FA0CEC"/>
    <w:rsid w:val="00FA1B30"/>
    <w:rsid w:val="00FA37B8"/>
    <w:rsid w:val="00FA6CE1"/>
    <w:rsid w:val="00FA7666"/>
    <w:rsid w:val="00FA7972"/>
    <w:rsid w:val="00FB1557"/>
    <w:rsid w:val="00FB1CBE"/>
    <w:rsid w:val="00FB2886"/>
    <w:rsid w:val="00FB3B97"/>
    <w:rsid w:val="00FB54D6"/>
    <w:rsid w:val="00FB5627"/>
    <w:rsid w:val="00FC0592"/>
    <w:rsid w:val="00FC359B"/>
    <w:rsid w:val="00FC614C"/>
    <w:rsid w:val="00FC6188"/>
    <w:rsid w:val="00FD0077"/>
    <w:rsid w:val="00FD0312"/>
    <w:rsid w:val="00FD0CE8"/>
    <w:rsid w:val="00FD3D67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1E7D97"/>
    <w:pPr>
      <w:ind w:left="720"/>
    </w:pPr>
  </w:style>
  <w:style w:type="paragraph" w:customStyle="1" w:styleId="Web">
    <w:name w:val="Обычный (Web)"/>
    <w:basedOn w:val="Normal"/>
    <w:uiPriority w:val="99"/>
    <w:rsid w:val="004B29EC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customStyle="1" w:styleId="s16">
    <w:name w:val="s_16"/>
    <w:basedOn w:val="Normal"/>
    <w:uiPriority w:val="99"/>
    <w:rsid w:val="004B29E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2721</TotalTime>
  <Pages>47</Pages>
  <Words>9465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30</cp:revision>
  <cp:lastPrinted>2017-04-06T07:38:00Z</cp:lastPrinted>
  <dcterms:created xsi:type="dcterms:W3CDTF">2016-11-14T05:54:00Z</dcterms:created>
  <dcterms:modified xsi:type="dcterms:W3CDTF">2017-06-14T08:17:00Z</dcterms:modified>
</cp:coreProperties>
</file>