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39" w:rsidRPr="00963910" w:rsidRDefault="00DF0D39" w:rsidP="00221BA4">
      <w:pPr>
        <w:jc w:val="center"/>
        <w:rPr>
          <w:rFonts w:ascii="Arial" w:hAnsi="Arial" w:cs="Arial"/>
          <w:b/>
          <w:bCs/>
          <w:smallCaps/>
          <w:spacing w:val="5"/>
          <w:sz w:val="24"/>
          <w:szCs w:val="24"/>
        </w:rPr>
      </w:pPr>
      <w:r w:rsidRPr="00963910">
        <w:rPr>
          <w:rFonts w:ascii="Arial" w:hAnsi="Arial" w:cs="Arial"/>
          <w:b/>
          <w:bCs/>
          <w:smallCaps/>
          <w:spacing w:val="5"/>
          <w:sz w:val="24"/>
          <w:szCs w:val="24"/>
        </w:rPr>
        <w:t>АДМИНИСТРАЦИЯ НОВОСЫДИНСКОГО СЕЛЬСОВЕТА</w:t>
      </w:r>
    </w:p>
    <w:p w:rsidR="00DF0D39" w:rsidRPr="00963910" w:rsidRDefault="00DF0D39" w:rsidP="00221BA4">
      <w:pPr>
        <w:jc w:val="center"/>
        <w:rPr>
          <w:rFonts w:ascii="Arial" w:hAnsi="Arial" w:cs="Arial"/>
          <w:b/>
          <w:bCs/>
          <w:smallCaps/>
          <w:spacing w:val="5"/>
          <w:sz w:val="24"/>
          <w:szCs w:val="24"/>
        </w:rPr>
      </w:pPr>
      <w:r w:rsidRPr="00963910">
        <w:rPr>
          <w:rFonts w:ascii="Arial" w:hAnsi="Arial" w:cs="Arial"/>
          <w:b/>
          <w:bCs/>
          <w:smallCaps/>
          <w:spacing w:val="5"/>
          <w:sz w:val="24"/>
          <w:szCs w:val="24"/>
        </w:rPr>
        <w:t>КРАСНОТУРАНСК</w:t>
      </w:r>
      <w:r>
        <w:rPr>
          <w:rFonts w:ascii="Arial" w:hAnsi="Arial" w:cs="Arial"/>
          <w:b/>
          <w:bCs/>
          <w:smallCaps/>
          <w:spacing w:val="5"/>
          <w:sz w:val="24"/>
          <w:szCs w:val="24"/>
        </w:rPr>
        <w:t>ОГО</w:t>
      </w:r>
      <w:r w:rsidRPr="00963910">
        <w:rPr>
          <w:rFonts w:ascii="Arial" w:hAnsi="Arial" w:cs="Arial"/>
          <w:b/>
          <w:bCs/>
          <w:smallCaps/>
          <w:spacing w:val="5"/>
          <w:sz w:val="24"/>
          <w:szCs w:val="24"/>
        </w:rPr>
        <w:t xml:space="preserve"> РАЙОН</w:t>
      </w:r>
      <w:r>
        <w:rPr>
          <w:rFonts w:ascii="Arial" w:hAnsi="Arial" w:cs="Arial"/>
          <w:b/>
          <w:bCs/>
          <w:smallCaps/>
          <w:spacing w:val="5"/>
          <w:sz w:val="24"/>
          <w:szCs w:val="24"/>
        </w:rPr>
        <w:t>А</w:t>
      </w:r>
      <w:r w:rsidRPr="001867F5">
        <w:rPr>
          <w:rFonts w:ascii="Arial" w:hAnsi="Arial" w:cs="Arial"/>
          <w:b/>
          <w:bCs/>
          <w:smallCaps/>
          <w:spacing w:val="5"/>
          <w:sz w:val="24"/>
          <w:szCs w:val="24"/>
        </w:rPr>
        <w:t xml:space="preserve"> </w:t>
      </w:r>
      <w:r w:rsidRPr="00963910">
        <w:rPr>
          <w:rFonts w:ascii="Arial" w:hAnsi="Arial" w:cs="Arial"/>
          <w:b/>
          <w:bCs/>
          <w:smallCaps/>
          <w:spacing w:val="5"/>
          <w:sz w:val="24"/>
          <w:szCs w:val="24"/>
        </w:rPr>
        <w:t>КРАСНОЯРСК</w:t>
      </w:r>
      <w:r>
        <w:rPr>
          <w:rFonts w:ascii="Arial" w:hAnsi="Arial" w:cs="Arial"/>
          <w:b/>
          <w:bCs/>
          <w:smallCaps/>
          <w:spacing w:val="5"/>
          <w:sz w:val="24"/>
          <w:szCs w:val="24"/>
        </w:rPr>
        <w:t>ОГО</w:t>
      </w:r>
      <w:r w:rsidRPr="00963910">
        <w:rPr>
          <w:rFonts w:ascii="Arial" w:hAnsi="Arial" w:cs="Arial"/>
          <w:b/>
          <w:bCs/>
          <w:smallCaps/>
          <w:spacing w:val="5"/>
          <w:sz w:val="24"/>
          <w:szCs w:val="24"/>
        </w:rPr>
        <w:t xml:space="preserve"> КРА</w:t>
      </w:r>
      <w:r>
        <w:rPr>
          <w:rFonts w:ascii="Arial" w:hAnsi="Arial" w:cs="Arial"/>
          <w:b/>
          <w:bCs/>
          <w:smallCaps/>
          <w:spacing w:val="5"/>
          <w:sz w:val="24"/>
          <w:szCs w:val="24"/>
        </w:rPr>
        <w:t>Я</w:t>
      </w:r>
    </w:p>
    <w:p w:rsidR="00DF0D39" w:rsidRPr="00963910" w:rsidRDefault="00DF0D39" w:rsidP="00221BA4">
      <w:pPr>
        <w:jc w:val="center"/>
        <w:rPr>
          <w:rFonts w:ascii="Arial" w:hAnsi="Arial" w:cs="Arial"/>
          <w:sz w:val="24"/>
          <w:szCs w:val="24"/>
        </w:rPr>
      </w:pPr>
    </w:p>
    <w:p w:rsidR="00DF0D39" w:rsidRPr="00963910" w:rsidRDefault="00DF0D39" w:rsidP="00221BA4">
      <w:pPr>
        <w:jc w:val="center"/>
        <w:rPr>
          <w:rFonts w:ascii="Arial" w:hAnsi="Arial" w:cs="Arial"/>
          <w:b/>
          <w:bCs/>
          <w:sz w:val="24"/>
          <w:szCs w:val="24"/>
        </w:rPr>
      </w:pPr>
      <w:r w:rsidRPr="00963910">
        <w:rPr>
          <w:rFonts w:ascii="Arial" w:hAnsi="Arial" w:cs="Arial"/>
          <w:b/>
          <w:bCs/>
          <w:sz w:val="24"/>
          <w:szCs w:val="24"/>
        </w:rPr>
        <w:t>ПОСТАНОВЛЕНИЕ</w:t>
      </w:r>
    </w:p>
    <w:p w:rsidR="00DF0D39" w:rsidRPr="00963910" w:rsidRDefault="00DF0D39" w:rsidP="00221BA4">
      <w:pPr>
        <w:shd w:val="clear" w:color="auto" w:fill="FFFFFF"/>
        <w:jc w:val="center"/>
        <w:textAlignment w:val="baseline"/>
        <w:outlineLvl w:val="0"/>
        <w:rPr>
          <w:rFonts w:ascii="Arial" w:hAnsi="Arial" w:cs="Arial"/>
          <w:b/>
          <w:bCs/>
          <w:color w:val="2D2D2D"/>
          <w:spacing w:val="2"/>
          <w:kern w:val="36"/>
          <w:sz w:val="24"/>
          <w:szCs w:val="24"/>
        </w:rPr>
      </w:pPr>
    </w:p>
    <w:p w:rsidR="00DF0D39" w:rsidRPr="00963910" w:rsidRDefault="00DF0D39" w:rsidP="00221BA4">
      <w:pPr>
        <w:jc w:val="both"/>
        <w:rPr>
          <w:rFonts w:ascii="Arial" w:hAnsi="Arial" w:cs="Arial"/>
          <w:sz w:val="24"/>
          <w:szCs w:val="24"/>
        </w:rPr>
      </w:pPr>
      <w:r>
        <w:rPr>
          <w:rFonts w:ascii="Arial" w:hAnsi="Arial" w:cs="Arial"/>
          <w:sz w:val="24"/>
          <w:szCs w:val="24"/>
        </w:rPr>
        <w:t xml:space="preserve"> 24.07.2017                                 </w:t>
      </w:r>
      <w:r w:rsidRPr="00963910">
        <w:rPr>
          <w:rFonts w:ascii="Arial" w:hAnsi="Arial" w:cs="Arial"/>
          <w:sz w:val="24"/>
          <w:szCs w:val="24"/>
        </w:rPr>
        <w:t xml:space="preserve">    с. Новая Сыда</w:t>
      </w:r>
      <w:r w:rsidRPr="00963910">
        <w:rPr>
          <w:rFonts w:ascii="Arial" w:hAnsi="Arial" w:cs="Arial"/>
          <w:sz w:val="24"/>
          <w:szCs w:val="24"/>
        </w:rPr>
        <w:tab/>
        <w:t xml:space="preserve">            </w:t>
      </w:r>
      <w:r w:rsidRPr="00963910">
        <w:rPr>
          <w:rFonts w:ascii="Arial" w:hAnsi="Arial" w:cs="Arial"/>
          <w:sz w:val="24"/>
          <w:szCs w:val="24"/>
        </w:rPr>
        <w:tab/>
      </w:r>
      <w:r>
        <w:rPr>
          <w:rFonts w:ascii="Arial" w:hAnsi="Arial" w:cs="Arial"/>
          <w:sz w:val="24"/>
          <w:szCs w:val="24"/>
        </w:rPr>
        <w:t xml:space="preserve">            № 29-п</w:t>
      </w:r>
    </w:p>
    <w:p w:rsidR="00DF0D39" w:rsidRPr="00963910" w:rsidRDefault="00DF0D39" w:rsidP="00221BA4">
      <w:pPr>
        <w:jc w:val="both"/>
        <w:rPr>
          <w:rFonts w:ascii="Arial" w:hAnsi="Arial" w:cs="Arial"/>
          <w:sz w:val="24"/>
          <w:szCs w:val="24"/>
        </w:rPr>
      </w:pPr>
    </w:p>
    <w:p w:rsidR="00DF0D39" w:rsidRPr="003C4255" w:rsidRDefault="00DF0D39" w:rsidP="00221BA4">
      <w:r w:rsidRPr="00221BA4">
        <w:rPr>
          <w:rFonts w:ascii="Arial" w:hAnsi="Arial" w:cs="Arial"/>
          <w:sz w:val="24"/>
          <w:szCs w:val="24"/>
        </w:rPr>
        <w:t>О внесении изменений в постановление администрации Новосыдинского сельсовета от 30.05.2012 № 24-п «Об утверждении положения об оплате труда работников муниципального бюджетного учреждения культуры Новосыдинский сельский Дом культуры»</w:t>
      </w:r>
    </w:p>
    <w:p w:rsidR="00DF0D39" w:rsidRDefault="00DF0D39" w:rsidP="00414BE1">
      <w:pPr>
        <w:pStyle w:val="ConsPlusTitle"/>
        <w:widowControl/>
        <w:jc w:val="both"/>
        <w:rPr>
          <w:rFonts w:ascii="Times New Roman" w:hAnsi="Times New Roman" w:cs="Times New Roman"/>
          <w:b w:val="0"/>
          <w:bCs w:val="0"/>
          <w:sz w:val="28"/>
          <w:szCs w:val="28"/>
        </w:rPr>
      </w:pPr>
    </w:p>
    <w:p w:rsidR="00DF0D39" w:rsidRPr="00221BA4" w:rsidRDefault="00DF0D39" w:rsidP="00414BE1">
      <w:pPr>
        <w:pStyle w:val="ConsPlusTitle"/>
        <w:widowControl/>
        <w:ind w:firstLine="708"/>
        <w:jc w:val="both"/>
        <w:rPr>
          <w:b w:val="0"/>
          <w:bCs w:val="0"/>
          <w:sz w:val="24"/>
          <w:szCs w:val="24"/>
        </w:rPr>
      </w:pPr>
      <w:r w:rsidRPr="00221BA4">
        <w:rPr>
          <w:b w:val="0"/>
          <w:bCs w:val="0"/>
          <w:sz w:val="24"/>
          <w:szCs w:val="24"/>
        </w:rPr>
        <w:t>Руководствуясь статьями 135, 144 Трудового кодекса Российской Федерации, постановлением Правительства Красноярского края от 30.09.2014 № 445-п «О внесении изменений в постановление № 621-п от 01.12.2009 «Об утверждении примерного положения об оплате труда работников краевых государственных бюджетных и казенных учреждений, подведомственных министерству культуры Красноярского края», руководствуясь</w:t>
      </w:r>
      <w:r w:rsidRPr="00221BA4">
        <w:rPr>
          <w:i/>
          <w:iCs/>
          <w:sz w:val="24"/>
          <w:szCs w:val="24"/>
        </w:rPr>
        <w:t xml:space="preserve">  </w:t>
      </w:r>
      <w:r w:rsidRPr="00221BA4">
        <w:rPr>
          <w:b w:val="0"/>
          <w:bCs w:val="0"/>
          <w:sz w:val="24"/>
          <w:szCs w:val="24"/>
        </w:rPr>
        <w:t>статьей  31 Устава Новосыдинского сельсовета Краснотуранского района Красноярского края,</w:t>
      </w:r>
    </w:p>
    <w:p w:rsidR="00DF0D39" w:rsidRDefault="00DF0D39" w:rsidP="00414BE1">
      <w:pPr>
        <w:pStyle w:val="ConsPlusTitle"/>
        <w:widowControl/>
        <w:ind w:firstLine="431"/>
        <w:jc w:val="both"/>
        <w:rPr>
          <w:rFonts w:ascii="Times New Roman" w:hAnsi="Times New Roman" w:cs="Times New Roman"/>
          <w:b w:val="0"/>
          <w:bCs w:val="0"/>
          <w:sz w:val="28"/>
          <w:szCs w:val="28"/>
        </w:rPr>
      </w:pPr>
    </w:p>
    <w:p w:rsidR="00DF0D39" w:rsidRPr="00221BA4" w:rsidRDefault="00DF0D39" w:rsidP="00414BE1">
      <w:pPr>
        <w:pStyle w:val="ConsPlusTitle"/>
        <w:widowControl/>
        <w:jc w:val="center"/>
        <w:rPr>
          <w:sz w:val="24"/>
          <w:szCs w:val="24"/>
        </w:rPr>
      </w:pPr>
      <w:r w:rsidRPr="00221BA4">
        <w:rPr>
          <w:sz w:val="24"/>
          <w:szCs w:val="24"/>
        </w:rPr>
        <w:t>ПОСТАНОВЛЯ</w:t>
      </w:r>
      <w:r>
        <w:rPr>
          <w:sz w:val="24"/>
          <w:szCs w:val="24"/>
        </w:rPr>
        <w:t>ЕТ</w:t>
      </w:r>
      <w:r w:rsidRPr="00221BA4">
        <w:rPr>
          <w:sz w:val="24"/>
          <w:szCs w:val="24"/>
        </w:rPr>
        <w:t>:</w:t>
      </w:r>
    </w:p>
    <w:p w:rsidR="00DF0D39" w:rsidRPr="00221BA4" w:rsidRDefault="00DF0D39" w:rsidP="00414BE1">
      <w:pPr>
        <w:pStyle w:val="ConsPlusTitle"/>
        <w:widowControl/>
        <w:ind w:firstLine="708"/>
        <w:jc w:val="both"/>
        <w:rPr>
          <w:b w:val="0"/>
          <w:bCs w:val="0"/>
          <w:sz w:val="24"/>
          <w:szCs w:val="24"/>
        </w:rPr>
      </w:pPr>
      <w:r w:rsidRPr="00221BA4">
        <w:rPr>
          <w:b w:val="0"/>
          <w:bCs w:val="0"/>
          <w:sz w:val="24"/>
          <w:szCs w:val="24"/>
        </w:rPr>
        <w:t xml:space="preserve">1. Внести в постановление администрации Новосыдинского сельсовета от </w:t>
      </w:r>
      <w:bookmarkStart w:id="0" w:name="_GoBack"/>
      <w:bookmarkEnd w:id="0"/>
      <w:r w:rsidRPr="00221BA4">
        <w:rPr>
          <w:b w:val="0"/>
          <w:bCs w:val="0"/>
          <w:sz w:val="24"/>
          <w:szCs w:val="24"/>
        </w:rPr>
        <w:t>30.05.2012 № 24-п «Об утверждении Положения об оплате труда работников муниципального бюджетного учреждения культуры Новосыдинский сельский Дом культуры» следующее изменение;</w:t>
      </w:r>
    </w:p>
    <w:p w:rsidR="00DF0D39" w:rsidRPr="00221BA4" w:rsidRDefault="00DF0D39" w:rsidP="00414BE1">
      <w:pPr>
        <w:pStyle w:val="Heading1"/>
        <w:jc w:val="both"/>
        <w:rPr>
          <w:rFonts w:ascii="Arial" w:hAnsi="Arial" w:cs="Arial"/>
        </w:rPr>
      </w:pPr>
      <w:r w:rsidRPr="00221BA4">
        <w:rPr>
          <w:rFonts w:ascii="Arial" w:hAnsi="Arial" w:cs="Arial"/>
        </w:rPr>
        <w:t>-пункт 4.2«Положения об оплате труда работников муниципального бюджетного учреждения культуры Новосыдинский сельский Дом культуры» изложить в новой редакции:</w:t>
      </w:r>
    </w:p>
    <w:p w:rsidR="00DF0D39" w:rsidRPr="00221BA4" w:rsidRDefault="00DF0D39" w:rsidP="00414BE1">
      <w:pPr>
        <w:pStyle w:val="1"/>
        <w:ind w:left="0"/>
        <w:rPr>
          <w:rFonts w:ascii="Arial" w:hAnsi="Arial" w:cs="Arial"/>
        </w:rPr>
      </w:pPr>
      <w:r w:rsidRPr="00221BA4">
        <w:rPr>
          <w:rFonts w:ascii="Arial" w:hAnsi="Arial" w:cs="Arial"/>
        </w:rPr>
        <w:t>«Работникам Учреждения по решению руководителя,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могут устанавливаться следующие виды выплат стимулирующего характера:</w:t>
      </w:r>
    </w:p>
    <w:p w:rsidR="00DF0D39" w:rsidRPr="00221BA4" w:rsidRDefault="00DF0D39" w:rsidP="00414BE1">
      <w:pPr>
        <w:pStyle w:val="1"/>
        <w:ind w:left="0"/>
        <w:rPr>
          <w:rFonts w:ascii="Arial" w:hAnsi="Arial" w:cs="Arial"/>
        </w:rPr>
      </w:pPr>
      <w:r w:rsidRPr="00221BA4">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DF0D39" w:rsidRPr="00221BA4" w:rsidRDefault="00DF0D39" w:rsidP="00414BE1">
      <w:pPr>
        <w:pStyle w:val="1"/>
        <w:ind w:left="0"/>
        <w:rPr>
          <w:rFonts w:ascii="Arial" w:hAnsi="Arial" w:cs="Arial"/>
        </w:rPr>
      </w:pPr>
      <w:r w:rsidRPr="00221BA4">
        <w:rPr>
          <w:rFonts w:ascii="Arial" w:hAnsi="Arial" w:cs="Arial"/>
        </w:rPr>
        <w:t>выплаты за интенсивность и высокие результаты работы;</w:t>
      </w:r>
    </w:p>
    <w:p w:rsidR="00DF0D39" w:rsidRPr="00221BA4" w:rsidRDefault="00DF0D39" w:rsidP="00414BE1">
      <w:pPr>
        <w:pStyle w:val="1"/>
        <w:ind w:left="0"/>
        <w:rPr>
          <w:rFonts w:ascii="Arial" w:hAnsi="Arial" w:cs="Arial"/>
        </w:rPr>
      </w:pPr>
      <w:r w:rsidRPr="00221BA4">
        <w:rPr>
          <w:rFonts w:ascii="Arial" w:hAnsi="Arial" w:cs="Arial"/>
        </w:rPr>
        <w:t>выплаты за качество выполняемых работ;</w:t>
      </w:r>
    </w:p>
    <w:p w:rsidR="00DF0D39" w:rsidRPr="00221BA4" w:rsidRDefault="00DF0D39" w:rsidP="00414BE1">
      <w:pPr>
        <w:pStyle w:val="1"/>
        <w:ind w:left="0"/>
        <w:rPr>
          <w:rFonts w:ascii="Arial" w:hAnsi="Arial" w:cs="Arial"/>
        </w:rPr>
      </w:pPr>
      <w:r w:rsidRPr="00221BA4">
        <w:rPr>
          <w:rFonts w:ascii="Arial" w:hAnsi="Arial" w:cs="Arial"/>
        </w:rPr>
        <w:t>персональные выплаты</w:t>
      </w:r>
      <w:r w:rsidRPr="00221BA4">
        <w:rPr>
          <w:rFonts w:ascii="Arial" w:hAnsi="Arial" w:cs="Arial"/>
          <w:lang w:eastAsia="ru-RU"/>
        </w:rPr>
        <w:t xml:space="preserve">:  </w:t>
      </w:r>
      <w:r w:rsidRPr="00221BA4">
        <w:rPr>
          <w:rFonts w:ascii="Arial" w:hAnsi="Arial" w:cs="Arial"/>
        </w:rPr>
        <w:t>за квалификационную категорию; за опыт работы; за сложность, напряженность и особый режим работы; в целях повышения уровня оплаты труда молодым специалистам; в целях обеспечения заработной платы работника на уровне размера минимальной заработной платы, установленного в Красноярском крае; в целях    обеспечения региональной выплаты; персональная краевая выплата работникам, реализующим основную деятельность учреждений культуры (далее - основной персонал учреждений культуры),в размере 3450 рублей на одного работника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Персональная краевая выплата работникам основного персонала учреждений культуры устанавливается на основании приказа руководителя учреждения. Персональная краевая выплата работникам основного персонала учреждений культуры производится сверх начисленной работнику месячной заработной платы (с учетом компенсационных выплат, в том числе доплаты до размера минимальной заработной платы (минимального размера оплаты труда), региональной выплаты и выплат стимулирующего характера),пропорционально отработанному времени;</w:t>
      </w:r>
    </w:p>
    <w:p w:rsidR="00DF0D39" w:rsidRPr="00221BA4" w:rsidRDefault="00DF0D39" w:rsidP="00B13003">
      <w:pPr>
        <w:pStyle w:val="1"/>
        <w:ind w:left="0"/>
        <w:rPr>
          <w:rFonts w:ascii="Arial" w:hAnsi="Arial" w:cs="Arial"/>
          <w:b/>
          <w:bCs/>
        </w:rPr>
      </w:pPr>
      <w:r w:rsidRPr="00221BA4">
        <w:rPr>
          <w:rFonts w:ascii="Arial" w:hAnsi="Arial" w:cs="Arial"/>
        </w:rPr>
        <w:t>выплаты по итогам работы.</w:t>
      </w:r>
    </w:p>
    <w:p w:rsidR="00DF0D39" w:rsidRDefault="00DF0D39" w:rsidP="00221BA4">
      <w:pPr>
        <w:pStyle w:val="ConsPlusTitle"/>
        <w:widowControl/>
        <w:jc w:val="both"/>
        <w:rPr>
          <w:b w:val="0"/>
          <w:bCs w:val="0"/>
          <w:sz w:val="24"/>
          <w:szCs w:val="24"/>
        </w:rPr>
      </w:pPr>
      <w:r>
        <w:rPr>
          <w:rFonts w:ascii="Times New Roman" w:hAnsi="Times New Roman" w:cs="Times New Roman"/>
          <w:b w:val="0"/>
          <w:bCs w:val="0"/>
          <w:sz w:val="28"/>
          <w:szCs w:val="28"/>
        </w:rPr>
        <w:t xml:space="preserve">2. </w:t>
      </w:r>
      <w:r w:rsidRPr="00221BA4">
        <w:rPr>
          <w:b w:val="0"/>
          <w:bCs w:val="0"/>
          <w:sz w:val="24"/>
          <w:szCs w:val="24"/>
        </w:rPr>
        <w:t>Контроль за  выполнением настоящего постановления возложить на директора муниципального бюджетного учреждения культуры Новосыдинский сельский Дом культуры Боброву Н.А.</w:t>
      </w:r>
      <w:r>
        <w:rPr>
          <w:b w:val="0"/>
          <w:bCs w:val="0"/>
          <w:sz w:val="24"/>
          <w:szCs w:val="24"/>
        </w:rPr>
        <w:t xml:space="preserve"> </w:t>
      </w:r>
    </w:p>
    <w:p w:rsidR="00DF0D39" w:rsidRPr="00221BA4" w:rsidRDefault="00DF0D39" w:rsidP="00414BE1">
      <w:pPr>
        <w:pStyle w:val="ConsPlusTitle"/>
        <w:widowControl/>
        <w:ind w:firstLine="708"/>
        <w:jc w:val="both"/>
        <w:rPr>
          <w:rFonts w:ascii="Times New Roman" w:hAnsi="Times New Roman" w:cs="Times New Roman"/>
          <w:b w:val="0"/>
          <w:bCs w:val="0"/>
          <w:sz w:val="24"/>
          <w:szCs w:val="24"/>
        </w:rPr>
      </w:pPr>
    </w:p>
    <w:p w:rsidR="00DF0D39" w:rsidRPr="00221BA4" w:rsidRDefault="00DF0D39" w:rsidP="00414BE1">
      <w:pPr>
        <w:pStyle w:val="ConsPlusTitle"/>
        <w:widowControl/>
        <w:jc w:val="both"/>
        <w:rPr>
          <w:b w:val="0"/>
          <w:bCs w:val="0"/>
          <w:sz w:val="24"/>
          <w:szCs w:val="24"/>
        </w:rPr>
      </w:pPr>
      <w:r w:rsidRPr="00221BA4">
        <w:rPr>
          <w:b w:val="0"/>
          <w:bCs w:val="0"/>
          <w:sz w:val="24"/>
          <w:szCs w:val="24"/>
        </w:rPr>
        <w:t>3. Постановление вступает в силу с момента подписания и распространяет свое действие на правоотношения, возникшие с 01.06.2017 года.</w:t>
      </w:r>
    </w:p>
    <w:p w:rsidR="00DF0D39" w:rsidRDefault="00DF0D39" w:rsidP="00414BE1">
      <w:pPr>
        <w:pStyle w:val="ConsPlusTitle"/>
        <w:widowControl/>
        <w:jc w:val="both"/>
        <w:rPr>
          <w:rFonts w:ascii="Times New Roman" w:hAnsi="Times New Roman" w:cs="Times New Roman"/>
          <w:b w:val="0"/>
          <w:bCs w:val="0"/>
          <w:sz w:val="28"/>
          <w:szCs w:val="28"/>
        </w:rPr>
      </w:pPr>
    </w:p>
    <w:p w:rsidR="00DF0D39" w:rsidRDefault="00DF0D39" w:rsidP="00414BE1">
      <w:pPr>
        <w:pStyle w:val="ConsPlusTitle"/>
        <w:widowControl/>
        <w:jc w:val="both"/>
        <w:rPr>
          <w:rFonts w:ascii="Times New Roman" w:hAnsi="Times New Roman" w:cs="Times New Roman"/>
          <w:b w:val="0"/>
          <w:bCs w:val="0"/>
          <w:sz w:val="28"/>
          <w:szCs w:val="28"/>
        </w:rPr>
      </w:pPr>
    </w:p>
    <w:p w:rsidR="00DF0D39" w:rsidRDefault="00DF0D39" w:rsidP="00414BE1">
      <w:pPr>
        <w:pStyle w:val="ConsPlusTitle"/>
        <w:widowControl/>
        <w:jc w:val="both"/>
        <w:rPr>
          <w:rFonts w:ascii="Times New Roman" w:hAnsi="Times New Roman" w:cs="Times New Roman"/>
          <w:b w:val="0"/>
          <w:bCs w:val="0"/>
          <w:sz w:val="28"/>
          <w:szCs w:val="28"/>
        </w:rPr>
      </w:pPr>
    </w:p>
    <w:p w:rsidR="00DF0D39" w:rsidRPr="007079A3" w:rsidRDefault="00DF0D39" w:rsidP="007079A3">
      <w:pPr>
        <w:rPr>
          <w:rFonts w:ascii="Arial" w:hAnsi="Arial" w:cs="Arial"/>
          <w:sz w:val="24"/>
          <w:szCs w:val="24"/>
        </w:rPr>
      </w:pPr>
      <w:r w:rsidRPr="007079A3">
        <w:rPr>
          <w:rFonts w:ascii="Arial" w:hAnsi="Arial" w:cs="Arial"/>
          <w:sz w:val="24"/>
          <w:szCs w:val="24"/>
        </w:rPr>
        <w:t xml:space="preserve">Глава администрации </w:t>
      </w:r>
    </w:p>
    <w:p w:rsidR="00DF0D39" w:rsidRPr="007079A3" w:rsidRDefault="00DF0D39" w:rsidP="007079A3">
      <w:pPr>
        <w:rPr>
          <w:rFonts w:ascii="Arial" w:hAnsi="Arial" w:cs="Arial"/>
          <w:sz w:val="24"/>
          <w:szCs w:val="24"/>
        </w:rPr>
      </w:pPr>
      <w:r w:rsidRPr="007079A3">
        <w:rPr>
          <w:rFonts w:ascii="Arial" w:hAnsi="Arial" w:cs="Arial"/>
          <w:sz w:val="24"/>
          <w:szCs w:val="24"/>
        </w:rPr>
        <w:t>Новосыдинского сельсовета                                                       О.Г. Стряпкова</w:t>
      </w:r>
    </w:p>
    <w:p w:rsidR="00DF0D39" w:rsidRPr="007079A3" w:rsidRDefault="00DF0D39" w:rsidP="00AE0CEE">
      <w:pPr>
        <w:ind w:left="568"/>
        <w:jc w:val="both"/>
        <w:rPr>
          <w:rFonts w:ascii="Arial" w:hAnsi="Arial" w:cs="Arial"/>
          <w:sz w:val="24"/>
          <w:szCs w:val="24"/>
        </w:rPr>
      </w:pPr>
    </w:p>
    <w:p w:rsidR="00DF0D39" w:rsidRDefault="00DF0D39" w:rsidP="00AE0CEE">
      <w:pPr>
        <w:ind w:left="568"/>
        <w:jc w:val="both"/>
        <w:rPr>
          <w:rFonts w:ascii="Times New Roman" w:hAnsi="Times New Roman" w:cs="Times New Roman"/>
          <w:sz w:val="28"/>
          <w:szCs w:val="28"/>
        </w:rPr>
      </w:pPr>
    </w:p>
    <w:p w:rsidR="00DF0D39" w:rsidRDefault="00DF0D39" w:rsidP="00AE0CEE">
      <w:pPr>
        <w:ind w:left="568"/>
        <w:jc w:val="both"/>
        <w:rPr>
          <w:rFonts w:ascii="Times New Roman" w:hAnsi="Times New Roman" w:cs="Times New Roman"/>
          <w:sz w:val="28"/>
          <w:szCs w:val="28"/>
        </w:rPr>
      </w:pPr>
    </w:p>
    <w:p w:rsidR="00DF0D39" w:rsidRDefault="00DF0D39" w:rsidP="00AE0CEE">
      <w:pPr>
        <w:ind w:left="568"/>
        <w:jc w:val="both"/>
        <w:rPr>
          <w:rFonts w:ascii="Times New Roman" w:hAnsi="Times New Roman" w:cs="Times New Roman"/>
          <w:sz w:val="28"/>
          <w:szCs w:val="28"/>
        </w:rPr>
      </w:pPr>
    </w:p>
    <w:p w:rsidR="00DF0D39" w:rsidRDefault="00DF0D39" w:rsidP="00AE0CEE">
      <w:pPr>
        <w:ind w:left="568"/>
        <w:jc w:val="both"/>
        <w:rPr>
          <w:rFonts w:ascii="Times New Roman" w:hAnsi="Times New Roman" w:cs="Times New Roman"/>
          <w:sz w:val="28"/>
          <w:szCs w:val="28"/>
        </w:rPr>
      </w:pPr>
    </w:p>
    <w:p w:rsidR="00DF0D39" w:rsidRDefault="00DF0D39" w:rsidP="00057B15">
      <w:pPr>
        <w:ind w:left="568"/>
        <w:jc w:val="both"/>
        <w:rPr>
          <w:rFonts w:ascii="Times New Roman" w:hAnsi="Times New Roman" w:cs="Times New Roman"/>
          <w:sz w:val="28"/>
          <w:szCs w:val="28"/>
        </w:rPr>
      </w:pPr>
    </w:p>
    <w:p w:rsidR="00DF0D39" w:rsidRPr="00F642D1" w:rsidRDefault="00DF0D39" w:rsidP="00057B15">
      <w:pPr>
        <w:ind w:left="928"/>
        <w:jc w:val="both"/>
        <w:rPr>
          <w:rFonts w:ascii="Times New Roman" w:hAnsi="Times New Roman" w:cs="Times New Roman"/>
          <w:sz w:val="28"/>
          <w:szCs w:val="28"/>
        </w:rPr>
      </w:pPr>
    </w:p>
    <w:p w:rsidR="00DF0D39" w:rsidRPr="00F642D1" w:rsidRDefault="00DF0D39" w:rsidP="00057B15">
      <w:pPr>
        <w:ind w:left="928"/>
        <w:jc w:val="both"/>
        <w:rPr>
          <w:rFonts w:ascii="Times New Roman" w:hAnsi="Times New Roman" w:cs="Times New Roman"/>
          <w:sz w:val="28"/>
          <w:szCs w:val="28"/>
        </w:rPr>
      </w:pPr>
    </w:p>
    <w:p w:rsidR="00DF0D39" w:rsidRPr="00AE0CEE" w:rsidRDefault="00DF0D39" w:rsidP="00AE0CEE">
      <w:pPr>
        <w:ind w:left="568"/>
        <w:jc w:val="both"/>
        <w:rPr>
          <w:rFonts w:ascii="Times New Roman" w:hAnsi="Times New Roman" w:cs="Times New Roman"/>
          <w:sz w:val="28"/>
          <w:szCs w:val="28"/>
        </w:rPr>
      </w:pPr>
      <w:bookmarkStart w:id="1" w:name="_PictureBullets"/>
      <w:r w:rsidRPr="003A020D">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5" o:title=""/>
          </v:shape>
        </w:pict>
      </w:r>
      <w:bookmarkEnd w:id="1"/>
    </w:p>
    <w:sectPr w:rsidR="00DF0D39" w:rsidRPr="00AE0CEE" w:rsidSect="00B13003">
      <w:type w:val="continuous"/>
      <w:pgSz w:w="11909" w:h="16834"/>
      <w:pgMar w:top="851" w:right="851" w:bottom="1134" w:left="170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643"/>
    <w:multiLevelType w:val="singleLevel"/>
    <w:tmpl w:val="69C88A22"/>
    <w:lvl w:ilvl="0">
      <w:start w:val="1"/>
      <w:numFmt w:val="decimal"/>
      <w:lvlText w:val="%1."/>
      <w:legacy w:legacy="1" w:legacySpace="0" w:legacyIndent="442"/>
      <w:lvlJc w:val="left"/>
      <w:rPr>
        <w:rFonts w:ascii="Times New Roman" w:hAnsi="Times New Roman" w:cs="Times New Roman" w:hint="default"/>
        <w:b w:val="0"/>
        <w:bCs w:val="0"/>
      </w:rPr>
    </w:lvl>
  </w:abstractNum>
  <w:abstractNum w:abstractNumId="1">
    <w:nsid w:val="12BF638A"/>
    <w:multiLevelType w:val="hybridMultilevel"/>
    <w:tmpl w:val="04FED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5F589D"/>
    <w:multiLevelType w:val="hybridMultilevel"/>
    <w:tmpl w:val="77F0B8E2"/>
    <w:lvl w:ilvl="0" w:tplc="04190001">
      <w:start w:val="1"/>
      <w:numFmt w:val="bullet"/>
      <w:lvlText w:val=""/>
      <w:lvlJc w:val="left"/>
      <w:pPr>
        <w:tabs>
          <w:tab w:val="num" w:pos="928"/>
        </w:tabs>
        <w:ind w:left="928"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8007F96"/>
    <w:multiLevelType w:val="multilevel"/>
    <w:tmpl w:val="51CA29FC"/>
    <w:lvl w:ilvl="0">
      <w:start w:val="1"/>
      <w:numFmt w:val="decimal"/>
      <w:lvlText w:val="%1."/>
      <w:lvlJc w:val="left"/>
      <w:pPr>
        <w:tabs>
          <w:tab w:val="num" w:pos="360"/>
        </w:tabs>
        <w:ind w:left="360" w:hanging="360"/>
      </w:pPr>
    </w:lvl>
    <w:lvl w:ilvl="1">
      <w:start w:val="1"/>
      <w:numFmt w:val="decimal"/>
      <w:isLgl/>
      <w:lvlText w:val="%1.%2."/>
      <w:lvlJc w:val="left"/>
      <w:pPr>
        <w:ind w:left="825" w:hanging="465"/>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
    <w:nsid w:val="1F6A4C3F"/>
    <w:multiLevelType w:val="multilevel"/>
    <w:tmpl w:val="B2923B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400"/>
        </w:tabs>
        <w:ind w:left="2400" w:hanging="72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4800"/>
        </w:tabs>
        <w:ind w:left="4800" w:hanging="1440"/>
      </w:pPr>
      <w:rPr>
        <w:rFonts w:hint="default"/>
      </w:rPr>
    </w:lvl>
  </w:abstractNum>
  <w:abstractNum w:abstractNumId="5">
    <w:nsid w:val="21A55C92"/>
    <w:multiLevelType w:val="hybridMultilevel"/>
    <w:tmpl w:val="50CE66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69D7F4D"/>
    <w:multiLevelType w:val="hybridMultilevel"/>
    <w:tmpl w:val="0E0C4D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221C46"/>
    <w:multiLevelType w:val="hybridMultilevel"/>
    <w:tmpl w:val="C4C20344"/>
    <w:lvl w:ilvl="0" w:tplc="0419000F">
      <w:start w:val="1"/>
      <w:numFmt w:val="decimal"/>
      <w:lvlText w:val="%1."/>
      <w:lvlJc w:val="left"/>
      <w:pPr>
        <w:tabs>
          <w:tab w:val="num" w:pos="1282"/>
        </w:tabs>
        <w:ind w:left="1282" w:hanging="360"/>
      </w:pPr>
    </w:lvl>
    <w:lvl w:ilvl="1" w:tplc="04190019">
      <w:start w:val="1"/>
      <w:numFmt w:val="lowerLetter"/>
      <w:lvlText w:val="%2."/>
      <w:lvlJc w:val="left"/>
      <w:pPr>
        <w:tabs>
          <w:tab w:val="num" w:pos="2002"/>
        </w:tabs>
        <w:ind w:left="2002" w:hanging="360"/>
      </w:pPr>
    </w:lvl>
    <w:lvl w:ilvl="2" w:tplc="0419001B">
      <w:start w:val="1"/>
      <w:numFmt w:val="lowerRoman"/>
      <w:lvlText w:val="%3."/>
      <w:lvlJc w:val="right"/>
      <w:pPr>
        <w:tabs>
          <w:tab w:val="num" w:pos="2722"/>
        </w:tabs>
        <w:ind w:left="2722" w:hanging="180"/>
      </w:pPr>
    </w:lvl>
    <w:lvl w:ilvl="3" w:tplc="0419000F">
      <w:start w:val="1"/>
      <w:numFmt w:val="decimal"/>
      <w:lvlText w:val="%4."/>
      <w:lvlJc w:val="left"/>
      <w:pPr>
        <w:tabs>
          <w:tab w:val="num" w:pos="3442"/>
        </w:tabs>
        <w:ind w:left="3442" w:hanging="360"/>
      </w:pPr>
    </w:lvl>
    <w:lvl w:ilvl="4" w:tplc="04190019">
      <w:start w:val="1"/>
      <w:numFmt w:val="lowerLetter"/>
      <w:lvlText w:val="%5."/>
      <w:lvlJc w:val="left"/>
      <w:pPr>
        <w:tabs>
          <w:tab w:val="num" w:pos="4162"/>
        </w:tabs>
        <w:ind w:left="4162" w:hanging="360"/>
      </w:pPr>
    </w:lvl>
    <w:lvl w:ilvl="5" w:tplc="0419001B">
      <w:start w:val="1"/>
      <w:numFmt w:val="lowerRoman"/>
      <w:lvlText w:val="%6."/>
      <w:lvlJc w:val="right"/>
      <w:pPr>
        <w:tabs>
          <w:tab w:val="num" w:pos="4882"/>
        </w:tabs>
        <w:ind w:left="4882" w:hanging="180"/>
      </w:pPr>
    </w:lvl>
    <w:lvl w:ilvl="6" w:tplc="0419000F">
      <w:start w:val="1"/>
      <w:numFmt w:val="decimal"/>
      <w:lvlText w:val="%7."/>
      <w:lvlJc w:val="left"/>
      <w:pPr>
        <w:tabs>
          <w:tab w:val="num" w:pos="5602"/>
        </w:tabs>
        <w:ind w:left="5602" w:hanging="360"/>
      </w:pPr>
    </w:lvl>
    <w:lvl w:ilvl="7" w:tplc="04190019">
      <w:start w:val="1"/>
      <w:numFmt w:val="lowerLetter"/>
      <w:lvlText w:val="%8."/>
      <w:lvlJc w:val="left"/>
      <w:pPr>
        <w:tabs>
          <w:tab w:val="num" w:pos="6322"/>
        </w:tabs>
        <w:ind w:left="6322" w:hanging="360"/>
      </w:pPr>
    </w:lvl>
    <w:lvl w:ilvl="8" w:tplc="0419001B">
      <w:start w:val="1"/>
      <w:numFmt w:val="lowerRoman"/>
      <w:lvlText w:val="%9."/>
      <w:lvlJc w:val="right"/>
      <w:pPr>
        <w:tabs>
          <w:tab w:val="num" w:pos="7042"/>
        </w:tabs>
        <w:ind w:left="7042" w:hanging="180"/>
      </w:pPr>
    </w:lvl>
  </w:abstractNum>
  <w:abstractNum w:abstractNumId="8">
    <w:nsid w:val="2FA04D67"/>
    <w:multiLevelType w:val="hybridMultilevel"/>
    <w:tmpl w:val="70387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611ACA"/>
    <w:multiLevelType w:val="hybridMultilevel"/>
    <w:tmpl w:val="E3FAAD4C"/>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B7A015B"/>
    <w:multiLevelType w:val="hybridMultilevel"/>
    <w:tmpl w:val="6EC4D210"/>
    <w:lvl w:ilvl="0" w:tplc="F66C11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FE11CA"/>
    <w:multiLevelType w:val="hybridMultilevel"/>
    <w:tmpl w:val="463CC9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D6C06CF"/>
    <w:multiLevelType w:val="singleLevel"/>
    <w:tmpl w:val="BA84060A"/>
    <w:lvl w:ilvl="0">
      <w:start w:val="8"/>
      <w:numFmt w:val="decimal"/>
      <w:lvlText w:val="%1."/>
      <w:legacy w:legacy="1" w:legacySpace="0" w:legacyIndent="427"/>
      <w:lvlJc w:val="left"/>
      <w:rPr>
        <w:rFonts w:ascii="Times New Roman" w:hAnsi="Times New Roman" w:cs="Times New Roman" w:hint="default"/>
      </w:rPr>
    </w:lvl>
  </w:abstractNum>
  <w:abstractNum w:abstractNumId="13">
    <w:nsid w:val="3FC11AE1"/>
    <w:multiLevelType w:val="hybridMultilevel"/>
    <w:tmpl w:val="DE2849AE"/>
    <w:lvl w:ilvl="0" w:tplc="0419000F">
      <w:start w:val="1"/>
      <w:numFmt w:val="decimal"/>
      <w:lvlText w:val="%1."/>
      <w:lvlJc w:val="left"/>
      <w:pPr>
        <w:ind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14">
    <w:nsid w:val="41633CB0"/>
    <w:multiLevelType w:val="hybridMultilevel"/>
    <w:tmpl w:val="C9CE9FC6"/>
    <w:lvl w:ilvl="0" w:tplc="0419000F">
      <w:start w:val="1"/>
      <w:numFmt w:val="decimal"/>
      <w:lvlText w:val="%1."/>
      <w:lvlJc w:val="left"/>
      <w:pPr>
        <w:tabs>
          <w:tab w:val="num" w:pos="1282"/>
        </w:tabs>
        <w:ind w:left="1282" w:hanging="360"/>
      </w:pPr>
    </w:lvl>
    <w:lvl w:ilvl="1" w:tplc="04190019">
      <w:start w:val="1"/>
      <w:numFmt w:val="lowerLetter"/>
      <w:lvlText w:val="%2."/>
      <w:lvlJc w:val="left"/>
      <w:pPr>
        <w:tabs>
          <w:tab w:val="num" w:pos="2002"/>
        </w:tabs>
        <w:ind w:left="2002" w:hanging="360"/>
      </w:pPr>
    </w:lvl>
    <w:lvl w:ilvl="2" w:tplc="0419001B">
      <w:start w:val="1"/>
      <w:numFmt w:val="lowerRoman"/>
      <w:lvlText w:val="%3."/>
      <w:lvlJc w:val="right"/>
      <w:pPr>
        <w:tabs>
          <w:tab w:val="num" w:pos="2722"/>
        </w:tabs>
        <w:ind w:left="2722" w:hanging="180"/>
      </w:pPr>
    </w:lvl>
    <w:lvl w:ilvl="3" w:tplc="0419000F">
      <w:start w:val="1"/>
      <w:numFmt w:val="decimal"/>
      <w:lvlText w:val="%4."/>
      <w:lvlJc w:val="left"/>
      <w:pPr>
        <w:tabs>
          <w:tab w:val="num" w:pos="3442"/>
        </w:tabs>
        <w:ind w:left="3442" w:hanging="360"/>
      </w:pPr>
    </w:lvl>
    <w:lvl w:ilvl="4" w:tplc="04190019">
      <w:start w:val="1"/>
      <w:numFmt w:val="lowerLetter"/>
      <w:lvlText w:val="%5."/>
      <w:lvlJc w:val="left"/>
      <w:pPr>
        <w:tabs>
          <w:tab w:val="num" w:pos="4162"/>
        </w:tabs>
        <w:ind w:left="4162" w:hanging="360"/>
      </w:pPr>
    </w:lvl>
    <w:lvl w:ilvl="5" w:tplc="0419001B">
      <w:start w:val="1"/>
      <w:numFmt w:val="lowerRoman"/>
      <w:lvlText w:val="%6."/>
      <w:lvlJc w:val="right"/>
      <w:pPr>
        <w:tabs>
          <w:tab w:val="num" w:pos="4882"/>
        </w:tabs>
        <w:ind w:left="4882" w:hanging="180"/>
      </w:pPr>
    </w:lvl>
    <w:lvl w:ilvl="6" w:tplc="0419000F">
      <w:start w:val="1"/>
      <w:numFmt w:val="decimal"/>
      <w:lvlText w:val="%7."/>
      <w:lvlJc w:val="left"/>
      <w:pPr>
        <w:tabs>
          <w:tab w:val="num" w:pos="5602"/>
        </w:tabs>
        <w:ind w:left="5602" w:hanging="360"/>
      </w:pPr>
    </w:lvl>
    <w:lvl w:ilvl="7" w:tplc="04190019">
      <w:start w:val="1"/>
      <w:numFmt w:val="lowerLetter"/>
      <w:lvlText w:val="%8."/>
      <w:lvlJc w:val="left"/>
      <w:pPr>
        <w:tabs>
          <w:tab w:val="num" w:pos="6322"/>
        </w:tabs>
        <w:ind w:left="6322" w:hanging="360"/>
      </w:pPr>
    </w:lvl>
    <w:lvl w:ilvl="8" w:tplc="0419001B">
      <w:start w:val="1"/>
      <w:numFmt w:val="lowerRoman"/>
      <w:lvlText w:val="%9."/>
      <w:lvlJc w:val="right"/>
      <w:pPr>
        <w:tabs>
          <w:tab w:val="num" w:pos="7042"/>
        </w:tabs>
        <w:ind w:left="7042" w:hanging="180"/>
      </w:pPr>
    </w:lvl>
  </w:abstractNum>
  <w:abstractNum w:abstractNumId="15">
    <w:nsid w:val="48B63A09"/>
    <w:multiLevelType w:val="hybridMultilevel"/>
    <w:tmpl w:val="51127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C271991"/>
    <w:multiLevelType w:val="hybridMultilevel"/>
    <w:tmpl w:val="1B341A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17E714E"/>
    <w:multiLevelType w:val="hybridMultilevel"/>
    <w:tmpl w:val="2F5072A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67894343"/>
    <w:multiLevelType w:val="hybridMultilevel"/>
    <w:tmpl w:val="CE5C55C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75FF0FB7"/>
    <w:multiLevelType w:val="hybridMultilevel"/>
    <w:tmpl w:val="BFCA3242"/>
    <w:lvl w:ilvl="0" w:tplc="DFDA2862">
      <w:start w:val="1"/>
      <w:numFmt w:val="decimal"/>
      <w:lvlText w:val="%1."/>
      <w:lvlJc w:val="left"/>
      <w:pPr>
        <w:tabs>
          <w:tab w:val="num" w:pos="2280"/>
        </w:tabs>
        <w:ind w:left="2280" w:hanging="360"/>
      </w:pPr>
      <w:rPr>
        <w:rFonts w:hint="default"/>
      </w:rPr>
    </w:lvl>
    <w:lvl w:ilvl="1" w:tplc="04190019">
      <w:start w:val="1"/>
      <w:numFmt w:val="lowerLetter"/>
      <w:lvlText w:val="%2."/>
      <w:lvlJc w:val="left"/>
      <w:pPr>
        <w:tabs>
          <w:tab w:val="num" w:pos="3000"/>
        </w:tabs>
        <w:ind w:left="3000" w:hanging="360"/>
      </w:pPr>
    </w:lvl>
    <w:lvl w:ilvl="2" w:tplc="0419001B">
      <w:start w:val="1"/>
      <w:numFmt w:val="lowerRoman"/>
      <w:lvlText w:val="%3."/>
      <w:lvlJc w:val="right"/>
      <w:pPr>
        <w:tabs>
          <w:tab w:val="num" w:pos="3720"/>
        </w:tabs>
        <w:ind w:left="3720" w:hanging="180"/>
      </w:pPr>
    </w:lvl>
    <w:lvl w:ilvl="3" w:tplc="0419000F">
      <w:start w:val="1"/>
      <w:numFmt w:val="decimal"/>
      <w:lvlText w:val="%4."/>
      <w:lvlJc w:val="left"/>
      <w:pPr>
        <w:tabs>
          <w:tab w:val="num" w:pos="4440"/>
        </w:tabs>
        <w:ind w:left="4440" w:hanging="360"/>
      </w:pPr>
    </w:lvl>
    <w:lvl w:ilvl="4" w:tplc="04190019">
      <w:start w:val="1"/>
      <w:numFmt w:val="lowerLetter"/>
      <w:lvlText w:val="%5."/>
      <w:lvlJc w:val="left"/>
      <w:pPr>
        <w:tabs>
          <w:tab w:val="num" w:pos="5160"/>
        </w:tabs>
        <w:ind w:left="5160" w:hanging="360"/>
      </w:pPr>
    </w:lvl>
    <w:lvl w:ilvl="5" w:tplc="0419001B">
      <w:start w:val="1"/>
      <w:numFmt w:val="lowerRoman"/>
      <w:lvlText w:val="%6."/>
      <w:lvlJc w:val="right"/>
      <w:pPr>
        <w:tabs>
          <w:tab w:val="num" w:pos="5880"/>
        </w:tabs>
        <w:ind w:left="5880" w:hanging="180"/>
      </w:pPr>
    </w:lvl>
    <w:lvl w:ilvl="6" w:tplc="0419000F">
      <w:start w:val="1"/>
      <w:numFmt w:val="decimal"/>
      <w:lvlText w:val="%7."/>
      <w:lvlJc w:val="left"/>
      <w:pPr>
        <w:tabs>
          <w:tab w:val="num" w:pos="6600"/>
        </w:tabs>
        <w:ind w:left="6600" w:hanging="360"/>
      </w:pPr>
    </w:lvl>
    <w:lvl w:ilvl="7" w:tplc="04190019">
      <w:start w:val="1"/>
      <w:numFmt w:val="lowerLetter"/>
      <w:lvlText w:val="%8."/>
      <w:lvlJc w:val="left"/>
      <w:pPr>
        <w:tabs>
          <w:tab w:val="num" w:pos="7320"/>
        </w:tabs>
        <w:ind w:left="7320" w:hanging="360"/>
      </w:pPr>
    </w:lvl>
    <w:lvl w:ilvl="8" w:tplc="0419001B">
      <w:start w:val="1"/>
      <w:numFmt w:val="lowerRoman"/>
      <w:lvlText w:val="%9."/>
      <w:lvlJc w:val="right"/>
      <w:pPr>
        <w:tabs>
          <w:tab w:val="num" w:pos="8040"/>
        </w:tabs>
        <w:ind w:left="8040" w:hanging="180"/>
      </w:pPr>
    </w:lvl>
  </w:abstractNum>
  <w:num w:numId="1">
    <w:abstractNumId w:val="7"/>
  </w:num>
  <w:num w:numId="2">
    <w:abstractNumId w:val="14"/>
  </w:num>
  <w:num w:numId="3">
    <w:abstractNumId w:val="19"/>
  </w:num>
  <w:num w:numId="4">
    <w:abstractNumId w:val="8"/>
  </w:num>
  <w:num w:numId="5">
    <w:abstractNumId w:val="15"/>
  </w:num>
  <w:num w:numId="6">
    <w:abstractNumId w:val="16"/>
  </w:num>
  <w:num w:numId="7">
    <w:abstractNumId w:val="5"/>
  </w:num>
  <w:num w:numId="8">
    <w:abstractNumId w:val="1"/>
  </w:num>
  <w:num w:numId="9">
    <w:abstractNumId w:val="17"/>
  </w:num>
  <w:num w:numId="10">
    <w:abstractNumId w:val="11"/>
  </w:num>
  <w:num w:numId="11">
    <w:abstractNumId w:val="9"/>
  </w:num>
  <w:num w:numId="12">
    <w:abstractNumId w:val="0"/>
  </w:num>
  <w:num w:numId="13">
    <w:abstractNumId w:val="0"/>
    <w:lvlOverride w:ilvl="0">
      <w:lvl w:ilvl="0">
        <w:start w:val="2"/>
        <w:numFmt w:val="decimal"/>
        <w:lvlText w:val="%1."/>
        <w:legacy w:legacy="1" w:legacySpace="0" w:legacyIndent="441"/>
        <w:lvlJc w:val="left"/>
        <w:rPr>
          <w:rFonts w:ascii="Times New Roman" w:hAnsi="Times New Roman" w:cs="Times New Roman" w:hint="default"/>
        </w:rPr>
      </w:lvl>
    </w:lvlOverride>
  </w:num>
  <w:num w:numId="14">
    <w:abstractNumId w:val="12"/>
  </w:num>
  <w:num w:numId="15">
    <w:abstractNumId w:val="18"/>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524"/>
    <w:rsid w:val="00003E3F"/>
    <w:rsid w:val="00006904"/>
    <w:rsid w:val="00015A34"/>
    <w:rsid w:val="00024276"/>
    <w:rsid w:val="00025CBF"/>
    <w:rsid w:val="0003204D"/>
    <w:rsid w:val="00033AE1"/>
    <w:rsid w:val="00042CB6"/>
    <w:rsid w:val="00045EA8"/>
    <w:rsid w:val="00051150"/>
    <w:rsid w:val="00051F72"/>
    <w:rsid w:val="00055CF9"/>
    <w:rsid w:val="00055EC8"/>
    <w:rsid w:val="00057B15"/>
    <w:rsid w:val="00062E7D"/>
    <w:rsid w:val="00063448"/>
    <w:rsid w:val="000672B0"/>
    <w:rsid w:val="00075BF9"/>
    <w:rsid w:val="00081CB9"/>
    <w:rsid w:val="00096320"/>
    <w:rsid w:val="000A4D00"/>
    <w:rsid w:val="000B3F5F"/>
    <w:rsid w:val="000B5076"/>
    <w:rsid w:val="000C4C81"/>
    <w:rsid w:val="000D0806"/>
    <w:rsid w:val="000D206B"/>
    <w:rsid w:val="000D3C11"/>
    <w:rsid w:val="000D565C"/>
    <w:rsid w:val="000E4FDB"/>
    <w:rsid w:val="000F0301"/>
    <w:rsid w:val="000F2D81"/>
    <w:rsid w:val="000F4357"/>
    <w:rsid w:val="001030BF"/>
    <w:rsid w:val="00103497"/>
    <w:rsid w:val="0012309A"/>
    <w:rsid w:val="00123513"/>
    <w:rsid w:val="00130A1A"/>
    <w:rsid w:val="00135ED3"/>
    <w:rsid w:val="0014060B"/>
    <w:rsid w:val="001406C3"/>
    <w:rsid w:val="00141957"/>
    <w:rsid w:val="001419B5"/>
    <w:rsid w:val="00146294"/>
    <w:rsid w:val="00152629"/>
    <w:rsid w:val="00154DC1"/>
    <w:rsid w:val="00165354"/>
    <w:rsid w:val="00172131"/>
    <w:rsid w:val="001746C5"/>
    <w:rsid w:val="001821DD"/>
    <w:rsid w:val="0018253A"/>
    <w:rsid w:val="00183AB0"/>
    <w:rsid w:val="00183D4D"/>
    <w:rsid w:val="00183E93"/>
    <w:rsid w:val="00184B62"/>
    <w:rsid w:val="001867F5"/>
    <w:rsid w:val="001A0491"/>
    <w:rsid w:val="001A33B1"/>
    <w:rsid w:val="001A4416"/>
    <w:rsid w:val="001A4E38"/>
    <w:rsid w:val="001A7A82"/>
    <w:rsid w:val="001B410B"/>
    <w:rsid w:val="001C0703"/>
    <w:rsid w:val="001C2DE2"/>
    <w:rsid w:val="001C72AA"/>
    <w:rsid w:val="001F1E9B"/>
    <w:rsid w:val="001F7AF4"/>
    <w:rsid w:val="00203500"/>
    <w:rsid w:val="00203CD4"/>
    <w:rsid w:val="00206ADE"/>
    <w:rsid w:val="0021120D"/>
    <w:rsid w:val="00212D04"/>
    <w:rsid w:val="00216E0F"/>
    <w:rsid w:val="002207BC"/>
    <w:rsid w:val="00221BA4"/>
    <w:rsid w:val="00227310"/>
    <w:rsid w:val="0023245C"/>
    <w:rsid w:val="00234A87"/>
    <w:rsid w:val="00241039"/>
    <w:rsid w:val="0025032D"/>
    <w:rsid w:val="00252A7A"/>
    <w:rsid w:val="002644E0"/>
    <w:rsid w:val="00275163"/>
    <w:rsid w:val="00280414"/>
    <w:rsid w:val="00280CCA"/>
    <w:rsid w:val="00285171"/>
    <w:rsid w:val="00292D0D"/>
    <w:rsid w:val="00295CD0"/>
    <w:rsid w:val="00297A79"/>
    <w:rsid w:val="00297E88"/>
    <w:rsid w:val="002A6A9C"/>
    <w:rsid w:val="002B3FE9"/>
    <w:rsid w:val="002C225B"/>
    <w:rsid w:val="002D13D1"/>
    <w:rsid w:val="002D265B"/>
    <w:rsid w:val="002D32F4"/>
    <w:rsid w:val="002D6519"/>
    <w:rsid w:val="002E2678"/>
    <w:rsid w:val="002E4DB7"/>
    <w:rsid w:val="002E7853"/>
    <w:rsid w:val="002F14C6"/>
    <w:rsid w:val="002F7755"/>
    <w:rsid w:val="00300B0F"/>
    <w:rsid w:val="00302BEA"/>
    <w:rsid w:val="00307858"/>
    <w:rsid w:val="00311452"/>
    <w:rsid w:val="00326339"/>
    <w:rsid w:val="0033000E"/>
    <w:rsid w:val="003306CF"/>
    <w:rsid w:val="00333E3D"/>
    <w:rsid w:val="003440DE"/>
    <w:rsid w:val="0034489D"/>
    <w:rsid w:val="00346822"/>
    <w:rsid w:val="00346954"/>
    <w:rsid w:val="00347AAE"/>
    <w:rsid w:val="003538CB"/>
    <w:rsid w:val="003616CA"/>
    <w:rsid w:val="00363035"/>
    <w:rsid w:val="0037114D"/>
    <w:rsid w:val="003764DC"/>
    <w:rsid w:val="00385490"/>
    <w:rsid w:val="00390162"/>
    <w:rsid w:val="003903A4"/>
    <w:rsid w:val="00391065"/>
    <w:rsid w:val="0039244D"/>
    <w:rsid w:val="003929EE"/>
    <w:rsid w:val="00394D4D"/>
    <w:rsid w:val="003A020D"/>
    <w:rsid w:val="003A1B37"/>
    <w:rsid w:val="003B082A"/>
    <w:rsid w:val="003B158E"/>
    <w:rsid w:val="003B7E68"/>
    <w:rsid w:val="003C0ABB"/>
    <w:rsid w:val="003C2336"/>
    <w:rsid w:val="003C4255"/>
    <w:rsid w:val="003D0C1D"/>
    <w:rsid w:val="003D60BD"/>
    <w:rsid w:val="003D7E8A"/>
    <w:rsid w:val="003E3006"/>
    <w:rsid w:val="003E3551"/>
    <w:rsid w:val="003F3B6C"/>
    <w:rsid w:val="0040003B"/>
    <w:rsid w:val="00401EAA"/>
    <w:rsid w:val="00405A4E"/>
    <w:rsid w:val="004101FD"/>
    <w:rsid w:val="00413973"/>
    <w:rsid w:val="00414BE1"/>
    <w:rsid w:val="004254EA"/>
    <w:rsid w:val="00426775"/>
    <w:rsid w:val="00426782"/>
    <w:rsid w:val="00430F90"/>
    <w:rsid w:val="00431369"/>
    <w:rsid w:val="00431FA9"/>
    <w:rsid w:val="00434881"/>
    <w:rsid w:val="00434DDA"/>
    <w:rsid w:val="00444908"/>
    <w:rsid w:val="00445132"/>
    <w:rsid w:val="00446C3E"/>
    <w:rsid w:val="00452B1C"/>
    <w:rsid w:val="004540A5"/>
    <w:rsid w:val="00455DEB"/>
    <w:rsid w:val="004579DC"/>
    <w:rsid w:val="00460763"/>
    <w:rsid w:val="00464804"/>
    <w:rsid w:val="0047311A"/>
    <w:rsid w:val="00486DF4"/>
    <w:rsid w:val="00490A1E"/>
    <w:rsid w:val="00491713"/>
    <w:rsid w:val="004A5840"/>
    <w:rsid w:val="004B4B2B"/>
    <w:rsid w:val="004B7E9D"/>
    <w:rsid w:val="004C485A"/>
    <w:rsid w:val="004C7245"/>
    <w:rsid w:val="004D2C3D"/>
    <w:rsid w:val="004D3CC2"/>
    <w:rsid w:val="004D731D"/>
    <w:rsid w:val="004E7DD6"/>
    <w:rsid w:val="004F05BF"/>
    <w:rsid w:val="0050179B"/>
    <w:rsid w:val="00503914"/>
    <w:rsid w:val="005040AF"/>
    <w:rsid w:val="0050654C"/>
    <w:rsid w:val="00514A38"/>
    <w:rsid w:val="00523080"/>
    <w:rsid w:val="005231F0"/>
    <w:rsid w:val="00525054"/>
    <w:rsid w:val="005327CA"/>
    <w:rsid w:val="0054173C"/>
    <w:rsid w:val="0055691C"/>
    <w:rsid w:val="00575AD4"/>
    <w:rsid w:val="00577AAA"/>
    <w:rsid w:val="005A377F"/>
    <w:rsid w:val="005A4090"/>
    <w:rsid w:val="005A791C"/>
    <w:rsid w:val="005B20A8"/>
    <w:rsid w:val="005B3317"/>
    <w:rsid w:val="005B4520"/>
    <w:rsid w:val="005B48AC"/>
    <w:rsid w:val="005B4A0C"/>
    <w:rsid w:val="005C2271"/>
    <w:rsid w:val="005C3E25"/>
    <w:rsid w:val="005E062E"/>
    <w:rsid w:val="005E680E"/>
    <w:rsid w:val="005F35AF"/>
    <w:rsid w:val="005F5949"/>
    <w:rsid w:val="005F79D2"/>
    <w:rsid w:val="00606B06"/>
    <w:rsid w:val="006107B7"/>
    <w:rsid w:val="0062084B"/>
    <w:rsid w:val="00623106"/>
    <w:rsid w:val="00624A07"/>
    <w:rsid w:val="00633333"/>
    <w:rsid w:val="00637892"/>
    <w:rsid w:val="00642F32"/>
    <w:rsid w:val="006516D3"/>
    <w:rsid w:val="00656B9B"/>
    <w:rsid w:val="006663C9"/>
    <w:rsid w:val="0068544C"/>
    <w:rsid w:val="006946B8"/>
    <w:rsid w:val="006A33A4"/>
    <w:rsid w:val="006A6979"/>
    <w:rsid w:val="006A7F70"/>
    <w:rsid w:val="006B3A92"/>
    <w:rsid w:val="006B78BF"/>
    <w:rsid w:val="006D7EF9"/>
    <w:rsid w:val="006E4C4F"/>
    <w:rsid w:val="006E53B4"/>
    <w:rsid w:val="006F6841"/>
    <w:rsid w:val="007079A3"/>
    <w:rsid w:val="00711D3D"/>
    <w:rsid w:val="00712229"/>
    <w:rsid w:val="00722664"/>
    <w:rsid w:val="0073442B"/>
    <w:rsid w:val="0074146E"/>
    <w:rsid w:val="007447FF"/>
    <w:rsid w:val="00751E5D"/>
    <w:rsid w:val="007573F8"/>
    <w:rsid w:val="00767C73"/>
    <w:rsid w:val="00771917"/>
    <w:rsid w:val="00782F76"/>
    <w:rsid w:val="0078483A"/>
    <w:rsid w:val="00793805"/>
    <w:rsid w:val="007A498F"/>
    <w:rsid w:val="007A514D"/>
    <w:rsid w:val="007A69B2"/>
    <w:rsid w:val="007A7AA8"/>
    <w:rsid w:val="007B2B4B"/>
    <w:rsid w:val="007B488C"/>
    <w:rsid w:val="007C494F"/>
    <w:rsid w:val="007D1ADA"/>
    <w:rsid w:val="007D2719"/>
    <w:rsid w:val="007D55F9"/>
    <w:rsid w:val="007D636D"/>
    <w:rsid w:val="007E4B0C"/>
    <w:rsid w:val="007F3526"/>
    <w:rsid w:val="00801066"/>
    <w:rsid w:val="00801D9C"/>
    <w:rsid w:val="00803C0A"/>
    <w:rsid w:val="0081389A"/>
    <w:rsid w:val="00820E43"/>
    <w:rsid w:val="00821381"/>
    <w:rsid w:val="00827983"/>
    <w:rsid w:val="0084295A"/>
    <w:rsid w:val="00843940"/>
    <w:rsid w:val="00854EDF"/>
    <w:rsid w:val="00866FD0"/>
    <w:rsid w:val="00873402"/>
    <w:rsid w:val="00882CD5"/>
    <w:rsid w:val="00883017"/>
    <w:rsid w:val="00887381"/>
    <w:rsid w:val="00887DD2"/>
    <w:rsid w:val="0089180A"/>
    <w:rsid w:val="00891EDF"/>
    <w:rsid w:val="00893E35"/>
    <w:rsid w:val="008942F8"/>
    <w:rsid w:val="00897AC0"/>
    <w:rsid w:val="008C3B88"/>
    <w:rsid w:val="008C5A63"/>
    <w:rsid w:val="008C5CBF"/>
    <w:rsid w:val="008E1B19"/>
    <w:rsid w:val="008E37C8"/>
    <w:rsid w:val="008E75E5"/>
    <w:rsid w:val="008F2381"/>
    <w:rsid w:val="008F349D"/>
    <w:rsid w:val="009040B1"/>
    <w:rsid w:val="009135DB"/>
    <w:rsid w:val="009312A9"/>
    <w:rsid w:val="00935786"/>
    <w:rsid w:val="0095101C"/>
    <w:rsid w:val="00953392"/>
    <w:rsid w:val="009606EC"/>
    <w:rsid w:val="00963910"/>
    <w:rsid w:val="009710EC"/>
    <w:rsid w:val="00971631"/>
    <w:rsid w:val="0097564A"/>
    <w:rsid w:val="00980CD8"/>
    <w:rsid w:val="00987E12"/>
    <w:rsid w:val="009942FB"/>
    <w:rsid w:val="009A23DF"/>
    <w:rsid w:val="009A73EC"/>
    <w:rsid w:val="009B470A"/>
    <w:rsid w:val="009B509B"/>
    <w:rsid w:val="009C0443"/>
    <w:rsid w:val="009C54D9"/>
    <w:rsid w:val="009F42AD"/>
    <w:rsid w:val="009F4E6E"/>
    <w:rsid w:val="00A02229"/>
    <w:rsid w:val="00A0492B"/>
    <w:rsid w:val="00A14155"/>
    <w:rsid w:val="00A16634"/>
    <w:rsid w:val="00A23E3B"/>
    <w:rsid w:val="00A27323"/>
    <w:rsid w:val="00A35412"/>
    <w:rsid w:val="00A42406"/>
    <w:rsid w:val="00A4283A"/>
    <w:rsid w:val="00A4715D"/>
    <w:rsid w:val="00A5195D"/>
    <w:rsid w:val="00A66C55"/>
    <w:rsid w:val="00A73B31"/>
    <w:rsid w:val="00A75EFA"/>
    <w:rsid w:val="00A76B48"/>
    <w:rsid w:val="00A845DE"/>
    <w:rsid w:val="00A874B2"/>
    <w:rsid w:val="00A95DEA"/>
    <w:rsid w:val="00A968DE"/>
    <w:rsid w:val="00AA4C12"/>
    <w:rsid w:val="00AB3D09"/>
    <w:rsid w:val="00AB524C"/>
    <w:rsid w:val="00AC50C3"/>
    <w:rsid w:val="00AD0822"/>
    <w:rsid w:val="00AD3A89"/>
    <w:rsid w:val="00AE08C7"/>
    <w:rsid w:val="00AE0CEE"/>
    <w:rsid w:val="00AF29C9"/>
    <w:rsid w:val="00B00B0E"/>
    <w:rsid w:val="00B1268B"/>
    <w:rsid w:val="00B13003"/>
    <w:rsid w:val="00B14E57"/>
    <w:rsid w:val="00B1534C"/>
    <w:rsid w:val="00B16600"/>
    <w:rsid w:val="00B16EF5"/>
    <w:rsid w:val="00B36867"/>
    <w:rsid w:val="00B4086E"/>
    <w:rsid w:val="00B40E98"/>
    <w:rsid w:val="00B52E99"/>
    <w:rsid w:val="00B6695D"/>
    <w:rsid w:val="00B73522"/>
    <w:rsid w:val="00B7553A"/>
    <w:rsid w:val="00B8066D"/>
    <w:rsid w:val="00B859DC"/>
    <w:rsid w:val="00B902FE"/>
    <w:rsid w:val="00B95819"/>
    <w:rsid w:val="00B97201"/>
    <w:rsid w:val="00B9763E"/>
    <w:rsid w:val="00BA088B"/>
    <w:rsid w:val="00BA1CD2"/>
    <w:rsid w:val="00BA40A0"/>
    <w:rsid w:val="00BA5ADC"/>
    <w:rsid w:val="00BB262A"/>
    <w:rsid w:val="00BB706B"/>
    <w:rsid w:val="00BC610E"/>
    <w:rsid w:val="00BC67CE"/>
    <w:rsid w:val="00BE3DE0"/>
    <w:rsid w:val="00BE45D0"/>
    <w:rsid w:val="00BF4980"/>
    <w:rsid w:val="00BF6EEA"/>
    <w:rsid w:val="00C06C5C"/>
    <w:rsid w:val="00C14A64"/>
    <w:rsid w:val="00C15B2A"/>
    <w:rsid w:val="00C2498E"/>
    <w:rsid w:val="00C24EEA"/>
    <w:rsid w:val="00C26293"/>
    <w:rsid w:val="00C358D5"/>
    <w:rsid w:val="00C414DF"/>
    <w:rsid w:val="00C415BD"/>
    <w:rsid w:val="00C43BEA"/>
    <w:rsid w:val="00C46002"/>
    <w:rsid w:val="00C60D2A"/>
    <w:rsid w:val="00C66C23"/>
    <w:rsid w:val="00C6714F"/>
    <w:rsid w:val="00C93E89"/>
    <w:rsid w:val="00C965EC"/>
    <w:rsid w:val="00CA0C0A"/>
    <w:rsid w:val="00CA3B36"/>
    <w:rsid w:val="00CB24B1"/>
    <w:rsid w:val="00CB791D"/>
    <w:rsid w:val="00CC23B1"/>
    <w:rsid w:val="00CC464E"/>
    <w:rsid w:val="00CD01EC"/>
    <w:rsid w:val="00CD21C1"/>
    <w:rsid w:val="00CD3B25"/>
    <w:rsid w:val="00CD503B"/>
    <w:rsid w:val="00CD6590"/>
    <w:rsid w:val="00CD70FF"/>
    <w:rsid w:val="00CE3042"/>
    <w:rsid w:val="00CE772E"/>
    <w:rsid w:val="00CF077E"/>
    <w:rsid w:val="00CF49B1"/>
    <w:rsid w:val="00CF58F1"/>
    <w:rsid w:val="00CF6C15"/>
    <w:rsid w:val="00D0325D"/>
    <w:rsid w:val="00D17B8D"/>
    <w:rsid w:val="00D24518"/>
    <w:rsid w:val="00D2573E"/>
    <w:rsid w:val="00D25803"/>
    <w:rsid w:val="00D30935"/>
    <w:rsid w:val="00D339BA"/>
    <w:rsid w:val="00D34845"/>
    <w:rsid w:val="00D374C1"/>
    <w:rsid w:val="00D4189E"/>
    <w:rsid w:val="00D422A5"/>
    <w:rsid w:val="00D42977"/>
    <w:rsid w:val="00D47B30"/>
    <w:rsid w:val="00D510DB"/>
    <w:rsid w:val="00D523B3"/>
    <w:rsid w:val="00D53727"/>
    <w:rsid w:val="00D53F51"/>
    <w:rsid w:val="00D57FEB"/>
    <w:rsid w:val="00D624B2"/>
    <w:rsid w:val="00D66377"/>
    <w:rsid w:val="00D67CA8"/>
    <w:rsid w:val="00D84524"/>
    <w:rsid w:val="00D86F21"/>
    <w:rsid w:val="00D87FA2"/>
    <w:rsid w:val="00D90019"/>
    <w:rsid w:val="00D918DA"/>
    <w:rsid w:val="00D94A75"/>
    <w:rsid w:val="00D9563D"/>
    <w:rsid w:val="00D96AB7"/>
    <w:rsid w:val="00DB56D2"/>
    <w:rsid w:val="00DC0BB1"/>
    <w:rsid w:val="00DC5263"/>
    <w:rsid w:val="00DD03D2"/>
    <w:rsid w:val="00DD118B"/>
    <w:rsid w:val="00DE783E"/>
    <w:rsid w:val="00DF0525"/>
    <w:rsid w:val="00DF0D39"/>
    <w:rsid w:val="00DF2858"/>
    <w:rsid w:val="00DF7240"/>
    <w:rsid w:val="00E0038F"/>
    <w:rsid w:val="00E0071E"/>
    <w:rsid w:val="00E11F51"/>
    <w:rsid w:val="00E12279"/>
    <w:rsid w:val="00E125F9"/>
    <w:rsid w:val="00E17132"/>
    <w:rsid w:val="00E27317"/>
    <w:rsid w:val="00E27355"/>
    <w:rsid w:val="00E274D9"/>
    <w:rsid w:val="00E3436E"/>
    <w:rsid w:val="00E404B3"/>
    <w:rsid w:val="00E43EBC"/>
    <w:rsid w:val="00E72EFF"/>
    <w:rsid w:val="00E73209"/>
    <w:rsid w:val="00E74B90"/>
    <w:rsid w:val="00E85944"/>
    <w:rsid w:val="00E87189"/>
    <w:rsid w:val="00E97066"/>
    <w:rsid w:val="00EA1147"/>
    <w:rsid w:val="00EB0E1C"/>
    <w:rsid w:val="00EB28AC"/>
    <w:rsid w:val="00EC1BBC"/>
    <w:rsid w:val="00EC4FE9"/>
    <w:rsid w:val="00EC5E51"/>
    <w:rsid w:val="00ED47A3"/>
    <w:rsid w:val="00ED74A5"/>
    <w:rsid w:val="00ED7894"/>
    <w:rsid w:val="00EE3A27"/>
    <w:rsid w:val="00EF3275"/>
    <w:rsid w:val="00EF33C9"/>
    <w:rsid w:val="00EF4A4F"/>
    <w:rsid w:val="00EF7B12"/>
    <w:rsid w:val="00F06288"/>
    <w:rsid w:val="00F06562"/>
    <w:rsid w:val="00F10F75"/>
    <w:rsid w:val="00F17556"/>
    <w:rsid w:val="00F22102"/>
    <w:rsid w:val="00F263F2"/>
    <w:rsid w:val="00F33FD1"/>
    <w:rsid w:val="00F44396"/>
    <w:rsid w:val="00F513A2"/>
    <w:rsid w:val="00F56291"/>
    <w:rsid w:val="00F56FA6"/>
    <w:rsid w:val="00F6095C"/>
    <w:rsid w:val="00F62351"/>
    <w:rsid w:val="00F642D1"/>
    <w:rsid w:val="00F646B4"/>
    <w:rsid w:val="00F6713A"/>
    <w:rsid w:val="00F6763A"/>
    <w:rsid w:val="00F67742"/>
    <w:rsid w:val="00F81D4E"/>
    <w:rsid w:val="00F83076"/>
    <w:rsid w:val="00F86A94"/>
    <w:rsid w:val="00F91323"/>
    <w:rsid w:val="00F92934"/>
    <w:rsid w:val="00FA6C16"/>
    <w:rsid w:val="00FA7A3D"/>
    <w:rsid w:val="00FC3598"/>
    <w:rsid w:val="00FC5E1C"/>
    <w:rsid w:val="00FC66C1"/>
    <w:rsid w:val="00FE0063"/>
    <w:rsid w:val="00FE17F7"/>
    <w:rsid w:val="00FE42D5"/>
    <w:rsid w:val="00FE7D2B"/>
    <w:rsid w:val="00FF2C68"/>
    <w:rsid w:val="00FF6D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43"/>
    <w:pPr>
      <w:widowControl w:val="0"/>
      <w:autoSpaceDE w:val="0"/>
      <w:autoSpaceDN w:val="0"/>
      <w:adjustRightInd w:val="0"/>
    </w:pPr>
    <w:rPr>
      <w:rFonts w:ascii="Courier New" w:hAnsi="Courier New" w:cs="Courier New"/>
      <w:sz w:val="20"/>
      <w:szCs w:val="20"/>
    </w:rPr>
  </w:style>
  <w:style w:type="paragraph" w:styleId="Heading1">
    <w:name w:val="heading 1"/>
    <w:basedOn w:val="Normal"/>
    <w:next w:val="Normal"/>
    <w:link w:val="Heading1Char"/>
    <w:uiPriority w:val="99"/>
    <w:qFormat/>
    <w:rsid w:val="007A514D"/>
    <w:pPr>
      <w:keepNext/>
      <w:jc w:val="center"/>
      <w:outlineLvl w:val="0"/>
    </w:pPr>
    <w:rPr>
      <w:sz w:val="24"/>
      <w:szCs w:val="24"/>
    </w:rPr>
  </w:style>
  <w:style w:type="paragraph" w:styleId="Heading3">
    <w:name w:val="heading 3"/>
    <w:basedOn w:val="Normal"/>
    <w:next w:val="Normal"/>
    <w:link w:val="Heading3Char"/>
    <w:uiPriority w:val="99"/>
    <w:qFormat/>
    <w:rsid w:val="007A514D"/>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73E"/>
    <w:rPr>
      <w:rFonts w:cs="Times New Roman"/>
      <w:sz w:val="24"/>
      <w:szCs w:val="24"/>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BodyText">
    <w:name w:val="Body Text"/>
    <w:basedOn w:val="Normal"/>
    <w:link w:val="BodyTextChar"/>
    <w:uiPriority w:val="99"/>
    <w:rsid w:val="007A514D"/>
    <w:pPr>
      <w:jc w:val="both"/>
    </w:pPr>
    <w:rPr>
      <w:sz w:val="24"/>
      <w:szCs w:val="24"/>
    </w:rPr>
  </w:style>
  <w:style w:type="character" w:customStyle="1" w:styleId="BodyTextChar">
    <w:name w:val="Body Text Char"/>
    <w:basedOn w:val="DefaultParagraphFont"/>
    <w:link w:val="BodyText"/>
    <w:uiPriority w:val="99"/>
    <w:locked/>
    <w:rsid w:val="00503914"/>
    <w:rPr>
      <w:rFonts w:cs="Times New Roman"/>
      <w:sz w:val="24"/>
      <w:szCs w:val="24"/>
      <w:lang w:val="ru-RU" w:eastAsia="ru-RU"/>
    </w:rPr>
  </w:style>
  <w:style w:type="paragraph" w:styleId="BodyText2">
    <w:name w:val="Body Text 2"/>
    <w:basedOn w:val="Normal"/>
    <w:link w:val="BodyText2Char"/>
    <w:uiPriority w:val="99"/>
    <w:rsid w:val="007A514D"/>
    <w:pPr>
      <w:jc w:val="both"/>
    </w:pPr>
  </w:style>
  <w:style w:type="character" w:customStyle="1" w:styleId="BodyText2Char">
    <w:name w:val="Body Text 2 Char"/>
    <w:basedOn w:val="DefaultParagraphFont"/>
    <w:link w:val="BodyText2"/>
    <w:uiPriority w:val="99"/>
    <w:semiHidden/>
    <w:locked/>
    <w:rPr>
      <w:rFonts w:ascii="Courier New" w:hAnsi="Courier New" w:cs="Courier New"/>
      <w:sz w:val="20"/>
      <w:szCs w:val="20"/>
    </w:rPr>
  </w:style>
  <w:style w:type="paragraph" w:styleId="DocumentMap">
    <w:name w:val="Document Map"/>
    <w:basedOn w:val="Normal"/>
    <w:link w:val="DocumentMapChar"/>
    <w:uiPriority w:val="99"/>
    <w:semiHidden/>
    <w:rsid w:val="007A514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szCs w:val="2"/>
    </w:rPr>
  </w:style>
  <w:style w:type="paragraph" w:customStyle="1" w:styleId="a">
    <w:name w:val="Обычный + по центру"/>
    <w:basedOn w:val="Normal"/>
    <w:uiPriority w:val="99"/>
    <w:rsid w:val="00EF3275"/>
    <w:pPr>
      <w:widowControl/>
      <w:autoSpaceDE/>
      <w:autoSpaceDN/>
      <w:adjustRightInd/>
      <w:jc w:val="center"/>
    </w:pPr>
    <w:rPr>
      <w:sz w:val="24"/>
      <w:szCs w:val="24"/>
    </w:rPr>
  </w:style>
  <w:style w:type="paragraph" w:customStyle="1" w:styleId="ConsPlusNormal">
    <w:name w:val="ConsPlusNormal"/>
    <w:uiPriority w:val="99"/>
    <w:rsid w:val="002D13D1"/>
    <w:pPr>
      <w:widowControl w:val="0"/>
      <w:ind w:firstLine="720"/>
    </w:pPr>
    <w:rPr>
      <w:rFonts w:ascii="Arial" w:hAnsi="Arial" w:cs="Arial"/>
      <w:sz w:val="20"/>
      <w:szCs w:val="20"/>
    </w:rPr>
  </w:style>
  <w:style w:type="paragraph" w:customStyle="1" w:styleId="ConsPlusTitle">
    <w:name w:val="ConsPlusTitle"/>
    <w:uiPriority w:val="99"/>
    <w:rsid w:val="002D13D1"/>
    <w:pPr>
      <w:widowControl w:val="0"/>
    </w:pPr>
    <w:rPr>
      <w:rFonts w:ascii="Arial" w:hAnsi="Arial" w:cs="Arial"/>
      <w:b/>
      <w:bCs/>
      <w:sz w:val="20"/>
      <w:szCs w:val="20"/>
    </w:rPr>
  </w:style>
  <w:style w:type="paragraph" w:customStyle="1" w:styleId="ConsNonformat">
    <w:name w:val="ConsNonformat"/>
    <w:uiPriority w:val="99"/>
    <w:rsid w:val="00503914"/>
    <w:pPr>
      <w:widowControl w:val="0"/>
      <w:ind w:right="19772"/>
    </w:pPr>
    <w:rPr>
      <w:rFonts w:ascii="Courier New" w:hAnsi="Courier New" w:cs="Courier New"/>
      <w:sz w:val="20"/>
      <w:szCs w:val="20"/>
    </w:rPr>
  </w:style>
  <w:style w:type="paragraph" w:customStyle="1" w:styleId="ConsNormal">
    <w:name w:val="ConsNormal"/>
    <w:uiPriority w:val="99"/>
    <w:rsid w:val="00503914"/>
    <w:pPr>
      <w:widowControl w:val="0"/>
      <w:ind w:right="19772" w:firstLine="720"/>
    </w:pPr>
    <w:rPr>
      <w:rFonts w:ascii="Arial" w:hAnsi="Arial" w:cs="Arial"/>
      <w:sz w:val="20"/>
      <w:szCs w:val="20"/>
    </w:rPr>
  </w:style>
  <w:style w:type="paragraph" w:customStyle="1" w:styleId="ConsNormalTimesNewRoman">
    <w:name w:val="ConsNormal + Times New Roman"/>
    <w:aliases w:val="12 пт,По ширине,Первая строка:  0,95 см,Спра..."/>
    <w:basedOn w:val="ConsNormal"/>
    <w:uiPriority w:val="99"/>
    <w:rsid w:val="00503914"/>
    <w:pPr>
      <w:widowControl/>
      <w:ind w:right="0" w:firstLine="540"/>
      <w:jc w:val="both"/>
    </w:pPr>
    <w:rPr>
      <w:rFonts w:ascii="Courier New" w:hAnsi="Courier New" w:cs="Courier New"/>
      <w:sz w:val="24"/>
      <w:szCs w:val="24"/>
    </w:rPr>
  </w:style>
  <w:style w:type="paragraph" w:styleId="BalloonText">
    <w:name w:val="Balloon Text"/>
    <w:basedOn w:val="Normal"/>
    <w:link w:val="BalloonTextChar"/>
    <w:uiPriority w:val="99"/>
    <w:semiHidden/>
    <w:rsid w:val="00B16600"/>
    <w:rPr>
      <w:rFonts w:ascii="Tahoma" w:hAnsi="Tahoma" w:cs="Tahoma"/>
      <w:sz w:val="16"/>
      <w:szCs w:val="16"/>
    </w:rPr>
  </w:style>
  <w:style w:type="character" w:customStyle="1" w:styleId="BalloonTextChar">
    <w:name w:val="Balloon Text Char"/>
    <w:basedOn w:val="DefaultParagraphFont"/>
    <w:link w:val="BalloonText"/>
    <w:uiPriority w:val="99"/>
    <w:locked/>
    <w:rsid w:val="00B16600"/>
    <w:rPr>
      <w:rFonts w:ascii="Tahoma" w:hAnsi="Tahoma" w:cs="Tahoma"/>
      <w:sz w:val="16"/>
      <w:szCs w:val="16"/>
    </w:rPr>
  </w:style>
  <w:style w:type="paragraph" w:customStyle="1" w:styleId="1">
    <w:name w:val="Абзац списка1"/>
    <w:basedOn w:val="Normal"/>
    <w:uiPriority w:val="99"/>
    <w:rsid w:val="00414BE1"/>
    <w:pPr>
      <w:widowControl/>
      <w:autoSpaceDE/>
      <w:autoSpaceDN/>
      <w:adjustRightInd/>
      <w:ind w:left="720" w:firstLine="709"/>
      <w:jc w:val="both"/>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599944291">
      <w:marLeft w:val="0"/>
      <w:marRight w:val="0"/>
      <w:marTop w:val="0"/>
      <w:marBottom w:val="0"/>
      <w:divBdr>
        <w:top w:val="none" w:sz="0" w:space="0" w:color="auto"/>
        <w:left w:val="none" w:sz="0" w:space="0" w:color="auto"/>
        <w:bottom w:val="none" w:sz="0" w:space="0" w:color="auto"/>
        <w:right w:val="none" w:sz="0" w:space="0" w:color="auto"/>
      </w:divBdr>
    </w:div>
    <w:div w:id="1599944292">
      <w:marLeft w:val="0"/>
      <w:marRight w:val="0"/>
      <w:marTop w:val="0"/>
      <w:marBottom w:val="0"/>
      <w:divBdr>
        <w:top w:val="none" w:sz="0" w:space="0" w:color="auto"/>
        <w:left w:val="none" w:sz="0" w:space="0" w:color="auto"/>
        <w:bottom w:val="none" w:sz="0" w:space="0" w:color="auto"/>
        <w:right w:val="none" w:sz="0" w:space="0" w:color="auto"/>
      </w:divBdr>
    </w:div>
    <w:div w:id="1599944293">
      <w:marLeft w:val="0"/>
      <w:marRight w:val="0"/>
      <w:marTop w:val="0"/>
      <w:marBottom w:val="0"/>
      <w:divBdr>
        <w:top w:val="none" w:sz="0" w:space="0" w:color="auto"/>
        <w:left w:val="none" w:sz="0" w:space="0" w:color="auto"/>
        <w:bottom w:val="none" w:sz="0" w:space="0" w:color="auto"/>
        <w:right w:val="none" w:sz="0" w:space="0" w:color="auto"/>
      </w:divBdr>
    </w:div>
    <w:div w:id="1599944294">
      <w:marLeft w:val="0"/>
      <w:marRight w:val="0"/>
      <w:marTop w:val="0"/>
      <w:marBottom w:val="0"/>
      <w:divBdr>
        <w:top w:val="none" w:sz="0" w:space="0" w:color="auto"/>
        <w:left w:val="none" w:sz="0" w:space="0" w:color="auto"/>
        <w:bottom w:val="none" w:sz="0" w:space="0" w:color="auto"/>
        <w:right w:val="none" w:sz="0" w:space="0" w:color="auto"/>
      </w:divBdr>
    </w:div>
    <w:div w:id="1599944295">
      <w:marLeft w:val="0"/>
      <w:marRight w:val="0"/>
      <w:marTop w:val="0"/>
      <w:marBottom w:val="0"/>
      <w:divBdr>
        <w:top w:val="none" w:sz="0" w:space="0" w:color="auto"/>
        <w:left w:val="none" w:sz="0" w:space="0" w:color="auto"/>
        <w:bottom w:val="none" w:sz="0" w:space="0" w:color="auto"/>
        <w:right w:val="none" w:sz="0" w:space="0" w:color="auto"/>
      </w:divBdr>
    </w:div>
    <w:div w:id="1599944296">
      <w:marLeft w:val="0"/>
      <w:marRight w:val="0"/>
      <w:marTop w:val="0"/>
      <w:marBottom w:val="0"/>
      <w:divBdr>
        <w:top w:val="none" w:sz="0" w:space="0" w:color="auto"/>
        <w:left w:val="none" w:sz="0" w:space="0" w:color="auto"/>
        <w:bottom w:val="none" w:sz="0" w:space="0" w:color="auto"/>
        <w:right w:val="none" w:sz="0" w:space="0" w:color="auto"/>
      </w:divBdr>
    </w:div>
    <w:div w:id="1599944297">
      <w:marLeft w:val="0"/>
      <w:marRight w:val="0"/>
      <w:marTop w:val="0"/>
      <w:marBottom w:val="0"/>
      <w:divBdr>
        <w:top w:val="none" w:sz="0" w:space="0" w:color="auto"/>
        <w:left w:val="none" w:sz="0" w:space="0" w:color="auto"/>
        <w:bottom w:val="none" w:sz="0" w:space="0" w:color="auto"/>
        <w:right w:val="none" w:sz="0" w:space="0" w:color="auto"/>
      </w:divBdr>
    </w:div>
    <w:div w:id="1599944298">
      <w:marLeft w:val="0"/>
      <w:marRight w:val="0"/>
      <w:marTop w:val="0"/>
      <w:marBottom w:val="0"/>
      <w:divBdr>
        <w:top w:val="none" w:sz="0" w:space="0" w:color="auto"/>
        <w:left w:val="none" w:sz="0" w:space="0" w:color="auto"/>
        <w:bottom w:val="none" w:sz="0" w:space="0" w:color="auto"/>
        <w:right w:val="none" w:sz="0" w:space="0" w:color="auto"/>
      </w:divBdr>
    </w:div>
    <w:div w:id="1599944299">
      <w:marLeft w:val="0"/>
      <w:marRight w:val="0"/>
      <w:marTop w:val="0"/>
      <w:marBottom w:val="0"/>
      <w:divBdr>
        <w:top w:val="none" w:sz="0" w:space="0" w:color="auto"/>
        <w:left w:val="none" w:sz="0" w:space="0" w:color="auto"/>
        <w:bottom w:val="none" w:sz="0" w:space="0" w:color="auto"/>
        <w:right w:val="none" w:sz="0" w:space="0" w:color="auto"/>
      </w:divBdr>
    </w:div>
    <w:div w:id="1599944300">
      <w:marLeft w:val="0"/>
      <w:marRight w:val="0"/>
      <w:marTop w:val="0"/>
      <w:marBottom w:val="0"/>
      <w:divBdr>
        <w:top w:val="none" w:sz="0" w:space="0" w:color="auto"/>
        <w:left w:val="none" w:sz="0" w:space="0" w:color="auto"/>
        <w:bottom w:val="none" w:sz="0" w:space="0" w:color="auto"/>
        <w:right w:val="none" w:sz="0" w:space="0" w:color="auto"/>
      </w:divBdr>
    </w:div>
    <w:div w:id="159994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533</Words>
  <Characters>3044</Characters>
  <Application>Microsoft Office Outlook</Application>
  <DocSecurity>0</DocSecurity>
  <Lines>0</Lines>
  <Paragraphs>0</Paragraphs>
  <ScaleCrop>false</ScaleCrop>
  <Company>Сельский 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Home</cp:lastModifiedBy>
  <cp:revision>7</cp:revision>
  <cp:lastPrinted>2017-07-11T09:11:00Z</cp:lastPrinted>
  <dcterms:created xsi:type="dcterms:W3CDTF">2017-06-29T01:36:00Z</dcterms:created>
  <dcterms:modified xsi:type="dcterms:W3CDTF">2017-07-26T07:25:00Z</dcterms:modified>
</cp:coreProperties>
</file>